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8C" w:rsidRDefault="00E36BAA" w:rsidP="00E36BAA">
      <w:pPr>
        <w:pStyle w:val="LG"/>
        <w:keepLines/>
      </w:pPr>
      <w:r>
        <w:t>23 Bauspenglerarbeiten</w:t>
      </w:r>
    </w:p>
    <w:p w:rsidR="00E36BAA" w:rsidRDefault="00E36BAA" w:rsidP="00E36BAA">
      <w:pPr>
        <w:pStyle w:val="Langtext"/>
      </w:pPr>
      <w:r>
        <w:t>Dachneigung:</w:t>
      </w:r>
    </w:p>
    <w:p w:rsidR="00E36BAA" w:rsidRDefault="00E36BAA" w:rsidP="00E36BAA">
      <w:pPr>
        <w:pStyle w:val="Langtext"/>
      </w:pPr>
      <w:r>
        <w:t>Sämtliche Positionen gelten ohne Unterschied der Dachneigung bis 40 Grad.</w:t>
      </w:r>
    </w:p>
    <w:p w:rsidR="00E36BAA" w:rsidRDefault="00E36BAA" w:rsidP="00E36BAA">
      <w:pPr>
        <w:pStyle w:val="Langtext"/>
      </w:pPr>
      <w:r>
        <w:t>Gerüstungen:</w:t>
      </w:r>
    </w:p>
    <w:p w:rsidR="00E36BAA" w:rsidRDefault="00E36BAA" w:rsidP="00E36BAA">
      <w:pPr>
        <w:pStyle w:val="Langtext"/>
      </w:pPr>
      <w:r>
        <w:t>Schutzgerüste und Fassadengerüste werden gesondert verrechnet.</w:t>
      </w:r>
    </w:p>
    <w:p w:rsidR="00E36BAA" w:rsidRDefault="00E36BAA" w:rsidP="00E36BAA">
      <w:pPr>
        <w:pStyle w:val="Langtext"/>
      </w:pPr>
      <w:r>
        <w:t>Zusammenwirken auf der Baustelle:</w:t>
      </w:r>
    </w:p>
    <w:p w:rsidR="00E36BAA" w:rsidRDefault="00E36BAA" w:rsidP="00E36BAA">
      <w:pPr>
        <w:pStyle w:val="Langtext"/>
      </w:pPr>
      <w:r>
        <w:t>Der Auftragnehmer wird das Einvernehmen mit anderen Professionisten, die vom Auftraggeber bekanntgegeben werden, rechtzeitig herstellen und mit dem Auftraggeber abstimmen.</w:t>
      </w:r>
    </w:p>
    <w:p w:rsidR="00E36BAA" w:rsidRDefault="00E36BAA" w:rsidP="00E36BAA">
      <w:pPr>
        <w:pStyle w:val="Langtext"/>
      </w:pPr>
      <w:r>
        <w:t>Abkürzungen:</w:t>
      </w:r>
    </w:p>
    <w:p w:rsidR="00E36BAA" w:rsidRDefault="00E36BAA" w:rsidP="00E36BAA">
      <w:pPr>
        <w:pStyle w:val="Langtext"/>
      </w:pPr>
      <w:r>
        <w:t>Anstelle der Abkürzung NW für Nennweite wird gemäß ÖNORM die Abkürzung DN verwendet.</w:t>
      </w:r>
    </w:p>
    <w:p w:rsidR="00E36BAA" w:rsidRDefault="00E36BAA" w:rsidP="00E36BAA">
      <w:pPr>
        <w:pStyle w:val="Langtext"/>
      </w:pPr>
      <w:r>
        <w:t>Blechdicken:</w:t>
      </w:r>
    </w:p>
    <w:p w:rsidR="00E36BAA" w:rsidRDefault="00E36BAA" w:rsidP="00E36BAA">
      <w:pPr>
        <w:pStyle w:val="Langtext"/>
      </w:pPr>
      <w:r>
        <w:t>Es gelten Mindestblechdicken gemäß ÖNORM.</w:t>
      </w:r>
    </w:p>
    <w:p w:rsidR="00E36BAA" w:rsidRDefault="00E36BAA" w:rsidP="00E36BAA">
      <w:pPr>
        <w:pStyle w:val="Langtext"/>
      </w:pPr>
      <w:r>
        <w:t>Zuschnittsbreiten:</w:t>
      </w:r>
    </w:p>
    <w:p w:rsidR="00E36BAA" w:rsidRDefault="00E36BAA" w:rsidP="00E36BAA">
      <w:pPr>
        <w:pStyle w:val="Langtext"/>
      </w:pPr>
      <w:r>
        <w:t>2/3-Zuschnittsbreiten werden bei verzinktem Stahlblech mit 65 cm, bei allen anderen Blecharten mit 67 cm verrechnet.</w:t>
      </w:r>
    </w:p>
    <w:p w:rsidR="00E36BAA" w:rsidRDefault="00E36BAA" w:rsidP="00E36BAA">
      <w:pPr>
        <w:pStyle w:val="Langtext"/>
      </w:pPr>
      <w:r>
        <w:t>Feste Verbindungen:</w:t>
      </w:r>
    </w:p>
    <w:p w:rsidR="00E36BAA" w:rsidRDefault="00E36BAA" w:rsidP="00E36BAA">
      <w:pPr>
        <w:pStyle w:val="Langtext"/>
      </w:pPr>
      <w:r>
        <w:t>Feste Verbindungen werden bei verzinktem Stahlblech, verzinntem Edelstahl und Kupferblech genietet und gelötet, bei Zinkblech nur gelötet, bei Aluminium und beschichtetem Blech genietet und gedichtet.</w:t>
      </w:r>
    </w:p>
    <w:p w:rsidR="00E36BAA" w:rsidRDefault="00E36BAA" w:rsidP="00E36BAA">
      <w:pPr>
        <w:pStyle w:val="Langtext"/>
      </w:pPr>
      <w:r>
        <w:t>Saumbleche - Winkelsäume:</w:t>
      </w:r>
    </w:p>
    <w:p w:rsidR="00E36BAA" w:rsidRDefault="00E36BAA" w:rsidP="00E36BAA">
      <w:pPr>
        <w:pStyle w:val="Langtext"/>
      </w:pPr>
      <w:r>
        <w:t>Die Traufenkante wird entweder in einem Saumstreifen, Einhängestreifen und/oder Haftstreifen (eigene Position) oder in einer im Gefälle geschnittenen Rinne eingehängt, der hintere Teil wird durch Nagelung befestigt.</w:t>
      </w:r>
    </w:p>
    <w:p w:rsidR="00E36BAA" w:rsidRDefault="00E36BAA" w:rsidP="00E36BAA">
      <w:pPr>
        <w:pStyle w:val="Langtext"/>
      </w:pPr>
      <w:r>
        <w:t>Saum-, Einhänge- und Haftstreifen:</w:t>
      </w:r>
    </w:p>
    <w:p w:rsidR="00E36BAA" w:rsidRDefault="00E36BAA" w:rsidP="00E36BAA">
      <w:pPr>
        <w:pStyle w:val="Langtext"/>
      </w:pPr>
      <w:r>
        <w:t>Diese werden im Abstand von 10 cm mit Nägeln auf der Unterlage versetzt befestigt. Bei Wandabdeckungen mit zwei Tropfkanten wird der Saumstreifen beidseitig montiert, wobei die innere und äußere Saumstreifenlänge addiert verrechnet wird.</w:t>
      </w:r>
    </w:p>
    <w:p w:rsidR="00E36BAA" w:rsidRDefault="00E36BAA" w:rsidP="00E36BAA">
      <w:pPr>
        <w:pStyle w:val="Langtext"/>
      </w:pPr>
      <w:r>
        <w:t>Dachichsen:</w:t>
      </w:r>
    </w:p>
    <w:p w:rsidR="00E36BAA" w:rsidRDefault="00E36BAA" w:rsidP="00E36BAA">
      <w:pPr>
        <w:pStyle w:val="Langtext"/>
      </w:pPr>
      <w:r>
        <w:t>Die Befestigung erfolgt durch Hafter.</w:t>
      </w:r>
    </w:p>
    <w:p w:rsidR="00E36BAA" w:rsidRDefault="00E36BAA" w:rsidP="00E36BAA">
      <w:pPr>
        <w:pStyle w:val="Langtext"/>
      </w:pPr>
      <w:r>
        <w:t>Einfassungen:</w:t>
      </w:r>
    </w:p>
    <w:p w:rsidR="00E36BAA" w:rsidRDefault="00E36BAA" w:rsidP="00E36BAA">
      <w:pPr>
        <w:pStyle w:val="Langtext"/>
      </w:pPr>
      <w:r>
        <w:t>Giebel-, First- und Feuermauereinfassungen (Ortgangbleche) werden an einer Seite mit einer Tropfkante ausgebildet, mit verzinkten Drahtsplinten in einem Abstand von höchstens 33 cm befestigt (Einschnitte werden gesondert verrechnet), soweit nicht ein durchgehender Einhängestreifen (Saumstreifen) ausgeschrieben ist. Die obere Kante der Einfassungen überragt die Dachdeckung. Auf der Dachseite wird ein der Dachdeckung entsprechender Wasserfalz hergestellt. Ein zusätzlich angebogener Stehfalz wird mit einer Aufzahlung verrechnet. Die Befestigung erfolgt mit Blechhaftern. Bei Schwarzdächern (Klebedächern) wird auf der Dachseite für das Ankleben der Dachabdichtung ein mindestens 15 cm breiter Streifen angebogen.</w:t>
      </w:r>
    </w:p>
    <w:p w:rsidR="00E36BAA" w:rsidRDefault="00E36BAA" w:rsidP="00E36BAA">
      <w:pPr>
        <w:pStyle w:val="Langtext"/>
      </w:pPr>
      <w:r>
        <w:t>Die Befestigung der Bleche auf der Dachfläche erfolgt durch Nagelung, Hafter oder Nagelung in Schlitzlöchern. Die Traufkanten von Einfassungen, Abdeckungen oder Saumblechen werden in durchgehenden Saumstreifen (eigene Position) eingehängt.</w:t>
      </w:r>
    </w:p>
    <w:p w:rsidR="00E36BAA" w:rsidRDefault="00E36BAA" w:rsidP="00E36BAA">
      <w:pPr>
        <w:pStyle w:val="Langtext"/>
      </w:pPr>
      <w:r>
        <w:t>Brustbleche:</w:t>
      </w:r>
    </w:p>
    <w:p w:rsidR="00E36BAA" w:rsidRDefault="00E36BAA" w:rsidP="00E36BAA">
      <w:pPr>
        <w:pStyle w:val="Langtext"/>
      </w:pPr>
      <w:r>
        <w:t>Brustbleche (Anschluss oder Abschlussbleche bei aufgehenden Bauteilen) werden durch Falzen oder mit einer festen Verbindung, nach Wahl des Auftragnehmers, verbunden. Die Befestigung erfolgt mit Blechhaftern oder dachseitig in durchgehenden Saumstreifen (eigene Position).</w:t>
      </w:r>
    </w:p>
    <w:p w:rsidR="00E36BAA" w:rsidRDefault="00E36BAA" w:rsidP="00E36BAA">
      <w:pPr>
        <w:pStyle w:val="Langtext"/>
      </w:pPr>
      <w:r>
        <w:t>Rauchfangeinfassungen:</w:t>
      </w:r>
    </w:p>
    <w:p w:rsidR="00E36BAA" w:rsidRDefault="00E36BAA" w:rsidP="00E36BAA">
      <w:pPr>
        <w:pStyle w:val="Langtext"/>
      </w:pPr>
      <w:r>
        <w:t>Bei Einfassungen von Rauch- oder Lüftungsfängen, Lichtkuppelkränzen, Dachfenstern und dergleichen werden die Seitenteile mit einem der Dacheindeckung entsprechenden Wasserfalz, einem die Dachdeckung überragenden Stehfalz, einem Wasserlauf und einem Wandhochzug hergestellt. Die Seitenteile werden mit dem oberen Teil durch einfache Fälze und mit dem unteren Teil durch Doppelfälze verbunden. Anstelle der Fälze darf auch eine feste Verbindung hergestellt werden. Bei Schwarzdächern (Klebedächern) werden nur feste Verbindungen ausgeführt. Auf der Dachseite wird für das Ankleben ein mindestens 15 cm breiter Streifen angebogen. Einfassungen von am First stehenden Fängen müssen nicht mit einem Stehfalz hergestellt werden.</w:t>
      </w:r>
    </w:p>
    <w:p w:rsidR="00E36BAA" w:rsidRDefault="00E36BAA" w:rsidP="00E36BAA">
      <w:pPr>
        <w:pStyle w:val="Langtext"/>
      </w:pPr>
      <w:r>
        <w:t>First- oder Gratbleche:</w:t>
      </w:r>
    </w:p>
    <w:p w:rsidR="00E36BAA" w:rsidRDefault="00E36BAA" w:rsidP="00E36BAA">
      <w:pPr>
        <w:pStyle w:val="Langtext"/>
      </w:pPr>
      <w:r>
        <w:t>Auf beiden Seiten wird ein angereifter Umschlag angebogen. Die Nähte werden dem Gefälle entsprechend überdeckt. Die Befestigung erfolgt mit Firstklammern aus verzinktem Bandeisen, mindestens 25/3 mm, mit einem der Unterkonstruktion entsprechenden Befestigungsmittel im Abstand von höchstens 1 m.</w:t>
      </w:r>
    </w:p>
    <w:p w:rsidR="00E36BAA" w:rsidRDefault="00E36BAA" w:rsidP="00E36BAA">
      <w:pPr>
        <w:pStyle w:val="Langtext"/>
      </w:pPr>
      <w:r>
        <w:t>Putzleiste:</w:t>
      </w:r>
    </w:p>
    <w:p w:rsidR="00E36BAA" w:rsidRDefault="00E36BAA" w:rsidP="00E36BAA">
      <w:pPr>
        <w:pStyle w:val="Langtext"/>
      </w:pPr>
      <w:r>
        <w:t>Die obere Kante wird aufgebogen, der gebogene Teil, auf welchem der Putz aufliegt, weist ein Gefälle nach außen auf, an die untere Kante wird ein angereifter Umschlag angebogen. Die Befestigung erfolgt mit Mauerhaken oder Nägeln nach Wahl des Auftragnehmers.</w:t>
      </w:r>
    </w:p>
    <w:p w:rsidR="00E36BAA" w:rsidRDefault="00E36BAA" w:rsidP="00E36BAA">
      <w:pPr>
        <w:pStyle w:val="Langtext"/>
      </w:pPr>
      <w:r>
        <w:t>Steckputzleiste (Patentputzleiste):</w:t>
      </w:r>
    </w:p>
    <w:p w:rsidR="00E36BAA" w:rsidRDefault="00E36BAA" w:rsidP="00E36BAA">
      <w:pPr>
        <w:pStyle w:val="Langtext"/>
      </w:pPr>
      <w:r>
        <w:t>Die obere Kante wird aufgebogen, der gebogene Teil, auf welchem der Putz aufliegt, weist ein Gefälle nach außen auf, der untere Teil wird taschenförmig ausgebildet, damit die Putzleiste auf die Einfassung aufgesteckt werden kann. Die Befestigung erfolgt mit Mauerhaken oder Nägeln nach Wahl des Auftragnehmers.</w:t>
      </w:r>
    </w:p>
    <w:p w:rsidR="00E36BAA" w:rsidRDefault="00E36BAA" w:rsidP="00E36BAA">
      <w:pPr>
        <w:pStyle w:val="Langtext"/>
      </w:pPr>
      <w:r>
        <w:t>Kittleiste:</w:t>
      </w:r>
    </w:p>
    <w:p w:rsidR="00E36BAA" w:rsidRDefault="00E36BAA" w:rsidP="00E36BAA">
      <w:pPr>
        <w:pStyle w:val="Langtext"/>
      </w:pPr>
      <w:r>
        <w:lastRenderedPageBreak/>
        <w:t>Die obere Kante wird in 45 Grad und 1 cm breit nach außen gebogen, an die untere Kante wird ein angereifter Umschlag angebogen, die Befestigung wird unter besonderer Berücksichtigung der Ausführungsdetails hergestellt. Die Befestigung erfolgt mit Mauerhaken oder Nägeln nach Wahl des Auftragnehmers.</w:t>
      </w:r>
    </w:p>
    <w:p w:rsidR="00E36BAA" w:rsidRDefault="00E36BAA" w:rsidP="00E36BAA">
      <w:pPr>
        <w:pStyle w:val="Kommentar"/>
      </w:pPr>
    </w:p>
    <w:p w:rsidR="00E36BAA" w:rsidRDefault="00E36BAA" w:rsidP="00E36BAA">
      <w:pPr>
        <w:pStyle w:val="Kommentar"/>
      </w:pPr>
      <w:r>
        <w:t>Kommentar:</w:t>
      </w:r>
    </w:p>
    <w:p w:rsidR="00E36BAA" w:rsidRDefault="00E36BAA" w:rsidP="00E36BAA">
      <w:pPr>
        <w:pStyle w:val="Kommentar"/>
      </w:pPr>
      <w:r>
        <w:t>Zuschläge:</w:t>
      </w:r>
    </w:p>
    <w:p w:rsidR="00E36BAA" w:rsidRDefault="00E36BAA" w:rsidP="00E36BAA">
      <w:pPr>
        <w:pStyle w:val="Kommentar"/>
      </w:pPr>
      <w:r>
        <w:t>Zuschläge sind gemäß ÖNORM B 2221 bei den Ausmaßberechnungen zu berücksichtigen, soweit dafür nicht eigene Positionen ausgeschrieben werden.</w:t>
      </w:r>
    </w:p>
    <w:p w:rsidR="00E36BAA" w:rsidRDefault="00E36BAA" w:rsidP="00E36BAA">
      <w:pPr>
        <w:pStyle w:val="Kommentar"/>
      </w:pPr>
      <w:r>
        <w:t>Saumstreifen:</w:t>
      </w:r>
    </w:p>
    <w:p w:rsidR="00E36BAA" w:rsidRDefault="00E36BAA" w:rsidP="00E36BAA">
      <w:pPr>
        <w:pStyle w:val="Kommentar"/>
      </w:pPr>
      <w:r>
        <w:t>Der Saumstreifen ist ein durchgehender, von außen nicht sichtbarer, auf der Unterkonstruktion befestigter Blechstreifen. Dieser dient zum unsichtbaren und gleitenden Einhängen von Saumblechen, Winkelsäumen und sonstigen Verblechungen, die dadurch durchdringungsfrei montierbar sind.</w:t>
      </w:r>
    </w:p>
    <w:p w:rsidR="00E36BAA" w:rsidRDefault="00E36BAA" w:rsidP="00E36BAA">
      <w:pPr>
        <w:pStyle w:val="Kommentar"/>
      </w:pPr>
      <w:r>
        <w:t>Werkseitig beschichtetes, verzinktes Stahlblech:</w:t>
      </w:r>
    </w:p>
    <w:p w:rsidR="00E36BAA" w:rsidRDefault="00E36BAA" w:rsidP="00E36BAA">
      <w:pPr>
        <w:pStyle w:val="Kommentar"/>
      </w:pPr>
      <w:r>
        <w:t>Werkseitig beschichtetes, verzinktes Stahlblech ist frei zu formulieren.</w:t>
      </w:r>
    </w:p>
    <w:p w:rsidR="00E36BAA" w:rsidRDefault="00E36BAA" w:rsidP="00E36BAA">
      <w:pPr>
        <w:pStyle w:val="Kommentar"/>
      </w:pPr>
      <w:r>
        <w:t>Werkseitig beschichtetes Aluminium:</w:t>
      </w:r>
    </w:p>
    <w:p w:rsidR="00E36BAA" w:rsidRDefault="00E36BAA" w:rsidP="00E36BAA">
      <w:pPr>
        <w:pStyle w:val="Kommentar"/>
      </w:pPr>
      <w:r>
        <w:t>Werkseitig beschichtetes Aluminium ist frei zu formulieren.</w:t>
      </w:r>
    </w:p>
    <w:p w:rsidR="00E36BAA" w:rsidRDefault="00E36BAA" w:rsidP="00E36BAA">
      <w:pPr>
        <w:pStyle w:val="Kommentar"/>
      </w:pPr>
      <w:r>
        <w:t>Dachneigungen über 40 Grad:</w:t>
      </w:r>
    </w:p>
    <w:p w:rsidR="00E36BAA" w:rsidRDefault="00E36BAA" w:rsidP="00E36BAA">
      <w:pPr>
        <w:pStyle w:val="Kommentar"/>
      </w:pPr>
      <w:r>
        <w:t>Erschwernisse bei Deckungen mit einer Dachneigung über 40 Grad sind frei zu formulieren.</w:t>
      </w:r>
    </w:p>
    <w:p w:rsidR="00E36BAA" w:rsidRDefault="00E36BAA" w:rsidP="00E36BAA">
      <w:pPr>
        <w:pStyle w:val="TrennungULG"/>
        <w:keepNext w:val="0"/>
      </w:pPr>
    </w:p>
    <w:p w:rsidR="00E36BAA" w:rsidRDefault="00E36BAA" w:rsidP="00E36BAA">
      <w:pPr>
        <w:pStyle w:val="ULG"/>
        <w:keepLines/>
      </w:pPr>
      <w:r>
        <w:t>23.AP</w:t>
      </w:r>
      <w:r>
        <w:rPr>
          <w:sz w:val="12"/>
        </w:rPr>
        <w:t xml:space="preserve"> + </w:t>
      </w:r>
      <w:r>
        <w:t>Fassaden- u. Terrassenrinnen (ACO)</w:t>
      </w:r>
    </w:p>
    <w:p w:rsidR="00E36BAA" w:rsidRDefault="00E36BAA" w:rsidP="00E36BAA">
      <w:pPr>
        <w:pStyle w:val="Langtext"/>
      </w:pPr>
      <w:r>
        <w:t>Version: 2017-06</w:t>
      </w:r>
    </w:p>
    <w:p w:rsidR="00E36BAA" w:rsidRDefault="00E36BAA" w:rsidP="00E36BAA">
      <w:pPr>
        <w:pStyle w:val="Langtext"/>
      </w:pPr>
      <w:r>
        <w:t>Einheitspreis:</w:t>
      </w:r>
    </w:p>
    <w:p w:rsidR="00E36BAA" w:rsidRDefault="00E36BAA" w:rsidP="00E36BAA">
      <w:pPr>
        <w:pStyle w:val="Langtext"/>
      </w:pPr>
      <w:r>
        <w:t>In den Einheitspreis ist das Liefern und Versetzen auf den vorbereiteten Untergrund einkalkuliert.</w:t>
      </w:r>
    </w:p>
    <w:p w:rsidR="00E36BAA" w:rsidRDefault="00E36BAA" w:rsidP="00E36BAA">
      <w:pPr>
        <w:pStyle w:val="Langtext"/>
      </w:pPr>
      <w:r>
        <w:t>Verarbeitungsrichtlinien:</w:t>
      </w:r>
    </w:p>
    <w:p w:rsidR="00E36BAA" w:rsidRDefault="00E36BAA" w:rsidP="00E36BAA">
      <w:pPr>
        <w:pStyle w:val="Langtext"/>
      </w:pPr>
      <w:r>
        <w:t>Die Verarbeitungsrichtlinien des Erzeugers werden eingehalten.</w:t>
      </w:r>
    </w:p>
    <w:p w:rsidR="00E36BAA" w:rsidRDefault="00E36BAA" w:rsidP="00E36BAA">
      <w:pPr>
        <w:pStyle w:val="Langtext"/>
      </w:pPr>
      <w:r>
        <w:t>Skizze:</w:t>
      </w:r>
    </w:p>
    <w:p w:rsidR="00E36BAA" w:rsidRDefault="00E36BAA" w:rsidP="00E36BAA">
      <w:pPr>
        <w:pStyle w:val="Langtext"/>
      </w:pPr>
      <w:r>
        <w:t>In der Folge wird die Bezeichnung Skizze als einfachste Darstellungsmöglichkeit stellvertretend für Zeichnung, Plan und dergleichen verwendet.</w:t>
      </w:r>
    </w:p>
    <w:p w:rsidR="00E36BAA" w:rsidRDefault="00E36BAA" w:rsidP="00E36BAA">
      <w:pPr>
        <w:pStyle w:val="Langtext"/>
      </w:pPr>
      <w:r>
        <w:t>Gleichwertigkeit:</w:t>
      </w:r>
    </w:p>
    <w:p w:rsidR="00E36BAA" w:rsidRDefault="00E36BAA" w:rsidP="00E36BAA">
      <w:pPr>
        <w:pStyle w:val="Langtext"/>
      </w:pPr>
      <w:r>
        <w:t>Sofern in den Vorbemerkungen oder Positionen nichts anderes festgelegt ist, gelten als Kriterien der Gleichwertigkeit von beispielhaft angeführten Ausführungen alle technischen Spezifikationen, die im Leistungsverzeichnis beschrieben sind, sowie die besonderen Eigenschaften, die in den technischen Unterlagen des Erzeugers der beispielhaft angeführten Ausführung angegeben sind.</w:t>
      </w:r>
    </w:p>
    <w:p w:rsidR="00E36BAA" w:rsidRDefault="00E36BAA" w:rsidP="00E36BAA">
      <w:pPr>
        <w:pStyle w:val="Langtext"/>
      </w:pPr>
      <w:r>
        <w:t>Wird in der Bieterlücke eine gleichwertige Ausführung angeboten, sind alle der beispielhaften Ausführung entsprechenden technischen Spezifikationen, eventuell in einem Beiblatt, angegeben.</w:t>
      </w:r>
    </w:p>
    <w:p w:rsidR="00E36BAA" w:rsidRDefault="00E36BAA" w:rsidP="00E36BAA">
      <w:pPr>
        <w:pStyle w:val="TrennungPOS"/>
      </w:pPr>
    </w:p>
    <w:p w:rsidR="00E36BAA" w:rsidRDefault="00E36BAA" w:rsidP="00E36BAA">
      <w:pPr>
        <w:pStyle w:val="GrundtextPosNr"/>
        <w:keepNext/>
        <w:keepLines/>
      </w:pPr>
      <w:r>
        <w:t>23.AP 86</w:t>
      </w:r>
    </w:p>
    <w:p w:rsidR="00E36BAA" w:rsidRDefault="00E36BAA" w:rsidP="00E36BAA">
      <w:pPr>
        <w:pStyle w:val="Grundtext"/>
      </w:pPr>
      <w:r>
        <w:t xml:space="preserve">Fassaden- und Terrassenrinnen mit integrierter Kiesleiste, werkseitig vormontiertem Rostverriegelungs- und Stecksystem zur Rinnenverbindung, mit Dränschlitzen 4 mm, stufenlos verstellbare Bauhöhen (Typ I-III) aber ohne Rost (eigene Positionen), </w:t>
      </w:r>
    </w:p>
    <w:p w:rsidR="00E36BAA" w:rsidRDefault="00E36BAA" w:rsidP="00E36BAA">
      <w:pPr>
        <w:pStyle w:val="Grundtext"/>
      </w:pPr>
      <w:r>
        <w:t xml:space="preserve"> z.B. ACO-DRAIN PROFILINE-RINNEN oder Gleichwertiges.</w:t>
      </w:r>
    </w:p>
    <w:p w:rsidR="00E36BAA" w:rsidRDefault="00E36BAA" w:rsidP="00E36BAA">
      <w:pPr>
        <w:pStyle w:val="Folgeposition"/>
        <w:keepNext/>
        <w:keepLines/>
      </w:pPr>
      <w:r>
        <w:t>A</w:t>
      </w:r>
      <w:r>
        <w:rPr>
          <w:sz w:val="12"/>
        </w:rPr>
        <w:t>+</w:t>
      </w:r>
      <w:r>
        <w:tab/>
        <w:t>Fass-Terr-rinne verz.H6-8/B13 Lg1m</w:t>
      </w:r>
      <w:r>
        <w:tab/>
        <w:t xml:space="preserve">m </w:t>
      </w:r>
    </w:p>
    <w:p w:rsidR="00E36BAA" w:rsidRDefault="00E36BAA" w:rsidP="00E36BAA">
      <w:pPr>
        <w:pStyle w:val="Langtext"/>
      </w:pPr>
      <w:r>
        <w:t xml:space="preserve">Aus verzinktem Stahl (verz.) 1 mm dick, höhenverstellbar H von 6 bis 8 cm (Typ I), Baubreite B 13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B</w:t>
      </w:r>
      <w:r>
        <w:rPr>
          <w:sz w:val="12"/>
        </w:rPr>
        <w:t>+</w:t>
      </w:r>
      <w:r>
        <w:tab/>
        <w:t>Fass-Terr-rinne verz.H6-8/B25 Lg1m</w:t>
      </w:r>
      <w:r>
        <w:tab/>
        <w:t xml:space="preserve">m </w:t>
      </w:r>
    </w:p>
    <w:p w:rsidR="00E36BAA" w:rsidRDefault="00E36BAA" w:rsidP="00E36BAA">
      <w:pPr>
        <w:pStyle w:val="Langtext"/>
      </w:pPr>
      <w:r>
        <w:t xml:space="preserve">Aus verzinktem Stahl (verz.) 1 mm dick, höhenverstellbar H von 6 bis 8 cm (Typ I), Baubreite B 25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C</w:t>
      </w:r>
      <w:r>
        <w:rPr>
          <w:sz w:val="12"/>
        </w:rPr>
        <w:t>+</w:t>
      </w:r>
      <w:r>
        <w:tab/>
        <w:t>Fass-Terr-rinne verz.H6-8/B50 Lg1m</w:t>
      </w:r>
      <w:r>
        <w:tab/>
        <w:t xml:space="preserve">m </w:t>
      </w:r>
    </w:p>
    <w:p w:rsidR="00E36BAA" w:rsidRDefault="00E36BAA" w:rsidP="00E36BAA">
      <w:pPr>
        <w:pStyle w:val="Langtext"/>
      </w:pPr>
      <w:r>
        <w:t xml:space="preserve">Aus verzinktem Stahl (verz.) 1 mm dick, höhenverstellbar H von 6 bis 8 cm (Typ I), Baubreite B 50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D</w:t>
      </w:r>
      <w:r>
        <w:rPr>
          <w:sz w:val="12"/>
        </w:rPr>
        <w:t>+</w:t>
      </w:r>
      <w:r>
        <w:tab/>
        <w:t>Fass-Terr-rinne verz.H7,5-10,5/B13 Lg1m</w:t>
      </w:r>
      <w:r>
        <w:tab/>
        <w:t xml:space="preserve">m </w:t>
      </w:r>
    </w:p>
    <w:p w:rsidR="00E36BAA" w:rsidRDefault="00E36BAA" w:rsidP="00E36BAA">
      <w:pPr>
        <w:pStyle w:val="Langtext"/>
      </w:pPr>
      <w:r>
        <w:t xml:space="preserve">Aus verzinktem Stahl (verz.) 1 mm dick, höhenverstellbar H von 7,5 bis 10,5 cm (Typ II), Baubreite B 13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E</w:t>
      </w:r>
      <w:r>
        <w:rPr>
          <w:sz w:val="12"/>
        </w:rPr>
        <w:t>+</w:t>
      </w:r>
      <w:r>
        <w:tab/>
        <w:t>Fass-Terr-rinne verz.H7,5-10,5/B25 Lg1m</w:t>
      </w:r>
      <w:r>
        <w:tab/>
        <w:t xml:space="preserve">m </w:t>
      </w:r>
    </w:p>
    <w:p w:rsidR="00E36BAA" w:rsidRDefault="00E36BAA" w:rsidP="00E36BAA">
      <w:pPr>
        <w:pStyle w:val="Langtext"/>
      </w:pPr>
      <w:r>
        <w:t xml:space="preserve">Aus verzinktem Stahl (verz.) 1 mm dick, höhenverstellbar H von 7,5 bis 10,5 cm (Typ II), Baubreite B 25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F</w:t>
      </w:r>
      <w:r>
        <w:rPr>
          <w:sz w:val="12"/>
        </w:rPr>
        <w:t>+</w:t>
      </w:r>
      <w:r>
        <w:tab/>
        <w:t>Fass-Terr-rinne verz.H7,5-10,5/B50 Lg1m</w:t>
      </w:r>
      <w:r>
        <w:tab/>
        <w:t xml:space="preserve">m </w:t>
      </w:r>
    </w:p>
    <w:p w:rsidR="00E36BAA" w:rsidRDefault="00E36BAA" w:rsidP="00E36BAA">
      <w:pPr>
        <w:pStyle w:val="Langtext"/>
      </w:pPr>
      <w:r>
        <w:t xml:space="preserve">Aus verzinktem Stahl (verz.) 1 mm dick, höhenverstellbar H von 7,5 bis 10,5 cm (Typ II), Baubreite B 50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lastRenderedPageBreak/>
        <w:t>G</w:t>
      </w:r>
      <w:r>
        <w:rPr>
          <w:sz w:val="12"/>
        </w:rPr>
        <w:t>+</w:t>
      </w:r>
      <w:r>
        <w:tab/>
        <w:t>Fass-Terr-rinne verz.H10,5-16,5/B13 Lg1m</w:t>
      </w:r>
      <w:r>
        <w:tab/>
        <w:t xml:space="preserve">m </w:t>
      </w:r>
    </w:p>
    <w:p w:rsidR="00E36BAA" w:rsidRDefault="00E36BAA" w:rsidP="00E36BAA">
      <w:pPr>
        <w:pStyle w:val="Langtext"/>
      </w:pPr>
      <w:r>
        <w:t xml:space="preserve">Aus verzinktem Stahl (verz.) 1 mm dick, höhenverstellbar H von 10,5 bis 16,5 cm (Typ III), Baubreite B 13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H</w:t>
      </w:r>
      <w:r>
        <w:rPr>
          <w:sz w:val="12"/>
        </w:rPr>
        <w:t>+</w:t>
      </w:r>
      <w:r>
        <w:tab/>
        <w:t>Fass-Terr-rinne verz.H10,5-16,5/B25 Lg1m</w:t>
      </w:r>
      <w:r>
        <w:tab/>
        <w:t xml:space="preserve">m </w:t>
      </w:r>
    </w:p>
    <w:p w:rsidR="00E36BAA" w:rsidRDefault="00E36BAA" w:rsidP="00E36BAA">
      <w:pPr>
        <w:pStyle w:val="Langtext"/>
      </w:pPr>
      <w:r>
        <w:t xml:space="preserve">Aus verzinktem Stahl (verz.) 1 mm dick, höhenverstellbar H von 10,5 bis 16,5 cm (Typ III), Baubreite B 25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I</w:t>
      </w:r>
      <w:r>
        <w:rPr>
          <w:sz w:val="12"/>
        </w:rPr>
        <w:t>+</w:t>
      </w:r>
      <w:r>
        <w:tab/>
        <w:t>Fass-Terr-rinne verz.H10,5-16,5/B50 Lg1m</w:t>
      </w:r>
      <w:r>
        <w:tab/>
        <w:t xml:space="preserve">m </w:t>
      </w:r>
    </w:p>
    <w:p w:rsidR="00E36BAA" w:rsidRDefault="00E36BAA" w:rsidP="00E36BAA">
      <w:pPr>
        <w:pStyle w:val="Langtext"/>
      </w:pPr>
      <w:r>
        <w:t xml:space="preserve">Aus verzinktem Stahl (verz.) 1 mm dick, höhenverstellbar H von 10,5 bis 16,5 cm (Typ III), Baubreite B 50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J</w:t>
      </w:r>
      <w:r>
        <w:rPr>
          <w:sz w:val="12"/>
        </w:rPr>
        <w:t>+</w:t>
      </w:r>
      <w:r>
        <w:tab/>
        <w:t>Fass-Terr-rinne Edelst.H6-8/B13 Lg1m</w:t>
      </w:r>
      <w:r>
        <w:tab/>
        <w:t xml:space="preserve">m </w:t>
      </w:r>
    </w:p>
    <w:p w:rsidR="00E36BAA" w:rsidRDefault="00E36BAA" w:rsidP="00E36BAA">
      <w:pPr>
        <w:pStyle w:val="Langtext"/>
      </w:pPr>
      <w:r>
        <w:t xml:space="preserve">Aus Edelstahl (Edelst.) 1 mm dick, höhenverstellbar H von 6 bis 8 cm (Typ I), Baubreite B 13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K</w:t>
      </w:r>
      <w:r>
        <w:rPr>
          <w:sz w:val="12"/>
        </w:rPr>
        <w:t>+</w:t>
      </w:r>
      <w:r>
        <w:tab/>
        <w:t>Fass-Terr-rinne Edelst.H6-8/B25 Lg1m</w:t>
      </w:r>
      <w:r>
        <w:tab/>
        <w:t xml:space="preserve">m </w:t>
      </w:r>
    </w:p>
    <w:p w:rsidR="00E36BAA" w:rsidRDefault="00E36BAA" w:rsidP="00E36BAA">
      <w:pPr>
        <w:pStyle w:val="Langtext"/>
      </w:pPr>
      <w:r>
        <w:t xml:space="preserve">Aus Edelstahl (Edelst.) 1 mm dick, höhenverstellbar H von 6 bis 8 cm (Typ I), Baubreite B 25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L</w:t>
      </w:r>
      <w:r>
        <w:rPr>
          <w:sz w:val="12"/>
        </w:rPr>
        <w:t>+</w:t>
      </w:r>
      <w:r>
        <w:tab/>
        <w:t>Fass-Terr-rinne Edelst.H6-8/B50 Lg1m</w:t>
      </w:r>
      <w:r>
        <w:tab/>
        <w:t xml:space="preserve">m </w:t>
      </w:r>
    </w:p>
    <w:p w:rsidR="00E36BAA" w:rsidRDefault="00E36BAA" w:rsidP="00E36BAA">
      <w:pPr>
        <w:pStyle w:val="Langtext"/>
      </w:pPr>
      <w:r>
        <w:t xml:space="preserve">Aus Edelstahl (Edelst.) 1 mm dick, höhenverstellbar H von 6 bis 8 cm (Typ I), Baubreite B 50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M</w:t>
      </w:r>
      <w:r>
        <w:rPr>
          <w:sz w:val="12"/>
        </w:rPr>
        <w:t>+</w:t>
      </w:r>
      <w:r>
        <w:tab/>
        <w:t>Fass-Terr-rinne Edelst.H7,5-10,5/B13 Lg1m</w:t>
      </w:r>
      <w:r>
        <w:tab/>
        <w:t xml:space="preserve">m </w:t>
      </w:r>
    </w:p>
    <w:p w:rsidR="00E36BAA" w:rsidRDefault="00E36BAA" w:rsidP="00E36BAA">
      <w:pPr>
        <w:pStyle w:val="Langtext"/>
      </w:pPr>
      <w:r>
        <w:t xml:space="preserve">Aus Edelstahl (Edelst.) 1 mm dick, höhenverstellbar H von 7,5 bis 10,5 cm (Typ II), Baubreite B 13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N</w:t>
      </w:r>
      <w:r>
        <w:rPr>
          <w:sz w:val="12"/>
        </w:rPr>
        <w:t>+</w:t>
      </w:r>
      <w:r>
        <w:tab/>
        <w:t>Fass-Terr-rinne Edelst.H7,5-10,5/B25 Lg1m</w:t>
      </w:r>
      <w:r>
        <w:tab/>
        <w:t xml:space="preserve">m </w:t>
      </w:r>
    </w:p>
    <w:p w:rsidR="00E36BAA" w:rsidRDefault="00E36BAA" w:rsidP="00E36BAA">
      <w:pPr>
        <w:pStyle w:val="Langtext"/>
      </w:pPr>
      <w:r>
        <w:t xml:space="preserve">Aus Edelstahl (Edelst.) 1 mm dick, höhenverstellbar H von 7,5 bis 10,5 cm (Typ II), Baubreite B 25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O</w:t>
      </w:r>
      <w:r>
        <w:rPr>
          <w:sz w:val="12"/>
        </w:rPr>
        <w:t>+</w:t>
      </w:r>
      <w:r>
        <w:tab/>
        <w:t>Fass-Terr-rinne Edelst.H7,5-10,5/B50 Lg1m</w:t>
      </w:r>
      <w:r>
        <w:tab/>
        <w:t xml:space="preserve">m </w:t>
      </w:r>
    </w:p>
    <w:p w:rsidR="00E36BAA" w:rsidRDefault="00E36BAA" w:rsidP="00E36BAA">
      <w:pPr>
        <w:pStyle w:val="Langtext"/>
      </w:pPr>
      <w:r>
        <w:t xml:space="preserve">Aus Edelstahl (Edelst.) 1 mm dick, höhenverstellbar H von 7,5 bis 10,5 cm (Typ II), Baubreite B 50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P</w:t>
      </w:r>
      <w:r>
        <w:rPr>
          <w:sz w:val="12"/>
        </w:rPr>
        <w:t>+</w:t>
      </w:r>
      <w:r>
        <w:tab/>
        <w:t>Fass-Terr-rinne Edelst.H10,5-16,5/B13 Lg1m</w:t>
      </w:r>
      <w:r>
        <w:tab/>
        <w:t xml:space="preserve">m </w:t>
      </w:r>
    </w:p>
    <w:p w:rsidR="00E36BAA" w:rsidRDefault="00E36BAA" w:rsidP="00E36BAA">
      <w:pPr>
        <w:pStyle w:val="Langtext"/>
      </w:pPr>
      <w:r>
        <w:t xml:space="preserve">Aus Edelstahl (Edelst.) 1 mm dick, höhenverstellbar H von 10,5 bis 16,5 cm (Typ II), Baubreite B 13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Q</w:t>
      </w:r>
      <w:r>
        <w:rPr>
          <w:sz w:val="12"/>
        </w:rPr>
        <w:t>+</w:t>
      </w:r>
      <w:r>
        <w:tab/>
        <w:t>Fass-Terr-rinne Edelst.H10,5-16,5/B25 Lg1m</w:t>
      </w:r>
      <w:r>
        <w:tab/>
        <w:t xml:space="preserve">m </w:t>
      </w:r>
    </w:p>
    <w:p w:rsidR="00E36BAA" w:rsidRDefault="00E36BAA" w:rsidP="00E36BAA">
      <w:pPr>
        <w:pStyle w:val="Langtext"/>
      </w:pPr>
      <w:r>
        <w:t xml:space="preserve">Aus Edelstahl (Edelst.) 1 mm dick, höhenverstellbar H von 10,5 bis 16,5 cm (Typ II), Baubreite B 25 cm, Elementlänge 1,0 m. </w:t>
      </w:r>
    </w:p>
    <w:p w:rsidR="00E36BAA" w:rsidRDefault="00E36BAA" w:rsidP="00E36BAA">
      <w:pPr>
        <w:pStyle w:val="Langtext"/>
      </w:pPr>
      <w:r>
        <w:t xml:space="preserve"> Angebotenes Erzeugnis:....</w:t>
      </w:r>
    </w:p>
    <w:p w:rsidR="00E36BAA" w:rsidRDefault="00E36BAA" w:rsidP="00E36BAA">
      <w:pPr>
        <w:pStyle w:val="Folgeposition"/>
        <w:keepNext/>
        <w:keepLines/>
      </w:pPr>
      <w:r>
        <w:t>R</w:t>
      </w:r>
      <w:r>
        <w:rPr>
          <w:sz w:val="12"/>
        </w:rPr>
        <w:t>+</w:t>
      </w:r>
      <w:r>
        <w:tab/>
        <w:t>Fass-Terr-rinne Edelst.H10,5-16,5/B50 Lg1m</w:t>
      </w:r>
      <w:r>
        <w:tab/>
        <w:t xml:space="preserve">m </w:t>
      </w:r>
    </w:p>
    <w:p w:rsidR="00E36BAA" w:rsidRDefault="00E36BAA" w:rsidP="00E36BAA">
      <w:pPr>
        <w:pStyle w:val="Langtext"/>
      </w:pPr>
      <w:r>
        <w:t xml:space="preserve">Aus Edelstahl (Edelst.) 1 mm dick, höhenverstellbar H von 10,5 bis 16,5 cm (Typ II), Baubreite B 50 cm, Elementlänge 1,0 m. </w:t>
      </w:r>
    </w:p>
    <w:p w:rsidR="00E36BAA" w:rsidRDefault="00E36BAA" w:rsidP="00E36BAA">
      <w:pPr>
        <w:pStyle w:val="Langtext"/>
      </w:pPr>
      <w:r>
        <w:t xml:space="preserve"> Angebotenes Erzeugnis:....</w:t>
      </w:r>
    </w:p>
    <w:p w:rsidR="00E36BAA" w:rsidRDefault="00E36BAA" w:rsidP="00E36BAA">
      <w:pPr>
        <w:pStyle w:val="TrennungPOS"/>
      </w:pPr>
    </w:p>
    <w:p w:rsidR="00E36BAA" w:rsidRDefault="00E36BAA" w:rsidP="00E36BAA">
      <w:pPr>
        <w:pStyle w:val="GrundtextPosNr"/>
        <w:keepNext/>
        <w:keepLines/>
      </w:pPr>
      <w:r>
        <w:t>23.AP 87</w:t>
      </w:r>
    </w:p>
    <w:p w:rsidR="00E36BAA" w:rsidRDefault="00E36BAA" w:rsidP="00E36BAA">
      <w:pPr>
        <w:pStyle w:val="Grundtext"/>
      </w:pPr>
      <w:r>
        <w:t xml:space="preserve">Fassaden- und Terrassenrinnen mit integrierter Kiesleiste, werkseitig vormontiertem Rostverriegelungs- und Stecksystem zur Rinnenverbindung, mit Dränschlitzen 4 mm, stufenlos verstellbare Bauhöhen (Typ I-III) aber ohne Rost (eigene Positionen), </w:t>
      </w:r>
    </w:p>
    <w:p w:rsidR="00E36BAA" w:rsidRDefault="00E36BAA" w:rsidP="00E36BAA">
      <w:pPr>
        <w:pStyle w:val="Grundtext"/>
      </w:pPr>
      <w:r>
        <w:t xml:space="preserve"> z.B. ACO-DRAIN PROFILINE-RINNEN oder Gleichwertiges.</w:t>
      </w:r>
    </w:p>
    <w:p w:rsidR="00E36BAA" w:rsidRDefault="00E36BAA" w:rsidP="00E36BAA">
      <w:pPr>
        <w:pStyle w:val="Folgeposition"/>
        <w:keepNext/>
        <w:keepLines/>
      </w:pPr>
      <w:r>
        <w:t>A</w:t>
      </w:r>
      <w:r>
        <w:rPr>
          <w:sz w:val="12"/>
        </w:rPr>
        <w:t>+</w:t>
      </w:r>
      <w:r>
        <w:tab/>
        <w:t>Fass-Terr-rinne verz.H6-8/B13 Lg0,5m</w:t>
      </w:r>
      <w:r>
        <w:tab/>
        <w:t xml:space="preserve">m </w:t>
      </w:r>
    </w:p>
    <w:p w:rsidR="00E36BAA" w:rsidRDefault="00E36BAA" w:rsidP="00E36BAA">
      <w:pPr>
        <w:pStyle w:val="Langtext"/>
      </w:pPr>
      <w:r>
        <w:t xml:space="preserve">Aus verzinktem Stahl (verz.) 1 mm dick, höhenverstellbar H von 6 bis 8 cm (Typ I), Baubreite B 13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B</w:t>
      </w:r>
      <w:r>
        <w:rPr>
          <w:sz w:val="12"/>
        </w:rPr>
        <w:t>+</w:t>
      </w:r>
      <w:r>
        <w:tab/>
        <w:t>Fass-Terr-rinne verz.H6-8/B25 Lg0,5m</w:t>
      </w:r>
      <w:r>
        <w:tab/>
        <w:t xml:space="preserve">m </w:t>
      </w:r>
    </w:p>
    <w:p w:rsidR="00E36BAA" w:rsidRDefault="00E36BAA" w:rsidP="00E36BAA">
      <w:pPr>
        <w:pStyle w:val="Langtext"/>
      </w:pPr>
      <w:r>
        <w:t xml:space="preserve">Aus verzinktem Stahl (verz.) 1 mm dick, höhenverstellbar H von 6 bis 8 cm (Typ I), Baubreite B 25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C</w:t>
      </w:r>
      <w:r>
        <w:rPr>
          <w:sz w:val="12"/>
        </w:rPr>
        <w:t>+</w:t>
      </w:r>
      <w:r>
        <w:tab/>
        <w:t>Fass-Terr-rinne verz.H6-8/B50 Lg0,5m</w:t>
      </w:r>
      <w:r>
        <w:tab/>
        <w:t xml:space="preserve">m </w:t>
      </w:r>
    </w:p>
    <w:p w:rsidR="00E36BAA" w:rsidRDefault="00E36BAA" w:rsidP="00E36BAA">
      <w:pPr>
        <w:pStyle w:val="Langtext"/>
      </w:pPr>
      <w:r>
        <w:t xml:space="preserve">Aus verzinktem Stahl (verz.) 1 mm dick, höhenverstellbar H von 6 bis 8 cm (Typ I), Baubreite B 50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D</w:t>
      </w:r>
      <w:r>
        <w:rPr>
          <w:sz w:val="12"/>
        </w:rPr>
        <w:t>+</w:t>
      </w:r>
      <w:r>
        <w:tab/>
        <w:t>Fass-Terr-rinne verz.H7,5-10,5/B13 Lg0,5</w:t>
      </w:r>
      <w:r>
        <w:tab/>
        <w:t xml:space="preserve">m </w:t>
      </w:r>
    </w:p>
    <w:p w:rsidR="00E36BAA" w:rsidRDefault="00E36BAA" w:rsidP="00E36BAA">
      <w:pPr>
        <w:pStyle w:val="Langtext"/>
      </w:pPr>
      <w:r>
        <w:t xml:space="preserve">Aus verzinktem Stahl (verz.) 1 mm dick, höhenverstellbar H von 7,5 bis 10,5 cm (Typ II), Baubreite B 13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lastRenderedPageBreak/>
        <w:t>E</w:t>
      </w:r>
      <w:r>
        <w:rPr>
          <w:sz w:val="12"/>
        </w:rPr>
        <w:t>+</w:t>
      </w:r>
      <w:r>
        <w:tab/>
        <w:t>Fass-Terr-rinne verz.H7,5-10,5/B25 Lg0,5</w:t>
      </w:r>
      <w:r>
        <w:tab/>
        <w:t xml:space="preserve">m </w:t>
      </w:r>
    </w:p>
    <w:p w:rsidR="00E36BAA" w:rsidRDefault="00E36BAA" w:rsidP="00E36BAA">
      <w:pPr>
        <w:pStyle w:val="Langtext"/>
      </w:pPr>
      <w:r>
        <w:t xml:space="preserve">Aus verzinktem Stahl (verz.) 1 mm dick, höhenverstellbar H von 7,5 bis 10,5 cm (Typ II), Baubreite B 25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F</w:t>
      </w:r>
      <w:r>
        <w:rPr>
          <w:sz w:val="12"/>
        </w:rPr>
        <w:t>+</w:t>
      </w:r>
      <w:r>
        <w:tab/>
        <w:t>Fass-Terr-rinne verz.H7,5-10,5/B50 Lg0,5</w:t>
      </w:r>
      <w:r>
        <w:tab/>
        <w:t xml:space="preserve">m </w:t>
      </w:r>
    </w:p>
    <w:p w:rsidR="00E36BAA" w:rsidRDefault="00E36BAA" w:rsidP="00E36BAA">
      <w:pPr>
        <w:pStyle w:val="Langtext"/>
      </w:pPr>
      <w:r>
        <w:t xml:space="preserve">Aus verzinktem Stahl (verz.) 1 mm dick, höhenverstellbar H von 7,5 bis 10,5 cm (Typ II), Baubreite B 50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G</w:t>
      </w:r>
      <w:r>
        <w:rPr>
          <w:sz w:val="12"/>
        </w:rPr>
        <w:t>+</w:t>
      </w:r>
      <w:r>
        <w:tab/>
        <w:t>Fass-Terr-rinne verz.H10,5-16,5/B13 Lg0,5</w:t>
      </w:r>
      <w:r>
        <w:tab/>
        <w:t xml:space="preserve">m </w:t>
      </w:r>
    </w:p>
    <w:p w:rsidR="00E36BAA" w:rsidRDefault="00E36BAA" w:rsidP="00E36BAA">
      <w:pPr>
        <w:pStyle w:val="Langtext"/>
      </w:pPr>
      <w:r>
        <w:t xml:space="preserve">Aus verzinktem Stahl (verz.) 1 mm dick, höhenverstellbar H von 10,5 bis 16,5 cm (Typ III), Baubreite B 13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H</w:t>
      </w:r>
      <w:r>
        <w:rPr>
          <w:sz w:val="12"/>
        </w:rPr>
        <w:t>+</w:t>
      </w:r>
      <w:r>
        <w:tab/>
        <w:t>Fass-Terr-rinne verz.H10,5-16,5/B25 Lg0,5</w:t>
      </w:r>
      <w:r>
        <w:tab/>
        <w:t xml:space="preserve">m </w:t>
      </w:r>
    </w:p>
    <w:p w:rsidR="00E36BAA" w:rsidRDefault="00E36BAA" w:rsidP="00E36BAA">
      <w:pPr>
        <w:pStyle w:val="Langtext"/>
      </w:pPr>
      <w:r>
        <w:t xml:space="preserve">Aus verzinktem Stahl (verz.) 1 mm dick, höhenverstellbar H von 10,5 bis 16,5 cm (Typ III), Baubreite B 25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I</w:t>
      </w:r>
      <w:r>
        <w:rPr>
          <w:sz w:val="12"/>
        </w:rPr>
        <w:t>+</w:t>
      </w:r>
      <w:r>
        <w:tab/>
        <w:t>Fass-Terr-rinne verz.H10,5-16,5/B50 Lg0,5</w:t>
      </w:r>
      <w:r>
        <w:tab/>
        <w:t xml:space="preserve">m </w:t>
      </w:r>
    </w:p>
    <w:p w:rsidR="00E36BAA" w:rsidRDefault="00E36BAA" w:rsidP="00E36BAA">
      <w:pPr>
        <w:pStyle w:val="Langtext"/>
      </w:pPr>
      <w:r>
        <w:t xml:space="preserve">Aus verzinktem Stahl (verz.) 1 mm dick, höhenverstellbar H von 10,5 bis 16,5 cm (Typ III), Baubreite B 50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J</w:t>
      </w:r>
      <w:r>
        <w:rPr>
          <w:sz w:val="12"/>
        </w:rPr>
        <w:t>+</w:t>
      </w:r>
      <w:r>
        <w:tab/>
        <w:t>Fass-Terr-rinne Edelst.H6-8/B13 Lg0,5m</w:t>
      </w:r>
      <w:r>
        <w:tab/>
        <w:t xml:space="preserve">m </w:t>
      </w:r>
    </w:p>
    <w:p w:rsidR="00E36BAA" w:rsidRDefault="00E36BAA" w:rsidP="00E36BAA">
      <w:pPr>
        <w:pStyle w:val="Langtext"/>
      </w:pPr>
      <w:r>
        <w:t xml:space="preserve">Aus Edelstahl (Edelst.) 1 mm dick, höhenverstellbar H von 6 bis 8 cm (Typ I), Baubreite B 13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K</w:t>
      </w:r>
      <w:r>
        <w:rPr>
          <w:sz w:val="12"/>
        </w:rPr>
        <w:t>+</w:t>
      </w:r>
      <w:r>
        <w:tab/>
        <w:t>Fass-Terr-rinne Edelst.H6-8/B25 Lg0,5m</w:t>
      </w:r>
      <w:r>
        <w:tab/>
        <w:t xml:space="preserve">m </w:t>
      </w:r>
    </w:p>
    <w:p w:rsidR="00E36BAA" w:rsidRDefault="00E36BAA" w:rsidP="00E36BAA">
      <w:pPr>
        <w:pStyle w:val="Langtext"/>
      </w:pPr>
      <w:r>
        <w:t xml:space="preserve">Aus Edelstahl (Edelst.) 1 mm dick, höhenverstellbar H von 6 bis 8 cm (Typ I), Baubreite B 25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L</w:t>
      </w:r>
      <w:r>
        <w:rPr>
          <w:sz w:val="12"/>
        </w:rPr>
        <w:t>+</w:t>
      </w:r>
      <w:r>
        <w:tab/>
        <w:t>Fass-Terr-rinne Edelst.H6-8/B50 Lg0,5m</w:t>
      </w:r>
      <w:r>
        <w:tab/>
        <w:t xml:space="preserve">m </w:t>
      </w:r>
    </w:p>
    <w:p w:rsidR="00E36BAA" w:rsidRDefault="00E36BAA" w:rsidP="00E36BAA">
      <w:pPr>
        <w:pStyle w:val="Langtext"/>
      </w:pPr>
      <w:r>
        <w:t xml:space="preserve">Aus Edelstahl (Edelst.) 1 mm dick, höhenverstellbar H von 6 bis 8 cm (Typ I), Baubreite B 50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M</w:t>
      </w:r>
      <w:r>
        <w:rPr>
          <w:sz w:val="12"/>
        </w:rPr>
        <w:t>+</w:t>
      </w:r>
      <w:r>
        <w:tab/>
        <w:t>Fass-Terr-rinne Edelst.H7,5-10,5/B13 Lg0,5m</w:t>
      </w:r>
      <w:r>
        <w:tab/>
        <w:t xml:space="preserve">m </w:t>
      </w:r>
    </w:p>
    <w:p w:rsidR="00E36BAA" w:rsidRDefault="00E36BAA" w:rsidP="00E36BAA">
      <w:pPr>
        <w:pStyle w:val="Langtext"/>
      </w:pPr>
      <w:r>
        <w:t xml:space="preserve">Aus Edelstahl (Edelst.) 1 mm dick, höhenverstellbar H von 7,5 bis 10,5 cm (Typ II), Baubreite B 13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N</w:t>
      </w:r>
      <w:r>
        <w:rPr>
          <w:sz w:val="12"/>
        </w:rPr>
        <w:t>+</w:t>
      </w:r>
      <w:r>
        <w:tab/>
        <w:t>Fass-Terr-rinne Edelst.H7,5-10,5/B25 Lg0,5m</w:t>
      </w:r>
      <w:r>
        <w:tab/>
        <w:t xml:space="preserve">m </w:t>
      </w:r>
    </w:p>
    <w:p w:rsidR="00E36BAA" w:rsidRDefault="00E36BAA" w:rsidP="00E36BAA">
      <w:pPr>
        <w:pStyle w:val="Langtext"/>
      </w:pPr>
      <w:r>
        <w:t xml:space="preserve">Aus Edelstahl (Edelst.) 1 mm dick, höhenverstellbar H von 7,5 bis 10,5 cm (Typ II), Baubreite B 25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O</w:t>
      </w:r>
      <w:r>
        <w:rPr>
          <w:sz w:val="12"/>
        </w:rPr>
        <w:t>+</w:t>
      </w:r>
      <w:r>
        <w:tab/>
        <w:t>Fass-Terr-rinne Edelst.H7,5-10,5/B50 Lg0,5m</w:t>
      </w:r>
      <w:r>
        <w:tab/>
        <w:t xml:space="preserve">m </w:t>
      </w:r>
    </w:p>
    <w:p w:rsidR="00E36BAA" w:rsidRDefault="00E36BAA" w:rsidP="00E36BAA">
      <w:pPr>
        <w:pStyle w:val="Langtext"/>
      </w:pPr>
      <w:r>
        <w:t xml:space="preserve">Aus Edelstahl (Edelst.) 1 mm dick, höhenverstellbar H von 7,5 bis 10,5 cm (Typ II), Baubreite B 50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P</w:t>
      </w:r>
      <w:r>
        <w:rPr>
          <w:sz w:val="12"/>
        </w:rPr>
        <w:t>+</w:t>
      </w:r>
      <w:r>
        <w:tab/>
        <w:t>Fass-Terr-rinne Edelst.H10,5-16,5/B13 Lg0,5</w:t>
      </w:r>
      <w:r>
        <w:tab/>
        <w:t xml:space="preserve">m </w:t>
      </w:r>
    </w:p>
    <w:p w:rsidR="00E36BAA" w:rsidRDefault="00E36BAA" w:rsidP="00E36BAA">
      <w:pPr>
        <w:pStyle w:val="Langtext"/>
      </w:pPr>
      <w:r>
        <w:t xml:space="preserve">Aus Edelstahl (Edelst.) 1 mm dick, höhenverstellbar H von 10,5 bis 16,5 cm (Typ II), Baubreite B 13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Q</w:t>
      </w:r>
      <w:r>
        <w:rPr>
          <w:sz w:val="12"/>
        </w:rPr>
        <w:t>+</w:t>
      </w:r>
      <w:r>
        <w:tab/>
        <w:t>Fass-Terr-rinne Edelst.H10,5-16,5/B25 Lg0,5</w:t>
      </w:r>
      <w:r>
        <w:tab/>
        <w:t xml:space="preserve">m </w:t>
      </w:r>
    </w:p>
    <w:p w:rsidR="00E36BAA" w:rsidRDefault="00E36BAA" w:rsidP="00E36BAA">
      <w:pPr>
        <w:pStyle w:val="Langtext"/>
      </w:pPr>
      <w:r>
        <w:t xml:space="preserve">Aus Edelstahl (Edelst.) 1 mm dick, höhenverstellbar H von 10,5 bis 16,5 cm (Typ II), Baubreite B 25 cm, Elementlänge 0,5 m. </w:t>
      </w:r>
    </w:p>
    <w:p w:rsidR="00E36BAA" w:rsidRDefault="00E36BAA" w:rsidP="00E36BAA">
      <w:pPr>
        <w:pStyle w:val="Langtext"/>
      </w:pPr>
      <w:r>
        <w:t xml:space="preserve"> Angebotenes Erzeugnis:....</w:t>
      </w:r>
    </w:p>
    <w:p w:rsidR="00E36BAA" w:rsidRDefault="00E36BAA" w:rsidP="00E36BAA">
      <w:pPr>
        <w:pStyle w:val="Folgeposition"/>
        <w:keepNext/>
        <w:keepLines/>
      </w:pPr>
      <w:r>
        <w:t>R</w:t>
      </w:r>
      <w:r>
        <w:rPr>
          <w:sz w:val="12"/>
        </w:rPr>
        <w:t>+</w:t>
      </w:r>
      <w:r>
        <w:tab/>
        <w:t>Fass-Terr-rinne Edelst.H10,5-16,5/B50 Lg0,5</w:t>
      </w:r>
      <w:r>
        <w:tab/>
        <w:t xml:space="preserve">m </w:t>
      </w:r>
    </w:p>
    <w:p w:rsidR="00E36BAA" w:rsidRDefault="00E36BAA" w:rsidP="00E36BAA">
      <w:pPr>
        <w:pStyle w:val="Langtext"/>
      </w:pPr>
      <w:r>
        <w:t xml:space="preserve">Aus Edelstahl (Edelst.) 1 mm dick, höhenverstellbar H von 10,5 bis 16,5 cm (Typ II), Baubreite B 50 cm, Elementlänge 0,5 m. </w:t>
      </w:r>
    </w:p>
    <w:p w:rsidR="00E36BAA" w:rsidRDefault="00E36BAA" w:rsidP="00E36BAA">
      <w:pPr>
        <w:pStyle w:val="Langtext"/>
      </w:pPr>
      <w:r>
        <w:t xml:space="preserve"> Angebotenes Erzeugnis:....</w:t>
      </w:r>
    </w:p>
    <w:p w:rsidR="00E36BAA" w:rsidRDefault="00E36BAA" w:rsidP="00E36BAA">
      <w:pPr>
        <w:pStyle w:val="TrennungPOS"/>
      </w:pPr>
    </w:p>
    <w:p w:rsidR="00E36BAA" w:rsidRDefault="00E36BAA" w:rsidP="00E36BAA">
      <w:pPr>
        <w:pStyle w:val="GrundtextPosNr"/>
        <w:keepNext/>
        <w:keepLines/>
      </w:pPr>
      <w:r>
        <w:t>23.AP 88</w:t>
      </w:r>
    </w:p>
    <w:p w:rsidR="00E36BAA" w:rsidRDefault="00E36BAA" w:rsidP="00E36BAA">
      <w:pPr>
        <w:pStyle w:val="Grundtext"/>
      </w:pPr>
      <w:r>
        <w:t xml:space="preserve">Ausgleichelement (A-rinne) für Fassaden- und Terrassenrinnen geeignet für mittigen Einsatz (Mitte), mit Dränschlitzen 4 mm, stufenlos verstellbare Bauhöhen (Typ I-III) aber ohne Rost (eigene Positionen), Baulängenanpassung von 5 bis 50 cm, </w:t>
      </w:r>
    </w:p>
    <w:p w:rsidR="00E36BAA" w:rsidRDefault="00E36BAA" w:rsidP="00E36BAA">
      <w:pPr>
        <w:pStyle w:val="Grundtext"/>
      </w:pPr>
      <w:r>
        <w:t xml:space="preserve"> z.B. ACO-DRAIN PROFILINE AUSGLEICHELEMENT MITTE oder Gleichwertiges.</w:t>
      </w:r>
    </w:p>
    <w:p w:rsidR="00E36BAA" w:rsidRDefault="00E36BAA" w:rsidP="00E36BAA">
      <w:pPr>
        <w:pStyle w:val="Folgeposition"/>
        <w:keepNext/>
        <w:keepLines/>
      </w:pPr>
      <w:r>
        <w:t>A</w:t>
      </w:r>
      <w:r>
        <w:rPr>
          <w:sz w:val="12"/>
        </w:rPr>
        <w:t>+</w:t>
      </w:r>
      <w:r>
        <w:tab/>
        <w:t>Fass-Terr-A-rinne Mitte verz.H6-8/B13</w:t>
      </w:r>
      <w:r>
        <w:tab/>
        <w:t xml:space="preserve">Stk </w:t>
      </w:r>
    </w:p>
    <w:p w:rsidR="00E36BAA" w:rsidRDefault="00E36BAA" w:rsidP="00E36BAA">
      <w:pPr>
        <w:pStyle w:val="Langtext"/>
      </w:pPr>
      <w:r>
        <w:t xml:space="preserve">Aus verzinktem Stahl (verz.), 1 mm dick, höhenverstellbar H von 6 bis 8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B</w:t>
      </w:r>
      <w:r>
        <w:rPr>
          <w:sz w:val="12"/>
        </w:rPr>
        <w:t>+</w:t>
      </w:r>
      <w:r>
        <w:tab/>
        <w:t>Fass-Terr-A-rinne Mitte verz.H6-8/B25</w:t>
      </w:r>
      <w:r>
        <w:tab/>
        <w:t xml:space="preserve">Stk </w:t>
      </w:r>
    </w:p>
    <w:p w:rsidR="00E36BAA" w:rsidRDefault="00E36BAA" w:rsidP="00E36BAA">
      <w:pPr>
        <w:pStyle w:val="Langtext"/>
      </w:pPr>
      <w:r>
        <w:t xml:space="preserve">Aus verzinktem Stahl (verz.), 1 mm dick, höhenverstellbar H von 6 bis 8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C</w:t>
      </w:r>
      <w:r>
        <w:rPr>
          <w:sz w:val="12"/>
        </w:rPr>
        <w:t>+</w:t>
      </w:r>
      <w:r>
        <w:tab/>
        <w:t>Fass-Terr-A-rinne Mitte verz.H6-8/B50</w:t>
      </w:r>
      <w:r>
        <w:tab/>
        <w:t xml:space="preserve">Stk </w:t>
      </w:r>
    </w:p>
    <w:p w:rsidR="00E36BAA" w:rsidRDefault="00E36BAA" w:rsidP="00E36BAA">
      <w:pPr>
        <w:pStyle w:val="Langtext"/>
      </w:pPr>
      <w:r>
        <w:t xml:space="preserve">Aus verzinktem Stahl (verz.), 1 mm dick, höhenverstellbar H von 6 bis 8 cm, Baubreite B 50 cm. </w:t>
      </w:r>
    </w:p>
    <w:p w:rsidR="00E36BAA" w:rsidRDefault="00E36BAA" w:rsidP="00E36BAA">
      <w:pPr>
        <w:pStyle w:val="Langtext"/>
      </w:pPr>
      <w:r>
        <w:lastRenderedPageBreak/>
        <w:t xml:space="preserve"> Angebotenes Erzeugnis:....</w:t>
      </w:r>
    </w:p>
    <w:p w:rsidR="00E36BAA" w:rsidRDefault="00E36BAA" w:rsidP="00E36BAA">
      <w:pPr>
        <w:pStyle w:val="Folgeposition"/>
        <w:keepNext/>
        <w:keepLines/>
      </w:pPr>
      <w:r>
        <w:t>D</w:t>
      </w:r>
      <w:r>
        <w:rPr>
          <w:sz w:val="12"/>
        </w:rPr>
        <w:t>+</w:t>
      </w:r>
      <w:r>
        <w:tab/>
        <w:t>Fass-Terr-A-rinne Mitte verz.H7,5-10,5/B13</w:t>
      </w:r>
      <w:r>
        <w:tab/>
        <w:t xml:space="preserve">Stk </w:t>
      </w:r>
    </w:p>
    <w:p w:rsidR="00E36BAA" w:rsidRDefault="00E36BAA" w:rsidP="00E36BAA">
      <w:pPr>
        <w:pStyle w:val="Langtext"/>
      </w:pPr>
      <w:r>
        <w:t xml:space="preserve">Aus verzinktem Stahl (verz.), 1 mm dick, höhenverstellbar H von 7,5 bis 10,5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E</w:t>
      </w:r>
      <w:r>
        <w:rPr>
          <w:sz w:val="12"/>
        </w:rPr>
        <w:t>+</w:t>
      </w:r>
      <w:r>
        <w:tab/>
        <w:t>Fass-Terr-A-rinne Mitte verz.H7,5-10,5/B25</w:t>
      </w:r>
      <w:r>
        <w:tab/>
        <w:t xml:space="preserve">Stk </w:t>
      </w:r>
    </w:p>
    <w:p w:rsidR="00E36BAA" w:rsidRDefault="00E36BAA" w:rsidP="00E36BAA">
      <w:pPr>
        <w:pStyle w:val="Langtext"/>
      </w:pPr>
      <w:r>
        <w:t xml:space="preserve">Aus verzinktem Stahl (verz.), 1 mm dick, höhenverstellbar H von 7,5 bis 10,5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F</w:t>
      </w:r>
      <w:r>
        <w:rPr>
          <w:sz w:val="12"/>
        </w:rPr>
        <w:t>+</w:t>
      </w:r>
      <w:r>
        <w:tab/>
        <w:t>Fass-Terr-A-rinne Mitte verz.H7,5-10,5/B50</w:t>
      </w:r>
      <w:r>
        <w:tab/>
        <w:t xml:space="preserve">Stk </w:t>
      </w:r>
    </w:p>
    <w:p w:rsidR="00E36BAA" w:rsidRDefault="00E36BAA" w:rsidP="00E36BAA">
      <w:pPr>
        <w:pStyle w:val="Langtext"/>
      </w:pPr>
      <w:r>
        <w:t xml:space="preserve">Aus verzinktem Stahl (verz.), 1 mm dick, höhenverstellbar H von 7,5 bis 10,5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G</w:t>
      </w:r>
      <w:r>
        <w:rPr>
          <w:sz w:val="12"/>
        </w:rPr>
        <w:t>+</w:t>
      </w:r>
      <w:r>
        <w:tab/>
        <w:t>Fass-Terr-A-rinne Mitte verz.H10,5-16,5/B13</w:t>
      </w:r>
      <w:r>
        <w:tab/>
        <w:t xml:space="preserve">Stk </w:t>
      </w:r>
    </w:p>
    <w:p w:rsidR="00E36BAA" w:rsidRDefault="00E36BAA" w:rsidP="00E36BAA">
      <w:pPr>
        <w:pStyle w:val="Langtext"/>
      </w:pPr>
      <w:r>
        <w:t xml:space="preserve">Aus verzinktem Stahl (verz.), 1 mm dick, höhenverstellbar H von 10,5 bis 16,5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H</w:t>
      </w:r>
      <w:r>
        <w:rPr>
          <w:sz w:val="12"/>
        </w:rPr>
        <w:t>+</w:t>
      </w:r>
      <w:r>
        <w:tab/>
        <w:t>Fass-Terr-A-rinne Mitte verz.H10,5-16,5/B25</w:t>
      </w:r>
      <w:r>
        <w:tab/>
        <w:t xml:space="preserve">Stk </w:t>
      </w:r>
    </w:p>
    <w:p w:rsidR="00E36BAA" w:rsidRDefault="00E36BAA" w:rsidP="00E36BAA">
      <w:pPr>
        <w:pStyle w:val="Langtext"/>
      </w:pPr>
      <w:r>
        <w:t xml:space="preserve">Aus verzinktem Stahl (verz.), 1 mm dick, höhenverstellbar H von 10,5 bis 16,5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I</w:t>
      </w:r>
      <w:r>
        <w:rPr>
          <w:sz w:val="12"/>
        </w:rPr>
        <w:t>+</w:t>
      </w:r>
      <w:r>
        <w:tab/>
        <w:t>Fass-Terr-A-rinne Mitte verz.H10,5-16,5/B50</w:t>
      </w:r>
      <w:r>
        <w:tab/>
        <w:t xml:space="preserve">Stk </w:t>
      </w:r>
    </w:p>
    <w:p w:rsidR="00E36BAA" w:rsidRDefault="00E36BAA" w:rsidP="00E36BAA">
      <w:pPr>
        <w:pStyle w:val="Langtext"/>
      </w:pPr>
      <w:r>
        <w:t xml:space="preserve">Aus verzinktem Stahl (verz.), 1 mm dick, höhenverstellbar H von 10,5 bis 16,5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J</w:t>
      </w:r>
      <w:r>
        <w:rPr>
          <w:sz w:val="12"/>
        </w:rPr>
        <w:t>+</w:t>
      </w:r>
      <w:r>
        <w:tab/>
        <w:t>Fass-Terr-A-rinne Mitte E-st.H6-8/B13</w:t>
      </w:r>
      <w:r>
        <w:tab/>
        <w:t xml:space="preserve">Stk </w:t>
      </w:r>
    </w:p>
    <w:p w:rsidR="00E36BAA" w:rsidRDefault="00E36BAA" w:rsidP="00E36BAA">
      <w:pPr>
        <w:pStyle w:val="Langtext"/>
      </w:pPr>
      <w:r>
        <w:t xml:space="preserve">Aus Edelstahl (E-st.), 1 mm dick, höhenverstellbar H 6 bis 8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K</w:t>
      </w:r>
      <w:r>
        <w:rPr>
          <w:sz w:val="12"/>
        </w:rPr>
        <w:t>+</w:t>
      </w:r>
      <w:r>
        <w:tab/>
        <w:t>Fass-Terr-A-rinne Mitte E-st.H6-8/B25</w:t>
      </w:r>
      <w:r>
        <w:tab/>
        <w:t xml:space="preserve">Stk </w:t>
      </w:r>
    </w:p>
    <w:p w:rsidR="00E36BAA" w:rsidRDefault="00E36BAA" w:rsidP="00E36BAA">
      <w:pPr>
        <w:pStyle w:val="Langtext"/>
      </w:pPr>
      <w:r>
        <w:t xml:space="preserve">Aus Edelstahl (E-st.), 1 mm dick, höhenverstellbar H 6 bis 8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L</w:t>
      </w:r>
      <w:r>
        <w:rPr>
          <w:sz w:val="12"/>
        </w:rPr>
        <w:t>+</w:t>
      </w:r>
      <w:r>
        <w:tab/>
        <w:t>Fass-Terr-A-rinne Mitte E-st.H6-8/B50</w:t>
      </w:r>
      <w:r>
        <w:tab/>
        <w:t xml:space="preserve">Stk </w:t>
      </w:r>
    </w:p>
    <w:p w:rsidR="00E36BAA" w:rsidRDefault="00E36BAA" w:rsidP="00E36BAA">
      <w:pPr>
        <w:pStyle w:val="Langtext"/>
      </w:pPr>
      <w:r>
        <w:t xml:space="preserve">Aus Edelstahl (E-st.), 1 mm dick, höhenverstellbar H 6 bis 8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M</w:t>
      </w:r>
      <w:r>
        <w:rPr>
          <w:sz w:val="12"/>
        </w:rPr>
        <w:t>+</w:t>
      </w:r>
      <w:r>
        <w:tab/>
        <w:t>Fass-Terr-A-rinne Mitte E-st.H7,5-10,5/B13</w:t>
      </w:r>
      <w:r>
        <w:tab/>
        <w:t xml:space="preserve">Stk </w:t>
      </w:r>
    </w:p>
    <w:p w:rsidR="00E36BAA" w:rsidRDefault="00E36BAA" w:rsidP="00E36BAA">
      <w:pPr>
        <w:pStyle w:val="Langtext"/>
      </w:pPr>
      <w:r>
        <w:t xml:space="preserve">Aus Edelstahl (E-st.), 1 mm dick, höhenverstellbar H 7,5 bis 10,5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N</w:t>
      </w:r>
      <w:r>
        <w:rPr>
          <w:sz w:val="12"/>
        </w:rPr>
        <w:t>+</w:t>
      </w:r>
      <w:r>
        <w:tab/>
        <w:t>Fass-Terr-A-rinne Mitte E-st.H7,5-10,5/B25</w:t>
      </w:r>
      <w:r>
        <w:tab/>
        <w:t xml:space="preserve">Stk </w:t>
      </w:r>
    </w:p>
    <w:p w:rsidR="00E36BAA" w:rsidRDefault="00E36BAA" w:rsidP="00E36BAA">
      <w:pPr>
        <w:pStyle w:val="Langtext"/>
      </w:pPr>
      <w:r>
        <w:t xml:space="preserve">Aus Edelstahl (E-st.), 1 mm dick, höhenverstellbar H 7,5 bis 10,5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O</w:t>
      </w:r>
      <w:r>
        <w:rPr>
          <w:sz w:val="12"/>
        </w:rPr>
        <w:t>+</w:t>
      </w:r>
      <w:r>
        <w:tab/>
        <w:t>Fass-Terr-A-rinne Mitte E-st.H7,5-10,5/B50</w:t>
      </w:r>
      <w:r>
        <w:tab/>
        <w:t xml:space="preserve">Stk </w:t>
      </w:r>
    </w:p>
    <w:p w:rsidR="00E36BAA" w:rsidRDefault="00E36BAA" w:rsidP="00E36BAA">
      <w:pPr>
        <w:pStyle w:val="Langtext"/>
      </w:pPr>
      <w:r>
        <w:t xml:space="preserve">Aus Edelstahl (E-st.), 1 mm dick, höhenverstellbar H 7,5 bis 10,5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P</w:t>
      </w:r>
      <w:r>
        <w:rPr>
          <w:sz w:val="12"/>
        </w:rPr>
        <w:t>+</w:t>
      </w:r>
      <w:r>
        <w:tab/>
        <w:t>Fass-Terr-A-rinne Mitte E-st.H10,5-16,5/B13</w:t>
      </w:r>
      <w:r>
        <w:tab/>
        <w:t xml:space="preserve">Stk </w:t>
      </w:r>
    </w:p>
    <w:p w:rsidR="00E36BAA" w:rsidRDefault="00E36BAA" w:rsidP="00E36BAA">
      <w:pPr>
        <w:pStyle w:val="Langtext"/>
      </w:pPr>
      <w:r>
        <w:t xml:space="preserve">Aus Edelstahl (E-st.), 1 mm dick, höhenverstellbar H 10,5 bis 16,5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Q</w:t>
      </w:r>
      <w:r>
        <w:rPr>
          <w:sz w:val="12"/>
        </w:rPr>
        <w:t>+</w:t>
      </w:r>
      <w:r>
        <w:tab/>
        <w:t>Fass-Terr-A-rinne Mitte E-st.H10,5-16,5/B25</w:t>
      </w:r>
      <w:r>
        <w:tab/>
        <w:t xml:space="preserve">Stk </w:t>
      </w:r>
    </w:p>
    <w:p w:rsidR="00E36BAA" w:rsidRDefault="00E36BAA" w:rsidP="00E36BAA">
      <w:pPr>
        <w:pStyle w:val="Langtext"/>
      </w:pPr>
      <w:r>
        <w:t xml:space="preserve">Aus Edelstahl (E-st.), 1 mm dick, höhenverstellbar H 10,5 bis 16,5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R</w:t>
      </w:r>
      <w:r>
        <w:rPr>
          <w:sz w:val="12"/>
        </w:rPr>
        <w:t>+</w:t>
      </w:r>
      <w:r>
        <w:tab/>
        <w:t>Fass-Terr-A-rinne Mitte E-st.H10,5-16,5/B50</w:t>
      </w:r>
      <w:r>
        <w:tab/>
        <w:t xml:space="preserve">Stk </w:t>
      </w:r>
    </w:p>
    <w:p w:rsidR="00E36BAA" w:rsidRDefault="00E36BAA" w:rsidP="00E36BAA">
      <w:pPr>
        <w:pStyle w:val="Langtext"/>
      </w:pPr>
      <w:r>
        <w:t xml:space="preserve">Aus Edelstahl (E-st.), 1 mm dick, höhenverstellbar H 10,5 bis 16,5 cm, Baubreite B 50 cm. </w:t>
      </w:r>
    </w:p>
    <w:p w:rsidR="00E36BAA" w:rsidRDefault="00E36BAA" w:rsidP="00E36BAA">
      <w:pPr>
        <w:pStyle w:val="Langtext"/>
      </w:pPr>
      <w:r>
        <w:t xml:space="preserve"> Angebotenes Erzeugnis:....</w:t>
      </w:r>
    </w:p>
    <w:p w:rsidR="00E36BAA" w:rsidRDefault="00E36BAA" w:rsidP="00E36BAA">
      <w:pPr>
        <w:pStyle w:val="TrennungPOS"/>
      </w:pPr>
    </w:p>
    <w:p w:rsidR="00E36BAA" w:rsidRDefault="00E36BAA" w:rsidP="00E36BAA">
      <w:pPr>
        <w:pStyle w:val="GrundtextPosNr"/>
        <w:keepNext/>
        <w:keepLines/>
      </w:pPr>
      <w:r>
        <w:t>23.AP 89</w:t>
      </w:r>
    </w:p>
    <w:p w:rsidR="00E36BAA" w:rsidRDefault="00E36BAA" w:rsidP="00E36BAA">
      <w:pPr>
        <w:pStyle w:val="Grundtext"/>
      </w:pPr>
      <w:r>
        <w:t xml:space="preserve">Ausgleichelement (A-rinne) für Fassaden- und Terrassenrinnen geeignet für Rinnenende (Ende), mit Dränschlitzen 4 mm, stufenlos verstellbare Bauhöhen (Typ I-III) aber ohne Rost (eigene Positionen), Baulängenanpassung von 10 bis 55 cm, </w:t>
      </w:r>
    </w:p>
    <w:p w:rsidR="00E36BAA" w:rsidRDefault="00E36BAA" w:rsidP="00E36BAA">
      <w:pPr>
        <w:pStyle w:val="Grundtext"/>
      </w:pPr>
      <w:r>
        <w:t xml:space="preserve"> z.B. ACO-DRAIN PROFILINE AUSGLEICHSELEMENT ENDE oder Gleichwertiges.</w:t>
      </w:r>
    </w:p>
    <w:p w:rsidR="00E36BAA" w:rsidRDefault="00E36BAA" w:rsidP="00E36BAA">
      <w:pPr>
        <w:pStyle w:val="Folgeposition"/>
        <w:keepNext/>
        <w:keepLines/>
      </w:pPr>
      <w:r>
        <w:t>A</w:t>
      </w:r>
      <w:r>
        <w:rPr>
          <w:sz w:val="12"/>
        </w:rPr>
        <w:t>+</w:t>
      </w:r>
      <w:r>
        <w:tab/>
        <w:t>Fass-Terr-A-rinne Ende verz.H6-8/B13</w:t>
      </w:r>
      <w:r>
        <w:tab/>
        <w:t xml:space="preserve">Stk </w:t>
      </w:r>
    </w:p>
    <w:p w:rsidR="00E36BAA" w:rsidRDefault="00E36BAA" w:rsidP="00E36BAA">
      <w:pPr>
        <w:pStyle w:val="Langtext"/>
      </w:pPr>
      <w:r>
        <w:t xml:space="preserve">Aus verzinktem Stahl (verz.) 1 mm dick, höhenverstellbar H von 6 bis 8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B</w:t>
      </w:r>
      <w:r>
        <w:rPr>
          <w:sz w:val="12"/>
        </w:rPr>
        <w:t>+</w:t>
      </w:r>
      <w:r>
        <w:tab/>
        <w:t>Fass-Terr-A-rinne Ende verz.H6-8/B25</w:t>
      </w:r>
      <w:r>
        <w:tab/>
        <w:t xml:space="preserve">Stk </w:t>
      </w:r>
    </w:p>
    <w:p w:rsidR="00E36BAA" w:rsidRDefault="00E36BAA" w:rsidP="00E36BAA">
      <w:pPr>
        <w:pStyle w:val="Langtext"/>
      </w:pPr>
      <w:r>
        <w:t xml:space="preserve">Aus verzinktem Stahl (verz.) 1 mm dick, höhenverstellbar H von 6 bis 8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C</w:t>
      </w:r>
      <w:r>
        <w:rPr>
          <w:sz w:val="12"/>
        </w:rPr>
        <w:t>+</w:t>
      </w:r>
      <w:r>
        <w:tab/>
        <w:t>Fass-Terr-A-rinne Ende verz.H6-8/B50</w:t>
      </w:r>
      <w:r>
        <w:tab/>
        <w:t xml:space="preserve">Stk </w:t>
      </w:r>
    </w:p>
    <w:p w:rsidR="00E36BAA" w:rsidRDefault="00E36BAA" w:rsidP="00E36BAA">
      <w:pPr>
        <w:pStyle w:val="Langtext"/>
      </w:pPr>
      <w:r>
        <w:t xml:space="preserve">Aus verzinktem Stahl (verz.) 1 mm dick, höhenverstellbar H von 6 bis 8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D</w:t>
      </w:r>
      <w:r>
        <w:rPr>
          <w:sz w:val="12"/>
        </w:rPr>
        <w:t>+</w:t>
      </w:r>
      <w:r>
        <w:tab/>
        <w:t>Fass-Terr-A-rinne Ende verz.H7,5-10,5/B13</w:t>
      </w:r>
      <w:r>
        <w:tab/>
        <w:t xml:space="preserve">Stk </w:t>
      </w:r>
    </w:p>
    <w:p w:rsidR="00E36BAA" w:rsidRDefault="00E36BAA" w:rsidP="00E36BAA">
      <w:pPr>
        <w:pStyle w:val="Langtext"/>
      </w:pPr>
      <w:r>
        <w:t xml:space="preserve">Aus verzinktem Stahl (verz.) 1 mm dick, höhenverstellbar H von 7,5 bis 10,5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lastRenderedPageBreak/>
        <w:t>E</w:t>
      </w:r>
      <w:r>
        <w:rPr>
          <w:sz w:val="12"/>
        </w:rPr>
        <w:t>+</w:t>
      </w:r>
      <w:r>
        <w:tab/>
        <w:t>Fass-Terr-A-rinne Ende verz.H7,5-10,5/B25</w:t>
      </w:r>
      <w:r>
        <w:tab/>
        <w:t xml:space="preserve">Stk </w:t>
      </w:r>
    </w:p>
    <w:p w:rsidR="00E36BAA" w:rsidRDefault="00E36BAA" w:rsidP="00E36BAA">
      <w:pPr>
        <w:pStyle w:val="Langtext"/>
      </w:pPr>
      <w:r>
        <w:t xml:space="preserve">Aus verzinktem Stahl (verz.) 1 mm dick, höhenverstellbar H von 7,5 bis 10,5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F</w:t>
      </w:r>
      <w:r>
        <w:rPr>
          <w:sz w:val="12"/>
        </w:rPr>
        <w:t>+</w:t>
      </w:r>
      <w:r>
        <w:tab/>
        <w:t>Fass-Terr-A-rinne Ende verz.H7,5-10,5/B50</w:t>
      </w:r>
      <w:r>
        <w:tab/>
        <w:t xml:space="preserve">Stk </w:t>
      </w:r>
    </w:p>
    <w:p w:rsidR="00E36BAA" w:rsidRDefault="00E36BAA" w:rsidP="00E36BAA">
      <w:pPr>
        <w:pStyle w:val="Langtext"/>
      </w:pPr>
      <w:r>
        <w:t xml:space="preserve">Aus verzinktem Stahl (verz.) 1 mm dick, höhenverstellbar H von 7,5 bis 10,5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G</w:t>
      </w:r>
      <w:r>
        <w:rPr>
          <w:sz w:val="12"/>
        </w:rPr>
        <w:t>+</w:t>
      </w:r>
      <w:r>
        <w:tab/>
        <w:t>Fass-Terr-A-rinne Ende verz.H10,5-16,5/B13</w:t>
      </w:r>
      <w:r>
        <w:tab/>
        <w:t xml:space="preserve">Stk </w:t>
      </w:r>
    </w:p>
    <w:p w:rsidR="00E36BAA" w:rsidRDefault="00E36BAA" w:rsidP="00E36BAA">
      <w:pPr>
        <w:pStyle w:val="Langtext"/>
      </w:pPr>
      <w:r>
        <w:t xml:space="preserve">Aus verzinktem Stahl (verz.) 1 mm dick, höhenverstellbar H von 10,5 bis 16,5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H</w:t>
      </w:r>
      <w:r>
        <w:rPr>
          <w:sz w:val="12"/>
        </w:rPr>
        <w:t>+</w:t>
      </w:r>
      <w:r>
        <w:tab/>
        <w:t>Fass-Terr-A-rinne Ende verz.H10,5-16,5/B25</w:t>
      </w:r>
      <w:r>
        <w:tab/>
        <w:t xml:space="preserve">Stk </w:t>
      </w:r>
    </w:p>
    <w:p w:rsidR="00E36BAA" w:rsidRDefault="00E36BAA" w:rsidP="00E36BAA">
      <w:pPr>
        <w:pStyle w:val="Langtext"/>
      </w:pPr>
      <w:r>
        <w:t xml:space="preserve">Aus verzinktem Stahl (verz.) 1 mm dick, höhenverstellbar H von 10,5 bis 16,5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I</w:t>
      </w:r>
      <w:r>
        <w:rPr>
          <w:sz w:val="12"/>
        </w:rPr>
        <w:t>+</w:t>
      </w:r>
      <w:r>
        <w:tab/>
        <w:t>Fass-Terr-A-rinne Ende verz.H10,5-16,5/B50</w:t>
      </w:r>
      <w:r>
        <w:tab/>
        <w:t xml:space="preserve">Stk </w:t>
      </w:r>
    </w:p>
    <w:p w:rsidR="00E36BAA" w:rsidRDefault="00E36BAA" w:rsidP="00E36BAA">
      <w:pPr>
        <w:pStyle w:val="Langtext"/>
      </w:pPr>
      <w:r>
        <w:t xml:space="preserve">Aus verzinktem Stahl (verz.) 1 mm dick, höhenverstellbar H von 10,5 bis 16,5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J</w:t>
      </w:r>
      <w:r>
        <w:rPr>
          <w:sz w:val="12"/>
        </w:rPr>
        <w:t>+</w:t>
      </w:r>
      <w:r>
        <w:tab/>
        <w:t>Fass-Terr-A-rinne Ende E-st.H6-8/B13cm</w:t>
      </w:r>
      <w:r>
        <w:tab/>
        <w:t xml:space="preserve">Stk </w:t>
      </w:r>
    </w:p>
    <w:p w:rsidR="00E36BAA" w:rsidRDefault="00E36BAA" w:rsidP="00E36BAA">
      <w:pPr>
        <w:pStyle w:val="Langtext"/>
      </w:pPr>
      <w:r>
        <w:t xml:space="preserve">Aus Edelstahl (E-st.) 1 mm dick, höhenverstellbar H von 6 bis 8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K</w:t>
      </w:r>
      <w:r>
        <w:rPr>
          <w:sz w:val="12"/>
        </w:rPr>
        <w:t>+</w:t>
      </w:r>
      <w:r>
        <w:tab/>
        <w:t>Fass-Terr-A-rinne Ende E-st.H6-8/B25cm</w:t>
      </w:r>
      <w:r>
        <w:tab/>
        <w:t xml:space="preserve">Stk </w:t>
      </w:r>
    </w:p>
    <w:p w:rsidR="00E36BAA" w:rsidRDefault="00E36BAA" w:rsidP="00E36BAA">
      <w:pPr>
        <w:pStyle w:val="Langtext"/>
      </w:pPr>
      <w:r>
        <w:t xml:space="preserve">Aus Edelstahl (E-st.) 1 mm dick, höhenverstellbar H von 6 bis 8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L</w:t>
      </w:r>
      <w:r>
        <w:rPr>
          <w:sz w:val="12"/>
        </w:rPr>
        <w:t>+</w:t>
      </w:r>
      <w:r>
        <w:tab/>
        <w:t>Fass-Terr-A-rinne Ende E-st.H6-8/B50cm</w:t>
      </w:r>
      <w:r>
        <w:tab/>
        <w:t xml:space="preserve">Stk </w:t>
      </w:r>
    </w:p>
    <w:p w:rsidR="00E36BAA" w:rsidRDefault="00E36BAA" w:rsidP="00E36BAA">
      <w:pPr>
        <w:pStyle w:val="Langtext"/>
      </w:pPr>
      <w:r>
        <w:t xml:space="preserve">Aus Edelstahl (E-st.) 1 mm dick, höhenverstellbar H von 6 bis 8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M</w:t>
      </w:r>
      <w:r>
        <w:rPr>
          <w:sz w:val="12"/>
        </w:rPr>
        <w:t>+</w:t>
      </w:r>
      <w:r>
        <w:tab/>
        <w:t>Fass-Terr-A-rinne Ende E-st.H7,5-10,5/B13cm</w:t>
      </w:r>
      <w:r>
        <w:tab/>
        <w:t xml:space="preserve">Stk </w:t>
      </w:r>
    </w:p>
    <w:p w:rsidR="00E36BAA" w:rsidRDefault="00E36BAA" w:rsidP="00E36BAA">
      <w:pPr>
        <w:pStyle w:val="Langtext"/>
      </w:pPr>
      <w:r>
        <w:t xml:space="preserve">Aus Edelstahl (E-st.) 1 mm dick, höhenverstellbar H von 7,5 bis 10,5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N</w:t>
      </w:r>
      <w:r>
        <w:rPr>
          <w:sz w:val="12"/>
        </w:rPr>
        <w:t>+</w:t>
      </w:r>
      <w:r>
        <w:tab/>
        <w:t>Fass-Terr-A-rinne Ende E-st.H7,5-10,5/B25cm</w:t>
      </w:r>
      <w:r>
        <w:tab/>
        <w:t xml:space="preserve">Stk </w:t>
      </w:r>
    </w:p>
    <w:p w:rsidR="00E36BAA" w:rsidRDefault="00E36BAA" w:rsidP="00E36BAA">
      <w:pPr>
        <w:pStyle w:val="Langtext"/>
      </w:pPr>
      <w:r>
        <w:t xml:space="preserve">Aus Edelstahl (E-st.) 1 mm dick, höhenverstellbar H von 7,5 bis 10,5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O</w:t>
      </w:r>
      <w:r>
        <w:rPr>
          <w:sz w:val="12"/>
        </w:rPr>
        <w:t>+</w:t>
      </w:r>
      <w:r>
        <w:tab/>
        <w:t>Fass-Terr-A-rinne Ende E-st.H7,5-10,5/B50cm</w:t>
      </w:r>
      <w:r>
        <w:tab/>
        <w:t xml:space="preserve">Stk </w:t>
      </w:r>
    </w:p>
    <w:p w:rsidR="00E36BAA" w:rsidRDefault="00E36BAA" w:rsidP="00E36BAA">
      <w:pPr>
        <w:pStyle w:val="Langtext"/>
      </w:pPr>
      <w:r>
        <w:t xml:space="preserve">Aus Edelstahl (E-st.) 1 mm dick, höhenverstellbar H von 7,5 bis 10,5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P</w:t>
      </w:r>
      <w:r>
        <w:rPr>
          <w:sz w:val="12"/>
        </w:rPr>
        <w:t>+</w:t>
      </w:r>
      <w:r>
        <w:tab/>
        <w:t>Fass-Terr-A-rinne Ende E-st.H10,5-16,5/B13</w:t>
      </w:r>
      <w:r>
        <w:tab/>
        <w:t xml:space="preserve">Stk </w:t>
      </w:r>
    </w:p>
    <w:p w:rsidR="00E36BAA" w:rsidRDefault="00E36BAA" w:rsidP="00E36BAA">
      <w:pPr>
        <w:pStyle w:val="Langtext"/>
      </w:pPr>
      <w:r>
        <w:t xml:space="preserve">Aus Edelstahl (E-st.) 1 mm dick, höhenverstellbar H von 10,5 bis 16,5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Q</w:t>
      </w:r>
      <w:r>
        <w:rPr>
          <w:sz w:val="12"/>
        </w:rPr>
        <w:t>+</w:t>
      </w:r>
      <w:r>
        <w:tab/>
        <w:t>Fass-Terr-A-rinne Ende E-st.H10,5-16,5/B25</w:t>
      </w:r>
      <w:r>
        <w:tab/>
        <w:t xml:space="preserve">Stk </w:t>
      </w:r>
    </w:p>
    <w:p w:rsidR="00E36BAA" w:rsidRDefault="00E36BAA" w:rsidP="00E36BAA">
      <w:pPr>
        <w:pStyle w:val="Langtext"/>
      </w:pPr>
      <w:r>
        <w:t xml:space="preserve">Aus Edelstahl (E-st.) 1 mm dick, höhenverstellbar H von 10,5 bis 16,5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R</w:t>
      </w:r>
      <w:r>
        <w:rPr>
          <w:sz w:val="12"/>
        </w:rPr>
        <w:t>+</w:t>
      </w:r>
      <w:r>
        <w:tab/>
        <w:t>Fass-Terr-A-rinne Ende E-st.H10,5-16,5/B50</w:t>
      </w:r>
      <w:r>
        <w:tab/>
        <w:t xml:space="preserve">Stk </w:t>
      </w:r>
    </w:p>
    <w:p w:rsidR="00E36BAA" w:rsidRDefault="00E36BAA" w:rsidP="00E36BAA">
      <w:pPr>
        <w:pStyle w:val="Langtext"/>
      </w:pPr>
      <w:r>
        <w:t xml:space="preserve">Aus Edelstahl (E-st.) 1 mm dick, höhenverstellbar H von 10,5 bis 16,5 cm, Baubreite B 50 cm. </w:t>
      </w:r>
    </w:p>
    <w:p w:rsidR="00E36BAA" w:rsidRDefault="00E36BAA" w:rsidP="00E36BAA">
      <w:pPr>
        <w:pStyle w:val="Langtext"/>
      </w:pPr>
      <w:r>
        <w:t xml:space="preserve"> Angebotenes Erzeugnis:....</w:t>
      </w:r>
    </w:p>
    <w:p w:rsidR="00E36BAA" w:rsidRDefault="00E36BAA" w:rsidP="00E36BAA">
      <w:pPr>
        <w:pStyle w:val="TrennungPOS"/>
      </w:pPr>
    </w:p>
    <w:p w:rsidR="00E36BAA" w:rsidRDefault="00E36BAA" w:rsidP="00E36BAA">
      <w:pPr>
        <w:pStyle w:val="GrundtextPosNr"/>
        <w:keepNext/>
        <w:keepLines/>
      </w:pPr>
      <w:r>
        <w:t>23.AP 90</w:t>
      </w:r>
    </w:p>
    <w:p w:rsidR="00E36BAA" w:rsidRDefault="00E36BAA" w:rsidP="00E36BAA">
      <w:pPr>
        <w:pStyle w:val="Grundtext"/>
      </w:pPr>
      <w:r>
        <w:t xml:space="preserve">Eckelement zur Winkelausbildung von Fassaden- und Terrassenrinnen (Fass-Terr-r.), mit integrierter Kiesleiste, mit Dränschlitzen 4 mm, stufenlos verstellbare Bauhöhen (Typ I-III) aber ohne Rost (eigene Positionen), Winkelausbildung von 0 bis 90 Grad, </w:t>
      </w:r>
    </w:p>
    <w:p w:rsidR="00E36BAA" w:rsidRDefault="00E36BAA" w:rsidP="00E36BAA">
      <w:pPr>
        <w:pStyle w:val="Grundtext"/>
      </w:pPr>
      <w:r>
        <w:t xml:space="preserve"> z.B. ACO-DRAIN PROFILINE ECKELEMENT oder Gleichwertiges.</w:t>
      </w:r>
    </w:p>
    <w:p w:rsidR="00E36BAA" w:rsidRDefault="00E36BAA" w:rsidP="00E36BAA">
      <w:pPr>
        <w:pStyle w:val="Folgeposition"/>
        <w:keepNext/>
        <w:keepLines/>
      </w:pPr>
      <w:r>
        <w:t>A</w:t>
      </w:r>
      <w:r>
        <w:rPr>
          <w:sz w:val="12"/>
        </w:rPr>
        <w:t>+</w:t>
      </w:r>
      <w:r>
        <w:tab/>
        <w:t>Fass-Terr-r.Winkelel.verz.H6-8/B13</w:t>
      </w:r>
      <w:r>
        <w:tab/>
        <w:t xml:space="preserve">Stk </w:t>
      </w:r>
    </w:p>
    <w:p w:rsidR="00E36BAA" w:rsidRDefault="00E36BAA" w:rsidP="00E36BAA">
      <w:pPr>
        <w:pStyle w:val="Langtext"/>
      </w:pPr>
      <w:r>
        <w:t xml:space="preserve">Aus verzinktem Stahl (verz.) 1 mm dick, höhenverstellbar H von 6 bis 8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B</w:t>
      </w:r>
      <w:r>
        <w:rPr>
          <w:sz w:val="12"/>
        </w:rPr>
        <w:t>+</w:t>
      </w:r>
      <w:r>
        <w:tab/>
        <w:t>Fass-Terr-r.Winkelel.verz.H6-8/B25</w:t>
      </w:r>
      <w:r>
        <w:tab/>
        <w:t xml:space="preserve">Stk </w:t>
      </w:r>
    </w:p>
    <w:p w:rsidR="00E36BAA" w:rsidRDefault="00E36BAA" w:rsidP="00E36BAA">
      <w:pPr>
        <w:pStyle w:val="Langtext"/>
      </w:pPr>
      <w:r>
        <w:t xml:space="preserve">Aus verzinktem Stahl (verz.) 1 mm dick, höhenverstellbar H von 6 bis 8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C</w:t>
      </w:r>
      <w:r>
        <w:rPr>
          <w:sz w:val="12"/>
        </w:rPr>
        <w:t>+</w:t>
      </w:r>
      <w:r>
        <w:tab/>
        <w:t>Fass-Terr-r.Winkelel.verz.H6-8/B50</w:t>
      </w:r>
      <w:r>
        <w:tab/>
        <w:t xml:space="preserve">Stk </w:t>
      </w:r>
    </w:p>
    <w:p w:rsidR="00E36BAA" w:rsidRDefault="00E36BAA" w:rsidP="00E36BAA">
      <w:pPr>
        <w:pStyle w:val="Langtext"/>
      </w:pPr>
      <w:r>
        <w:t xml:space="preserve">Aus verzinktem Stahl (verz.) 1 mm dick, höhenverstellbar H von 6 bis 8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D</w:t>
      </w:r>
      <w:r>
        <w:rPr>
          <w:sz w:val="12"/>
        </w:rPr>
        <w:t>+</w:t>
      </w:r>
      <w:r>
        <w:tab/>
        <w:t>Fass-Terr-r.Winkelel.verz.H7,5-10,5/B13</w:t>
      </w:r>
      <w:r>
        <w:tab/>
        <w:t xml:space="preserve">Stk </w:t>
      </w:r>
    </w:p>
    <w:p w:rsidR="00E36BAA" w:rsidRDefault="00E36BAA" w:rsidP="00E36BAA">
      <w:pPr>
        <w:pStyle w:val="Langtext"/>
      </w:pPr>
      <w:r>
        <w:t xml:space="preserve">Aus verzinktem Stahl (verz.) 1 mm dick, höhenverstellbar H von 7,5 bis 10,5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E</w:t>
      </w:r>
      <w:r>
        <w:rPr>
          <w:sz w:val="12"/>
        </w:rPr>
        <w:t>+</w:t>
      </w:r>
      <w:r>
        <w:tab/>
        <w:t>Fass-Terr-r.Winkelel.verz.H7,5-10,5/B25</w:t>
      </w:r>
      <w:r>
        <w:tab/>
        <w:t xml:space="preserve">Stk </w:t>
      </w:r>
    </w:p>
    <w:p w:rsidR="00E36BAA" w:rsidRDefault="00E36BAA" w:rsidP="00E36BAA">
      <w:pPr>
        <w:pStyle w:val="Langtext"/>
      </w:pPr>
      <w:r>
        <w:t xml:space="preserve">Aus verzinktem Stahl (verz.) 1 mm dick, höhenverstellbar H von 7,5 bis 10,5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lastRenderedPageBreak/>
        <w:t>F</w:t>
      </w:r>
      <w:r>
        <w:rPr>
          <w:sz w:val="12"/>
        </w:rPr>
        <w:t>+</w:t>
      </w:r>
      <w:r>
        <w:tab/>
        <w:t>Fass-Terr-r.Winkelel.verz.H7,5-10,5/B50</w:t>
      </w:r>
      <w:r>
        <w:tab/>
        <w:t xml:space="preserve">Stk </w:t>
      </w:r>
    </w:p>
    <w:p w:rsidR="00E36BAA" w:rsidRDefault="00E36BAA" w:rsidP="00E36BAA">
      <w:pPr>
        <w:pStyle w:val="Langtext"/>
      </w:pPr>
      <w:r>
        <w:t xml:space="preserve">Aus verzinktem Stahl (verz.) 1 mm dick, höhenverstellbar H von 7,5 bis 10,5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G</w:t>
      </w:r>
      <w:r>
        <w:rPr>
          <w:sz w:val="12"/>
        </w:rPr>
        <w:t>+</w:t>
      </w:r>
      <w:r>
        <w:tab/>
        <w:t>Fass-Terr-r.Winkelel.verz.H10,5-16,5/B13</w:t>
      </w:r>
      <w:r>
        <w:tab/>
        <w:t xml:space="preserve">Stk </w:t>
      </w:r>
    </w:p>
    <w:p w:rsidR="00E36BAA" w:rsidRDefault="00E36BAA" w:rsidP="00E36BAA">
      <w:pPr>
        <w:pStyle w:val="Langtext"/>
      </w:pPr>
      <w:r>
        <w:t xml:space="preserve">Aus verzinktem Stahl (verz.) 1 mm dick, höhenverstellbar H von 10,5 bis 16,5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H</w:t>
      </w:r>
      <w:r>
        <w:rPr>
          <w:sz w:val="12"/>
        </w:rPr>
        <w:t>+</w:t>
      </w:r>
      <w:r>
        <w:tab/>
        <w:t>Fass-Terr-r.Winkelel.verz.H10,5-16,5/B25</w:t>
      </w:r>
      <w:r>
        <w:tab/>
        <w:t xml:space="preserve">Stk </w:t>
      </w:r>
    </w:p>
    <w:p w:rsidR="00E36BAA" w:rsidRDefault="00E36BAA" w:rsidP="00E36BAA">
      <w:pPr>
        <w:pStyle w:val="Langtext"/>
      </w:pPr>
      <w:r>
        <w:t xml:space="preserve">Aus verzinktem Stahl (verz.) 1 mm dick, höhenverstellbar H von 10,5 bis 16,5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I</w:t>
      </w:r>
      <w:r>
        <w:rPr>
          <w:sz w:val="12"/>
        </w:rPr>
        <w:t>+</w:t>
      </w:r>
      <w:r>
        <w:tab/>
        <w:t>Fass-Terr-r.Winkelel.verz.H10,5-16,5/B50</w:t>
      </w:r>
      <w:r>
        <w:tab/>
        <w:t xml:space="preserve">Stk </w:t>
      </w:r>
    </w:p>
    <w:p w:rsidR="00E36BAA" w:rsidRDefault="00E36BAA" w:rsidP="00E36BAA">
      <w:pPr>
        <w:pStyle w:val="Langtext"/>
      </w:pPr>
      <w:r>
        <w:t xml:space="preserve">Aus verzinktem Stahl (verz.) 1 mm dick, höhenverstellbar H von 10,5 bis 16,5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J</w:t>
      </w:r>
      <w:r>
        <w:rPr>
          <w:sz w:val="12"/>
        </w:rPr>
        <w:t>+</w:t>
      </w:r>
      <w:r>
        <w:tab/>
        <w:t>Fass-Terr-r.Winkelel.E-st.H6-8/B13</w:t>
      </w:r>
      <w:r>
        <w:tab/>
        <w:t xml:space="preserve">Stk </w:t>
      </w:r>
    </w:p>
    <w:p w:rsidR="00E36BAA" w:rsidRDefault="00E36BAA" w:rsidP="00E36BAA">
      <w:pPr>
        <w:pStyle w:val="Langtext"/>
      </w:pPr>
      <w:r>
        <w:t xml:space="preserve">Aus Edelstahl (E-st.) 1 mm dick, höhenverstellbar H von 6 bis 8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K</w:t>
      </w:r>
      <w:r>
        <w:rPr>
          <w:sz w:val="12"/>
        </w:rPr>
        <w:t>+</w:t>
      </w:r>
      <w:r>
        <w:tab/>
        <w:t>Fass-Terr-r.Winkelel.E-st.H6-8/B25</w:t>
      </w:r>
      <w:r>
        <w:tab/>
        <w:t xml:space="preserve">Stk </w:t>
      </w:r>
    </w:p>
    <w:p w:rsidR="00E36BAA" w:rsidRDefault="00E36BAA" w:rsidP="00E36BAA">
      <w:pPr>
        <w:pStyle w:val="Langtext"/>
      </w:pPr>
      <w:r>
        <w:t xml:space="preserve">Aus Edelstahl (E-st.) 1 mm dick, höhenverstellbar H von 6 bis 8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L</w:t>
      </w:r>
      <w:r>
        <w:rPr>
          <w:sz w:val="12"/>
        </w:rPr>
        <w:t>+</w:t>
      </w:r>
      <w:r>
        <w:tab/>
        <w:t>Fass-Terr-r.Winkelel.E-st.H6-8/B50</w:t>
      </w:r>
      <w:r>
        <w:tab/>
        <w:t xml:space="preserve">Stk </w:t>
      </w:r>
    </w:p>
    <w:p w:rsidR="00E36BAA" w:rsidRDefault="00E36BAA" w:rsidP="00E36BAA">
      <w:pPr>
        <w:pStyle w:val="Langtext"/>
      </w:pPr>
      <w:r>
        <w:t xml:space="preserve">Aus Edelstahl (E-st.) 1 mm dick, höhenverstellbar H von 6 bis 8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M</w:t>
      </w:r>
      <w:r>
        <w:rPr>
          <w:sz w:val="12"/>
        </w:rPr>
        <w:t>+</w:t>
      </w:r>
      <w:r>
        <w:tab/>
        <w:t>Fass-Terr-r.Winkelel.E-st.H7,5-10,5/B13</w:t>
      </w:r>
      <w:r>
        <w:tab/>
        <w:t xml:space="preserve">Stk </w:t>
      </w:r>
    </w:p>
    <w:p w:rsidR="00E36BAA" w:rsidRDefault="00E36BAA" w:rsidP="00E36BAA">
      <w:pPr>
        <w:pStyle w:val="Langtext"/>
      </w:pPr>
      <w:r>
        <w:t xml:space="preserve">Aus Edelstahl (E-st.) 1 mm dick, höhenverstellbar H von 7,5 bis 10,5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N</w:t>
      </w:r>
      <w:r>
        <w:rPr>
          <w:sz w:val="12"/>
        </w:rPr>
        <w:t>+</w:t>
      </w:r>
      <w:r>
        <w:tab/>
        <w:t>Fass-Terr-r.Winkelel.E-st.H7,5-10,5/B25</w:t>
      </w:r>
      <w:r>
        <w:tab/>
        <w:t xml:space="preserve">Stk </w:t>
      </w:r>
    </w:p>
    <w:p w:rsidR="00E36BAA" w:rsidRDefault="00E36BAA" w:rsidP="00E36BAA">
      <w:pPr>
        <w:pStyle w:val="Langtext"/>
      </w:pPr>
      <w:r>
        <w:t xml:space="preserve">Aus Edelstahl (E-st.) 1 mm dick, höhenverstellbar H von 7,5 bis 10,5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O</w:t>
      </w:r>
      <w:r>
        <w:rPr>
          <w:sz w:val="12"/>
        </w:rPr>
        <w:t>+</w:t>
      </w:r>
      <w:r>
        <w:tab/>
        <w:t>Fass-Terr-r.Winkelel.E-st.H7,5-10,5/B50</w:t>
      </w:r>
      <w:r>
        <w:tab/>
        <w:t xml:space="preserve">Stk </w:t>
      </w:r>
    </w:p>
    <w:p w:rsidR="00E36BAA" w:rsidRDefault="00E36BAA" w:rsidP="00E36BAA">
      <w:pPr>
        <w:pStyle w:val="Langtext"/>
      </w:pPr>
      <w:r>
        <w:t xml:space="preserve">Aus Edelstahl (E-st.) 1 mm dick, höhenverstellbar H von 7,5 bis 10,5 cm, Baubreite B 50 cm. </w:t>
      </w:r>
    </w:p>
    <w:p w:rsidR="00E36BAA" w:rsidRDefault="00E36BAA" w:rsidP="00E36BAA">
      <w:pPr>
        <w:pStyle w:val="Langtext"/>
      </w:pPr>
      <w:r>
        <w:t xml:space="preserve"> Angebotenes Erzeugnis:....</w:t>
      </w:r>
    </w:p>
    <w:p w:rsidR="00E36BAA" w:rsidRDefault="00E36BAA" w:rsidP="00E36BAA">
      <w:pPr>
        <w:pStyle w:val="Folgeposition"/>
        <w:keepNext/>
        <w:keepLines/>
      </w:pPr>
      <w:r>
        <w:t>P</w:t>
      </w:r>
      <w:r>
        <w:rPr>
          <w:sz w:val="12"/>
        </w:rPr>
        <w:t>+</w:t>
      </w:r>
      <w:r>
        <w:tab/>
        <w:t>Fass-Terr-r.Winkelel.E-st.H10,5-16,5/B13</w:t>
      </w:r>
      <w:r>
        <w:tab/>
        <w:t xml:space="preserve">Stk </w:t>
      </w:r>
    </w:p>
    <w:p w:rsidR="00E36BAA" w:rsidRDefault="00E36BAA" w:rsidP="00E36BAA">
      <w:pPr>
        <w:pStyle w:val="Langtext"/>
      </w:pPr>
      <w:r>
        <w:t xml:space="preserve">Aus Edelstahl (E-st.) 1 mm dick, höhenverstellbar H von 10,5 bis 16,5 cm, Baubreite B 13 cm. </w:t>
      </w:r>
    </w:p>
    <w:p w:rsidR="00E36BAA" w:rsidRDefault="00E36BAA" w:rsidP="00E36BAA">
      <w:pPr>
        <w:pStyle w:val="Langtext"/>
      </w:pPr>
      <w:r>
        <w:t xml:space="preserve"> Angebotenes Erzeugnis:....</w:t>
      </w:r>
    </w:p>
    <w:p w:rsidR="00E36BAA" w:rsidRDefault="00E36BAA" w:rsidP="00E36BAA">
      <w:pPr>
        <w:pStyle w:val="Folgeposition"/>
        <w:keepNext/>
        <w:keepLines/>
      </w:pPr>
      <w:r>
        <w:t>Q</w:t>
      </w:r>
      <w:r>
        <w:rPr>
          <w:sz w:val="12"/>
        </w:rPr>
        <w:t>+</w:t>
      </w:r>
      <w:r>
        <w:tab/>
        <w:t>Fass-Terr-r.Winkelel.E-st.H10,5-16,5/B25</w:t>
      </w:r>
      <w:r>
        <w:tab/>
        <w:t xml:space="preserve">Stk </w:t>
      </w:r>
    </w:p>
    <w:p w:rsidR="00E36BAA" w:rsidRDefault="00E36BAA" w:rsidP="00E36BAA">
      <w:pPr>
        <w:pStyle w:val="Langtext"/>
      </w:pPr>
      <w:r>
        <w:t xml:space="preserve">Aus Edelstahl (E-st.) 1 mm dick, höhenverstellbar H von 10,5 bis 16,5 cm, Baubreite B 25 cm. </w:t>
      </w:r>
    </w:p>
    <w:p w:rsidR="00E36BAA" w:rsidRDefault="00E36BAA" w:rsidP="00E36BAA">
      <w:pPr>
        <w:pStyle w:val="Langtext"/>
      </w:pPr>
      <w:r>
        <w:t xml:space="preserve"> Angebotenes Erzeugnis:....</w:t>
      </w:r>
    </w:p>
    <w:p w:rsidR="00E36BAA" w:rsidRDefault="00E36BAA" w:rsidP="00E36BAA">
      <w:pPr>
        <w:pStyle w:val="Folgeposition"/>
        <w:keepNext/>
        <w:keepLines/>
      </w:pPr>
      <w:r>
        <w:t>R</w:t>
      </w:r>
      <w:r>
        <w:rPr>
          <w:sz w:val="12"/>
        </w:rPr>
        <w:t>+</w:t>
      </w:r>
      <w:r>
        <w:tab/>
        <w:t>Fass-Terr-r.Winkelel.E-st.H10,5-16,5/B50</w:t>
      </w:r>
      <w:r>
        <w:tab/>
        <w:t xml:space="preserve">Stk </w:t>
      </w:r>
    </w:p>
    <w:p w:rsidR="00E36BAA" w:rsidRDefault="00E36BAA" w:rsidP="00E36BAA">
      <w:pPr>
        <w:pStyle w:val="Langtext"/>
      </w:pPr>
      <w:r>
        <w:t xml:space="preserve">Aus Edelstahl (E-st.) 1 mm dick, höhenverstellbar H von 10,5 bis 16,5 cm, Baubreite B 50 cm. </w:t>
      </w:r>
    </w:p>
    <w:p w:rsidR="00E36BAA" w:rsidRDefault="00E36BAA" w:rsidP="00E36BAA">
      <w:pPr>
        <w:pStyle w:val="Langtext"/>
      </w:pPr>
      <w:r>
        <w:t xml:space="preserve"> Angebotenes Erzeugnis:....</w:t>
      </w:r>
    </w:p>
    <w:p w:rsidR="00E36BAA" w:rsidRDefault="00E36BAA" w:rsidP="00E36BAA">
      <w:pPr>
        <w:pStyle w:val="TrennungPOS"/>
      </w:pPr>
    </w:p>
    <w:p w:rsidR="00E36BAA" w:rsidRDefault="00E36BAA" w:rsidP="00E36BAA">
      <w:pPr>
        <w:pStyle w:val="GrundtextPosNr"/>
        <w:keepNext/>
        <w:keepLines/>
      </w:pPr>
      <w:r>
        <w:t>23.AP 91</w:t>
      </w:r>
    </w:p>
    <w:p w:rsidR="00E36BAA" w:rsidRDefault="00E36BAA" w:rsidP="00E36BAA">
      <w:pPr>
        <w:pStyle w:val="Grundtext"/>
      </w:pPr>
      <w:r>
        <w:t xml:space="preserve">Stirnwand für Fassaden- und Terrassenrinnen (Fass-Terr-r.) mit integrierter Kiesleiste, mit Kunststoffverbindung für Rinnenelemente, mit Dränschlitzen 4 mm, mit Bauhöhenanpassung an Gesamtsystem, </w:t>
      </w:r>
    </w:p>
    <w:p w:rsidR="00E36BAA" w:rsidRDefault="00E36BAA" w:rsidP="00E36BAA">
      <w:pPr>
        <w:pStyle w:val="Grundtext"/>
      </w:pPr>
      <w:r>
        <w:t xml:space="preserve"> z.B. ACO-DRAIN PROFILINE STIRNWAND oder Gleichwertiges.</w:t>
      </w:r>
    </w:p>
    <w:p w:rsidR="00E36BAA" w:rsidRDefault="00E36BAA" w:rsidP="00E36BAA">
      <w:pPr>
        <w:pStyle w:val="Folgeposition"/>
        <w:keepNext/>
        <w:keepLines/>
      </w:pPr>
      <w:r>
        <w:t>A</w:t>
      </w:r>
      <w:r>
        <w:rPr>
          <w:sz w:val="12"/>
        </w:rPr>
        <w:t>+</w:t>
      </w:r>
      <w:r>
        <w:tab/>
        <w:t>Fass-Terr-r.Stirnwand verz.H6-8/B13cm</w:t>
      </w:r>
      <w:r>
        <w:tab/>
        <w:t xml:space="preserve">Stk </w:t>
      </w:r>
    </w:p>
    <w:p w:rsidR="00E36BAA" w:rsidRDefault="00E36BAA" w:rsidP="00E36BAA">
      <w:pPr>
        <w:pStyle w:val="Langtext"/>
      </w:pPr>
      <w:r>
        <w:t xml:space="preserve">Aus verzinktem Stahl 1 mm dick, höhenverstellbar H von 6 bis 8 cm, Bauhöhe B 13 cm. </w:t>
      </w:r>
    </w:p>
    <w:p w:rsidR="00E36BAA" w:rsidRDefault="00E36BAA" w:rsidP="00E36BAA">
      <w:pPr>
        <w:pStyle w:val="Langtext"/>
      </w:pPr>
      <w:r>
        <w:t xml:space="preserve"> Angebotenes Erzeugnis:....</w:t>
      </w:r>
    </w:p>
    <w:p w:rsidR="00E36BAA" w:rsidRDefault="00E36BAA" w:rsidP="00E36BAA">
      <w:pPr>
        <w:pStyle w:val="Folgeposition"/>
        <w:keepNext/>
        <w:keepLines/>
      </w:pPr>
      <w:r>
        <w:t>B</w:t>
      </w:r>
      <w:r>
        <w:rPr>
          <w:sz w:val="12"/>
        </w:rPr>
        <w:t>+</w:t>
      </w:r>
      <w:r>
        <w:tab/>
        <w:t>Fass-Terr-r.Stirnwand verz.H6-8/B25cm</w:t>
      </w:r>
      <w:r>
        <w:tab/>
        <w:t xml:space="preserve">Stk </w:t>
      </w:r>
    </w:p>
    <w:p w:rsidR="00E36BAA" w:rsidRDefault="00E36BAA" w:rsidP="00E36BAA">
      <w:pPr>
        <w:pStyle w:val="Langtext"/>
      </w:pPr>
      <w:r>
        <w:t xml:space="preserve">Aus verzinktem Stahl 1 mm dick, höhenverstellbar H von 6 bis 8 cm, Bauhöhe B 25 cm. </w:t>
      </w:r>
    </w:p>
    <w:p w:rsidR="00E36BAA" w:rsidRDefault="00E36BAA" w:rsidP="00E36BAA">
      <w:pPr>
        <w:pStyle w:val="Langtext"/>
      </w:pPr>
      <w:r>
        <w:t xml:space="preserve"> Angebotenes Erzeugnis:....</w:t>
      </w:r>
    </w:p>
    <w:p w:rsidR="00E36BAA" w:rsidRDefault="00E36BAA" w:rsidP="00E36BAA">
      <w:pPr>
        <w:pStyle w:val="Folgeposition"/>
        <w:keepNext/>
        <w:keepLines/>
      </w:pPr>
      <w:r>
        <w:t>C</w:t>
      </w:r>
      <w:r>
        <w:rPr>
          <w:sz w:val="12"/>
        </w:rPr>
        <w:t>+</w:t>
      </w:r>
      <w:r>
        <w:tab/>
        <w:t>Fass-Terr-r.Stirnwand verz.H6-8/B50cm</w:t>
      </w:r>
      <w:r>
        <w:tab/>
        <w:t xml:space="preserve">Stk </w:t>
      </w:r>
    </w:p>
    <w:p w:rsidR="00E36BAA" w:rsidRDefault="00E36BAA" w:rsidP="00E36BAA">
      <w:pPr>
        <w:pStyle w:val="Langtext"/>
      </w:pPr>
      <w:r>
        <w:t xml:space="preserve">Aus verzinktem Stahl 1 mm dick, höhenverstellbar H von 6 bis 8 cm, Bauhöhe B 50 cm. </w:t>
      </w:r>
    </w:p>
    <w:p w:rsidR="00E36BAA" w:rsidRDefault="00E36BAA" w:rsidP="00E36BAA">
      <w:pPr>
        <w:pStyle w:val="Langtext"/>
      </w:pPr>
      <w:r>
        <w:t xml:space="preserve"> Angebotenes Erzeugnis:....</w:t>
      </w:r>
    </w:p>
    <w:p w:rsidR="00E36BAA" w:rsidRDefault="00E36BAA" w:rsidP="00E36BAA">
      <w:pPr>
        <w:pStyle w:val="Folgeposition"/>
        <w:keepNext/>
        <w:keepLines/>
      </w:pPr>
      <w:r>
        <w:t>D</w:t>
      </w:r>
      <w:r>
        <w:rPr>
          <w:sz w:val="12"/>
        </w:rPr>
        <w:t>+</w:t>
      </w:r>
      <w:r>
        <w:tab/>
        <w:t>Fass-Terr-r.Stirnwand verz.H7,5-10,5/B13cm</w:t>
      </w:r>
      <w:r>
        <w:tab/>
        <w:t xml:space="preserve">Stk </w:t>
      </w:r>
    </w:p>
    <w:p w:rsidR="00E36BAA" w:rsidRDefault="00E36BAA" w:rsidP="00E36BAA">
      <w:pPr>
        <w:pStyle w:val="Langtext"/>
      </w:pPr>
      <w:r>
        <w:t xml:space="preserve">Aus verzinktem Stahl 1 mm dick, höhenverstellbar H von 7,5 bis 10,5 cm, Bauhöhe B 13 cm. </w:t>
      </w:r>
    </w:p>
    <w:p w:rsidR="00E36BAA" w:rsidRDefault="00E36BAA" w:rsidP="00E36BAA">
      <w:pPr>
        <w:pStyle w:val="Langtext"/>
      </w:pPr>
      <w:r>
        <w:t xml:space="preserve"> Angebotenes Erzeugnis:....</w:t>
      </w:r>
    </w:p>
    <w:p w:rsidR="00E36BAA" w:rsidRDefault="00E36BAA" w:rsidP="00E36BAA">
      <w:pPr>
        <w:pStyle w:val="Folgeposition"/>
        <w:keepNext/>
        <w:keepLines/>
      </w:pPr>
      <w:r>
        <w:t>E</w:t>
      </w:r>
      <w:r>
        <w:rPr>
          <w:sz w:val="12"/>
        </w:rPr>
        <w:t>+</w:t>
      </w:r>
      <w:r>
        <w:tab/>
        <w:t>Fass-Terr-r.Stirnwand verz.H7,5-10,5/B25cm</w:t>
      </w:r>
      <w:r>
        <w:tab/>
        <w:t xml:space="preserve">Stk </w:t>
      </w:r>
    </w:p>
    <w:p w:rsidR="00E36BAA" w:rsidRDefault="00E36BAA" w:rsidP="00E36BAA">
      <w:pPr>
        <w:pStyle w:val="Langtext"/>
      </w:pPr>
      <w:r>
        <w:t xml:space="preserve">Aus verzinktem Stahl 1 mm dick, höhenverstellbar H von 7,5 bis 10,5 cm, Bauhöhe B 25 cm. </w:t>
      </w:r>
    </w:p>
    <w:p w:rsidR="00E36BAA" w:rsidRDefault="00E36BAA" w:rsidP="00E36BAA">
      <w:pPr>
        <w:pStyle w:val="Langtext"/>
      </w:pPr>
      <w:r>
        <w:t xml:space="preserve"> Angebotenes Erzeugnis:....</w:t>
      </w:r>
    </w:p>
    <w:p w:rsidR="00E36BAA" w:rsidRDefault="00E36BAA" w:rsidP="00E36BAA">
      <w:pPr>
        <w:pStyle w:val="Folgeposition"/>
        <w:keepNext/>
        <w:keepLines/>
      </w:pPr>
      <w:r>
        <w:t>F</w:t>
      </w:r>
      <w:r>
        <w:rPr>
          <w:sz w:val="12"/>
        </w:rPr>
        <w:t>+</w:t>
      </w:r>
      <w:r>
        <w:tab/>
        <w:t>Fass-Terr-r.Stirnwand verz.H7,5-10,5/B50cm</w:t>
      </w:r>
      <w:r>
        <w:tab/>
        <w:t xml:space="preserve">Stk </w:t>
      </w:r>
    </w:p>
    <w:p w:rsidR="00E36BAA" w:rsidRDefault="00E36BAA" w:rsidP="00E36BAA">
      <w:pPr>
        <w:pStyle w:val="Langtext"/>
      </w:pPr>
      <w:r>
        <w:t xml:space="preserve">Aus verzinktem Stahl 1 mm dick, höhenverstellbar H von 7,5 bis 10,5 cm, Bauhöhe B 50 cm. </w:t>
      </w:r>
    </w:p>
    <w:p w:rsidR="00E36BAA" w:rsidRDefault="00E36BAA" w:rsidP="00E36BAA">
      <w:pPr>
        <w:pStyle w:val="Langtext"/>
      </w:pPr>
      <w:r>
        <w:t xml:space="preserve"> Angebotenes Erzeugnis:....</w:t>
      </w:r>
    </w:p>
    <w:p w:rsidR="00E36BAA" w:rsidRDefault="00E36BAA" w:rsidP="00E36BAA">
      <w:pPr>
        <w:pStyle w:val="Folgeposition"/>
        <w:keepNext/>
        <w:keepLines/>
      </w:pPr>
      <w:r>
        <w:lastRenderedPageBreak/>
        <w:t>G</w:t>
      </w:r>
      <w:r>
        <w:rPr>
          <w:sz w:val="12"/>
        </w:rPr>
        <w:t>+</w:t>
      </w:r>
      <w:r>
        <w:tab/>
        <w:t>Fass-Terr-r.Stirnwand verz.H10,5-16,5/B13cm</w:t>
      </w:r>
      <w:r>
        <w:tab/>
        <w:t xml:space="preserve">Stk </w:t>
      </w:r>
    </w:p>
    <w:p w:rsidR="00E36BAA" w:rsidRDefault="00E36BAA" w:rsidP="00E36BAA">
      <w:pPr>
        <w:pStyle w:val="Langtext"/>
      </w:pPr>
      <w:r>
        <w:t xml:space="preserve">Aus verzinktem Stahl 1 mm dick, höhenverstellbar H von 10,5 bis 16,5 cm, Bauhöhe B 13 cm. </w:t>
      </w:r>
    </w:p>
    <w:p w:rsidR="00E36BAA" w:rsidRDefault="00E36BAA" w:rsidP="00E36BAA">
      <w:pPr>
        <w:pStyle w:val="Langtext"/>
      </w:pPr>
      <w:r>
        <w:t xml:space="preserve"> Angebotenes Erzeugnis:....</w:t>
      </w:r>
    </w:p>
    <w:p w:rsidR="00E36BAA" w:rsidRDefault="00E36BAA" w:rsidP="00E36BAA">
      <w:pPr>
        <w:pStyle w:val="Folgeposition"/>
        <w:keepNext/>
        <w:keepLines/>
      </w:pPr>
      <w:r>
        <w:t>H</w:t>
      </w:r>
      <w:r>
        <w:rPr>
          <w:sz w:val="12"/>
        </w:rPr>
        <w:t>+</w:t>
      </w:r>
      <w:r>
        <w:tab/>
        <w:t>Fass-Terr-r.Stirnwand verz.H10,5-16,5/B25cm</w:t>
      </w:r>
      <w:r>
        <w:tab/>
        <w:t xml:space="preserve">Stk </w:t>
      </w:r>
    </w:p>
    <w:p w:rsidR="00E36BAA" w:rsidRDefault="00E36BAA" w:rsidP="00E36BAA">
      <w:pPr>
        <w:pStyle w:val="Langtext"/>
      </w:pPr>
      <w:r>
        <w:t xml:space="preserve">Aus verzinktem Stahl 1 mm dick, höhenverstellbar H von 10,5 bis 16,5 cm, Bauhöhe B 25 cm. </w:t>
      </w:r>
    </w:p>
    <w:p w:rsidR="00E36BAA" w:rsidRDefault="00E36BAA" w:rsidP="00E36BAA">
      <w:pPr>
        <w:pStyle w:val="Langtext"/>
      </w:pPr>
      <w:r>
        <w:t xml:space="preserve"> Angebotenes Erzeugnis:....</w:t>
      </w:r>
    </w:p>
    <w:p w:rsidR="00E36BAA" w:rsidRDefault="00E36BAA" w:rsidP="00E36BAA">
      <w:pPr>
        <w:pStyle w:val="Folgeposition"/>
        <w:keepNext/>
        <w:keepLines/>
      </w:pPr>
      <w:r>
        <w:t>I</w:t>
      </w:r>
      <w:r>
        <w:rPr>
          <w:sz w:val="12"/>
        </w:rPr>
        <w:t>+</w:t>
      </w:r>
      <w:r>
        <w:tab/>
        <w:t>Fass-Terr-r.Stirnwand verz.H10,5-16,5/B50cm</w:t>
      </w:r>
      <w:r>
        <w:tab/>
        <w:t xml:space="preserve">Stk </w:t>
      </w:r>
    </w:p>
    <w:p w:rsidR="00E36BAA" w:rsidRDefault="00E36BAA" w:rsidP="00E36BAA">
      <w:pPr>
        <w:pStyle w:val="Langtext"/>
      </w:pPr>
      <w:r>
        <w:t xml:space="preserve">Aus verzinktem Stahl 1 mm dick, höhenverstellbar H von 10,5 bis 16,5 cm, Bauhöhe B 50 cm. </w:t>
      </w:r>
    </w:p>
    <w:p w:rsidR="00E36BAA" w:rsidRDefault="00E36BAA" w:rsidP="00E36BAA">
      <w:pPr>
        <w:pStyle w:val="Langtext"/>
      </w:pPr>
      <w:r>
        <w:t xml:space="preserve"> Angebotenes Erzeugnis:....</w:t>
      </w:r>
    </w:p>
    <w:p w:rsidR="00E36BAA" w:rsidRDefault="00E36BAA" w:rsidP="00E36BAA">
      <w:pPr>
        <w:pStyle w:val="Folgeposition"/>
        <w:keepNext/>
        <w:keepLines/>
      </w:pPr>
      <w:r>
        <w:t>J</w:t>
      </w:r>
      <w:r>
        <w:rPr>
          <w:sz w:val="12"/>
        </w:rPr>
        <w:t>+</w:t>
      </w:r>
      <w:r>
        <w:tab/>
        <w:t>Fass-Terr-r.Stirnwand E-st.H6-8/B13cm</w:t>
      </w:r>
      <w:r>
        <w:tab/>
        <w:t xml:space="preserve">Stk </w:t>
      </w:r>
    </w:p>
    <w:p w:rsidR="00E36BAA" w:rsidRDefault="00E36BAA" w:rsidP="00E36BAA">
      <w:pPr>
        <w:pStyle w:val="Langtext"/>
      </w:pPr>
      <w:r>
        <w:t xml:space="preserve">Aus Edelstahl (E-st.) 1 mm dick, höhenverstellbar H von 6 bis 8 cm, Bauhöhe B 13 cm. </w:t>
      </w:r>
    </w:p>
    <w:p w:rsidR="00E36BAA" w:rsidRDefault="00E36BAA" w:rsidP="00E36BAA">
      <w:pPr>
        <w:pStyle w:val="Langtext"/>
      </w:pPr>
      <w:r>
        <w:t xml:space="preserve"> Angebotenes Erzeugnis:....</w:t>
      </w:r>
    </w:p>
    <w:p w:rsidR="00E36BAA" w:rsidRDefault="00E36BAA" w:rsidP="00E36BAA">
      <w:pPr>
        <w:pStyle w:val="Folgeposition"/>
        <w:keepNext/>
        <w:keepLines/>
      </w:pPr>
      <w:r>
        <w:t>K</w:t>
      </w:r>
      <w:r>
        <w:rPr>
          <w:sz w:val="12"/>
        </w:rPr>
        <w:t>+</w:t>
      </w:r>
      <w:r>
        <w:tab/>
        <w:t>Fass-Terr-r.Stirnwand E-st.H6-8/B25cm</w:t>
      </w:r>
      <w:r>
        <w:tab/>
        <w:t xml:space="preserve">Stk </w:t>
      </w:r>
    </w:p>
    <w:p w:rsidR="00E36BAA" w:rsidRDefault="00E36BAA" w:rsidP="00E36BAA">
      <w:pPr>
        <w:pStyle w:val="Langtext"/>
      </w:pPr>
      <w:r>
        <w:t xml:space="preserve">Aus Edelstahl (E-st.) 1 mm dick, höhenverstellbar H von 6 bis 8 cm, Bauhöhe B 25 cm. </w:t>
      </w:r>
    </w:p>
    <w:p w:rsidR="00E36BAA" w:rsidRDefault="00E36BAA" w:rsidP="00E36BAA">
      <w:pPr>
        <w:pStyle w:val="Langtext"/>
      </w:pPr>
      <w:r>
        <w:t xml:space="preserve"> Angebotenes Erzeugnis:....</w:t>
      </w:r>
    </w:p>
    <w:p w:rsidR="00E36BAA" w:rsidRDefault="00E36BAA" w:rsidP="00E36BAA">
      <w:pPr>
        <w:pStyle w:val="Folgeposition"/>
        <w:keepNext/>
        <w:keepLines/>
      </w:pPr>
      <w:r>
        <w:t>L</w:t>
      </w:r>
      <w:r>
        <w:rPr>
          <w:sz w:val="12"/>
        </w:rPr>
        <w:t>+</w:t>
      </w:r>
      <w:r>
        <w:tab/>
        <w:t>Fass-Terr-r.Stirnwand E-st.H6-8/B50cm</w:t>
      </w:r>
      <w:r>
        <w:tab/>
        <w:t xml:space="preserve">Stk </w:t>
      </w:r>
    </w:p>
    <w:p w:rsidR="00E36BAA" w:rsidRDefault="00E36BAA" w:rsidP="00E36BAA">
      <w:pPr>
        <w:pStyle w:val="Langtext"/>
      </w:pPr>
      <w:r>
        <w:t xml:space="preserve">Aus Edelstahl (E-st.) 1 mm dick, höhenverstellbar H von 6 bis 8 cm, Bauhöhe B 50 cm. </w:t>
      </w:r>
    </w:p>
    <w:p w:rsidR="00E36BAA" w:rsidRDefault="00E36BAA" w:rsidP="00E36BAA">
      <w:pPr>
        <w:pStyle w:val="Langtext"/>
      </w:pPr>
      <w:r>
        <w:t xml:space="preserve"> Angebotenes Erzeugnis:....</w:t>
      </w:r>
    </w:p>
    <w:p w:rsidR="00E36BAA" w:rsidRDefault="00E36BAA" w:rsidP="00E36BAA">
      <w:pPr>
        <w:pStyle w:val="Folgeposition"/>
        <w:keepNext/>
        <w:keepLines/>
      </w:pPr>
      <w:r>
        <w:t>M</w:t>
      </w:r>
      <w:r>
        <w:rPr>
          <w:sz w:val="12"/>
        </w:rPr>
        <w:t>+</w:t>
      </w:r>
      <w:r>
        <w:tab/>
        <w:t>Fass-Terr-r.Stirnwand E-st.H7,5-10,5/B13cm</w:t>
      </w:r>
      <w:r>
        <w:tab/>
        <w:t xml:space="preserve">Stk </w:t>
      </w:r>
    </w:p>
    <w:p w:rsidR="00E36BAA" w:rsidRDefault="00E36BAA" w:rsidP="00E36BAA">
      <w:pPr>
        <w:pStyle w:val="Langtext"/>
      </w:pPr>
      <w:r>
        <w:t xml:space="preserve">Aus Edelstahl (E-st.) 1 mm dick, höhenverstellbar H von 7,5 bis 10,5 cm, Bauhöhe B 13 cm. </w:t>
      </w:r>
    </w:p>
    <w:p w:rsidR="00E36BAA" w:rsidRDefault="00E36BAA" w:rsidP="00E36BAA">
      <w:pPr>
        <w:pStyle w:val="Langtext"/>
      </w:pPr>
      <w:r>
        <w:t xml:space="preserve"> Angebotenes Erzeugnis:....</w:t>
      </w:r>
    </w:p>
    <w:p w:rsidR="00E36BAA" w:rsidRDefault="00E36BAA" w:rsidP="00E36BAA">
      <w:pPr>
        <w:pStyle w:val="Folgeposition"/>
        <w:keepNext/>
        <w:keepLines/>
      </w:pPr>
      <w:r>
        <w:t>N</w:t>
      </w:r>
      <w:r>
        <w:rPr>
          <w:sz w:val="12"/>
        </w:rPr>
        <w:t>+</w:t>
      </w:r>
      <w:r>
        <w:tab/>
        <w:t>Fass-Terr-r.Stirnwand E-st.H7,5-10,5/B25cm</w:t>
      </w:r>
      <w:r>
        <w:tab/>
        <w:t xml:space="preserve">Stk </w:t>
      </w:r>
    </w:p>
    <w:p w:rsidR="00E36BAA" w:rsidRDefault="00E36BAA" w:rsidP="00E36BAA">
      <w:pPr>
        <w:pStyle w:val="Langtext"/>
      </w:pPr>
      <w:r>
        <w:t xml:space="preserve">Aus Edelstahl (E-st.) 1 mm dick, höhenverstellbar H von 7,5 bis 10,5 cm, Bauhöhe B 25 cm. </w:t>
      </w:r>
    </w:p>
    <w:p w:rsidR="00E36BAA" w:rsidRDefault="00E36BAA" w:rsidP="00E36BAA">
      <w:pPr>
        <w:pStyle w:val="Langtext"/>
      </w:pPr>
      <w:r>
        <w:t xml:space="preserve"> Angebotenes Erzeugnis:....</w:t>
      </w:r>
    </w:p>
    <w:p w:rsidR="00E36BAA" w:rsidRDefault="00E36BAA" w:rsidP="00E36BAA">
      <w:pPr>
        <w:pStyle w:val="Folgeposition"/>
        <w:keepNext/>
        <w:keepLines/>
      </w:pPr>
      <w:r>
        <w:t>O</w:t>
      </w:r>
      <w:r>
        <w:rPr>
          <w:sz w:val="12"/>
        </w:rPr>
        <w:t>+</w:t>
      </w:r>
      <w:r>
        <w:tab/>
        <w:t>Fass-Terr-r.Stirnwand E-st.H7,5-10,5/B50cm</w:t>
      </w:r>
      <w:r>
        <w:tab/>
        <w:t xml:space="preserve">Stk </w:t>
      </w:r>
    </w:p>
    <w:p w:rsidR="00E36BAA" w:rsidRDefault="00E36BAA" w:rsidP="00E36BAA">
      <w:pPr>
        <w:pStyle w:val="Langtext"/>
      </w:pPr>
      <w:r>
        <w:t xml:space="preserve">Aus Edelstahl (E-st.) 1 mm dick, höhenverstellbar H von 7,5 bis 10,5 cm, Bauhöhe B 50 cm. </w:t>
      </w:r>
    </w:p>
    <w:p w:rsidR="00E36BAA" w:rsidRDefault="00E36BAA" w:rsidP="00E36BAA">
      <w:pPr>
        <w:pStyle w:val="Langtext"/>
      </w:pPr>
      <w:r>
        <w:t xml:space="preserve"> Angebotenes Erzeugnis:....</w:t>
      </w:r>
    </w:p>
    <w:p w:rsidR="00E36BAA" w:rsidRDefault="007C5140" w:rsidP="007C5140">
      <w:pPr>
        <w:pStyle w:val="Folgeposition"/>
        <w:keepNext/>
        <w:keepLines/>
      </w:pPr>
      <w:r>
        <w:t>P</w:t>
      </w:r>
      <w:r>
        <w:rPr>
          <w:sz w:val="12"/>
        </w:rPr>
        <w:t>+</w:t>
      </w:r>
      <w:r>
        <w:tab/>
        <w:t>Fass-Terr-r.Stirnwand E-st.H10,5-16,5/B13cm</w:t>
      </w:r>
      <w:r>
        <w:tab/>
        <w:t xml:space="preserve">Stk </w:t>
      </w:r>
    </w:p>
    <w:p w:rsidR="007C5140" w:rsidRDefault="007C5140" w:rsidP="007C5140">
      <w:pPr>
        <w:pStyle w:val="Langtext"/>
      </w:pPr>
      <w:r>
        <w:t xml:space="preserve">Aus Edelstahl (E-st.) 1 mm dick, höhenverstellbar H von 10,5 bis 16,5 cm, Bauhöhe B 13 cm. </w:t>
      </w:r>
    </w:p>
    <w:p w:rsidR="007C5140" w:rsidRDefault="007C5140" w:rsidP="007C5140">
      <w:pPr>
        <w:pStyle w:val="Langtext"/>
      </w:pPr>
      <w:r>
        <w:t xml:space="preserve"> Angebotenes Erzeugnis:....</w:t>
      </w:r>
    </w:p>
    <w:p w:rsidR="007C5140" w:rsidRDefault="007C5140" w:rsidP="007C5140">
      <w:pPr>
        <w:pStyle w:val="Folgeposition"/>
        <w:keepNext/>
        <w:keepLines/>
      </w:pPr>
      <w:r>
        <w:t>Q</w:t>
      </w:r>
      <w:r>
        <w:rPr>
          <w:sz w:val="12"/>
        </w:rPr>
        <w:t>+</w:t>
      </w:r>
      <w:r>
        <w:tab/>
        <w:t>Fass-Terr-r.Stirnwand E-st.H10,5-16,5/B25cm</w:t>
      </w:r>
      <w:r>
        <w:tab/>
        <w:t xml:space="preserve">Stk </w:t>
      </w:r>
    </w:p>
    <w:p w:rsidR="007C5140" w:rsidRDefault="007C5140" w:rsidP="007C5140">
      <w:pPr>
        <w:pStyle w:val="Langtext"/>
      </w:pPr>
      <w:r>
        <w:t xml:space="preserve">Aus Edelstahl (E-st.) 1 mm dick, höhenverstellbar H von 10,5 bis 16,5 cm, Bauhöhe B 25 cm. </w:t>
      </w:r>
    </w:p>
    <w:p w:rsidR="007C5140" w:rsidRDefault="007C5140" w:rsidP="007C5140">
      <w:pPr>
        <w:pStyle w:val="Langtext"/>
      </w:pPr>
      <w:r>
        <w:t xml:space="preserve"> Angebotenes Erzeugnis:....</w:t>
      </w:r>
    </w:p>
    <w:p w:rsidR="007C5140" w:rsidRDefault="007C5140" w:rsidP="007C5140">
      <w:pPr>
        <w:pStyle w:val="Folgeposition"/>
        <w:keepNext/>
        <w:keepLines/>
      </w:pPr>
      <w:r>
        <w:t>R</w:t>
      </w:r>
      <w:r>
        <w:rPr>
          <w:sz w:val="12"/>
        </w:rPr>
        <w:t>+</w:t>
      </w:r>
      <w:r>
        <w:tab/>
        <w:t>Fass-Terr-r.Stirnwand E-st.H10,5-16,5/B50cm</w:t>
      </w:r>
      <w:r>
        <w:tab/>
        <w:t xml:space="preserve">Stk </w:t>
      </w:r>
    </w:p>
    <w:p w:rsidR="007C5140" w:rsidRDefault="007C5140" w:rsidP="007C5140">
      <w:pPr>
        <w:pStyle w:val="Langtext"/>
      </w:pPr>
      <w:r>
        <w:t xml:space="preserve">Aus Edelstahl (E-st.) 1 mm dick, höhenverstellbar H von 10,5 bis 16,5 cm, Bauhöhe B 50 cm. </w:t>
      </w:r>
    </w:p>
    <w:p w:rsidR="007C5140" w:rsidRDefault="007C5140" w:rsidP="007C5140">
      <w:pPr>
        <w:pStyle w:val="Langtext"/>
      </w:pPr>
      <w:r>
        <w:t xml:space="preserve"> Angebotenes Erzeugnis:....</w:t>
      </w:r>
    </w:p>
    <w:p w:rsidR="007C5140" w:rsidRDefault="007C5140" w:rsidP="007C5140">
      <w:pPr>
        <w:pStyle w:val="TrennungPOS"/>
      </w:pPr>
    </w:p>
    <w:p w:rsidR="007C5140" w:rsidRDefault="007C5140" w:rsidP="007C5140">
      <w:pPr>
        <w:pStyle w:val="GrundtextPosNr"/>
        <w:keepNext/>
        <w:keepLines/>
      </w:pPr>
      <w:r>
        <w:t>23.AP 92</w:t>
      </w:r>
    </w:p>
    <w:p w:rsidR="007C5140" w:rsidRDefault="007C5140" w:rsidP="007C5140">
      <w:pPr>
        <w:pStyle w:val="Grundtext"/>
      </w:pPr>
      <w:r>
        <w:t xml:space="preserve">Abdeckroste für Fassaden- und Terrassenrinnen (Fass-Terr-r.) z.B. ACO-DRAIN-Profilinerinnensystem aus verzinktem Stahl (verz.) einliegend, begehbar, Rollstuhlbefahrbar, mit werkseitig vormontiertem Verriegelungssystem liefern und Einbauen, </w:t>
      </w:r>
    </w:p>
    <w:p w:rsidR="007C5140" w:rsidRDefault="007C5140" w:rsidP="007C5140">
      <w:pPr>
        <w:pStyle w:val="Grundtext"/>
      </w:pPr>
      <w:r>
        <w:t xml:space="preserve"> z.B. ACO-DRAIN PROFILINE ABDECKROSTE oder Gleichwertiges.</w:t>
      </w:r>
    </w:p>
    <w:p w:rsidR="007C5140" w:rsidRDefault="007C5140" w:rsidP="007C5140">
      <w:pPr>
        <w:pStyle w:val="Folgeposition"/>
        <w:keepNext/>
        <w:keepLines/>
      </w:pPr>
      <w:r>
        <w:t>A</w:t>
      </w:r>
      <w:r>
        <w:rPr>
          <w:sz w:val="12"/>
        </w:rPr>
        <w:t>+</w:t>
      </w:r>
      <w:r>
        <w:tab/>
        <w:t>Stegrost f.Fass-Terr-r.verz.B12,5 Lg1m</w:t>
      </w:r>
      <w:r>
        <w:tab/>
        <w:t xml:space="preserve">Stk </w:t>
      </w:r>
    </w:p>
    <w:p w:rsidR="007C5140" w:rsidRDefault="007C5140" w:rsidP="007C5140">
      <w:pPr>
        <w:pStyle w:val="Langtext"/>
      </w:pPr>
      <w:r>
        <w:t xml:space="preserve">Als Stegrost, Baubreite B 12,5 cm, Baulänge Lg 1,0 m. </w:t>
      </w:r>
    </w:p>
    <w:p w:rsidR="007C5140" w:rsidRDefault="007C5140" w:rsidP="007C5140">
      <w:pPr>
        <w:pStyle w:val="Langtext"/>
      </w:pPr>
      <w:r>
        <w:t xml:space="preserve"> Angebotenes Erzeugnis:....</w:t>
      </w:r>
    </w:p>
    <w:p w:rsidR="007C5140" w:rsidRDefault="007C5140" w:rsidP="007C5140">
      <w:pPr>
        <w:pStyle w:val="Folgeposition"/>
        <w:keepNext/>
        <w:keepLines/>
      </w:pPr>
      <w:r>
        <w:t>B</w:t>
      </w:r>
      <w:r>
        <w:rPr>
          <w:sz w:val="12"/>
        </w:rPr>
        <w:t>+</w:t>
      </w:r>
      <w:r>
        <w:tab/>
        <w:t>Stegrost f.Fass-Terr-r.verz.B12,5 Lg0,5m</w:t>
      </w:r>
      <w:r>
        <w:tab/>
        <w:t xml:space="preserve">Stk </w:t>
      </w:r>
    </w:p>
    <w:p w:rsidR="007C5140" w:rsidRDefault="007C5140" w:rsidP="007C5140">
      <w:pPr>
        <w:pStyle w:val="Langtext"/>
      </w:pPr>
      <w:r>
        <w:t xml:space="preserve">Als Stegrost, Baubreite B 12,5 cm, Baulänge Lg 0,5 m. </w:t>
      </w:r>
    </w:p>
    <w:p w:rsidR="007C5140" w:rsidRDefault="007C5140" w:rsidP="007C5140">
      <w:pPr>
        <w:pStyle w:val="Langtext"/>
      </w:pPr>
      <w:r>
        <w:t xml:space="preserve"> Angebotenes Erzeugnis:....</w:t>
      </w:r>
    </w:p>
    <w:p w:rsidR="007C5140" w:rsidRDefault="007C5140" w:rsidP="007C5140">
      <w:pPr>
        <w:pStyle w:val="Folgeposition"/>
        <w:keepNext/>
        <w:keepLines/>
      </w:pPr>
      <w:r>
        <w:t>C</w:t>
      </w:r>
      <w:r>
        <w:rPr>
          <w:sz w:val="12"/>
        </w:rPr>
        <w:t>+</w:t>
      </w:r>
      <w:r>
        <w:tab/>
        <w:t>Maschenrost f.Fass-Terr-r.verz.B12,5 Lg1m</w:t>
      </w:r>
      <w:r>
        <w:tab/>
        <w:t xml:space="preserve">Stk </w:t>
      </w:r>
    </w:p>
    <w:p w:rsidR="007C5140" w:rsidRDefault="007C5140" w:rsidP="007C5140">
      <w:pPr>
        <w:pStyle w:val="Langtext"/>
      </w:pPr>
      <w:r>
        <w:t xml:space="preserve">Als Maschenrost, Maschenweite MW 30 x 14 mm, Baubreite B 12,5 cm, Baulänge Lg 1,0 m. </w:t>
      </w:r>
    </w:p>
    <w:p w:rsidR="007C5140" w:rsidRDefault="007C5140" w:rsidP="007C5140">
      <w:pPr>
        <w:pStyle w:val="Langtext"/>
      </w:pPr>
      <w:r>
        <w:t xml:space="preserve"> Angebotenes Erzeugnis:....</w:t>
      </w:r>
    </w:p>
    <w:p w:rsidR="007C5140" w:rsidRDefault="007C5140" w:rsidP="007C5140">
      <w:pPr>
        <w:pStyle w:val="Folgeposition"/>
        <w:keepNext/>
        <w:keepLines/>
      </w:pPr>
      <w:r>
        <w:t>D</w:t>
      </w:r>
      <w:r>
        <w:rPr>
          <w:sz w:val="12"/>
        </w:rPr>
        <w:t>+</w:t>
      </w:r>
      <w:r>
        <w:tab/>
        <w:t>Maschenrost f.Fass-Terr-r.verz.B12,5 Lg0,5m</w:t>
      </w:r>
      <w:r>
        <w:tab/>
        <w:t xml:space="preserve">Stk </w:t>
      </w:r>
    </w:p>
    <w:p w:rsidR="007C5140" w:rsidRDefault="007C5140" w:rsidP="007C5140">
      <w:pPr>
        <w:pStyle w:val="Langtext"/>
      </w:pPr>
      <w:r>
        <w:t xml:space="preserve">Als Maschenrost, Maschenweite MW 30 x 14 mm, Baubreite B 12,5 cm, Baulänge Lg 0,5 m. </w:t>
      </w:r>
    </w:p>
    <w:p w:rsidR="007C5140" w:rsidRDefault="007C5140" w:rsidP="007C5140">
      <w:pPr>
        <w:pStyle w:val="Langtext"/>
      </w:pPr>
      <w:r>
        <w:t xml:space="preserve"> Angebotenes Erzeugnis:....</w:t>
      </w:r>
    </w:p>
    <w:p w:rsidR="007C5140" w:rsidRDefault="007C5140" w:rsidP="007C5140">
      <w:pPr>
        <w:pStyle w:val="Folgeposition"/>
        <w:keepNext/>
        <w:keepLines/>
      </w:pPr>
      <w:r>
        <w:t>E</w:t>
      </w:r>
      <w:r>
        <w:rPr>
          <w:sz w:val="12"/>
        </w:rPr>
        <w:t>+</w:t>
      </w:r>
      <w:r>
        <w:tab/>
        <w:t>Maschenrost f.Fass-Terr-r.verz.B24,5 Lg1m</w:t>
      </w:r>
      <w:r>
        <w:tab/>
        <w:t xml:space="preserve">Stk </w:t>
      </w:r>
    </w:p>
    <w:p w:rsidR="007C5140" w:rsidRDefault="007C5140" w:rsidP="007C5140">
      <w:pPr>
        <w:pStyle w:val="Langtext"/>
      </w:pPr>
      <w:r>
        <w:t xml:space="preserve">Als Maschenrost, Maschenweite MW 30 x 14 mm, Baubreite B 24,5 cm, Baulänge Lg 1,0 m. </w:t>
      </w:r>
    </w:p>
    <w:p w:rsidR="007C5140" w:rsidRDefault="007C5140" w:rsidP="007C5140">
      <w:pPr>
        <w:pStyle w:val="Langtext"/>
      </w:pPr>
      <w:r>
        <w:t xml:space="preserve"> Angebotenes Erzeugnis:....</w:t>
      </w:r>
    </w:p>
    <w:p w:rsidR="007C5140" w:rsidRDefault="007C5140" w:rsidP="007C5140">
      <w:pPr>
        <w:pStyle w:val="Folgeposition"/>
        <w:keepNext/>
        <w:keepLines/>
      </w:pPr>
      <w:r>
        <w:t>F</w:t>
      </w:r>
      <w:r>
        <w:rPr>
          <w:sz w:val="12"/>
        </w:rPr>
        <w:t>+</w:t>
      </w:r>
      <w:r>
        <w:tab/>
        <w:t>Maschenrost f.Fass-Terr-r.verz.B24,5 Lg0,5m</w:t>
      </w:r>
      <w:r>
        <w:tab/>
        <w:t xml:space="preserve">Stk </w:t>
      </w:r>
    </w:p>
    <w:p w:rsidR="007C5140" w:rsidRDefault="007C5140" w:rsidP="007C5140">
      <w:pPr>
        <w:pStyle w:val="Langtext"/>
      </w:pPr>
      <w:r>
        <w:t xml:space="preserve">Als Maschenrost, Maschenweite MW 30 x 14 mm, Baubreite B 24,5 cm, Baulänge Lg 0,5 m. </w:t>
      </w:r>
    </w:p>
    <w:p w:rsidR="007C5140" w:rsidRDefault="007C5140" w:rsidP="007C5140">
      <w:pPr>
        <w:pStyle w:val="Langtext"/>
      </w:pPr>
      <w:r>
        <w:t xml:space="preserve"> Angebotenes Erzeugnis:....</w:t>
      </w:r>
    </w:p>
    <w:p w:rsidR="007C5140" w:rsidRDefault="007C5140" w:rsidP="007C5140">
      <w:pPr>
        <w:pStyle w:val="Folgeposition"/>
        <w:keepNext/>
        <w:keepLines/>
      </w:pPr>
      <w:r>
        <w:t>G</w:t>
      </w:r>
      <w:r>
        <w:rPr>
          <w:sz w:val="12"/>
        </w:rPr>
        <w:t>+</w:t>
      </w:r>
      <w:r>
        <w:tab/>
        <w:t>Maschenrost f.Fass-Terr-r.verz.B49,5 Lg1m</w:t>
      </w:r>
      <w:r>
        <w:tab/>
        <w:t xml:space="preserve">Stk </w:t>
      </w:r>
    </w:p>
    <w:p w:rsidR="007C5140" w:rsidRDefault="007C5140" w:rsidP="007C5140">
      <w:pPr>
        <w:pStyle w:val="Langtext"/>
      </w:pPr>
      <w:r>
        <w:t xml:space="preserve">Als Maschenrost, Maschenweite MW 30 x 14 mm, Baubreite B 49,5 cm, Baulänge Lg 1,0 m. </w:t>
      </w:r>
    </w:p>
    <w:p w:rsidR="007C5140" w:rsidRDefault="007C5140" w:rsidP="007C5140">
      <w:pPr>
        <w:pStyle w:val="Langtext"/>
      </w:pPr>
      <w:r>
        <w:t xml:space="preserve"> Angebotenes Erzeugnis:....</w:t>
      </w:r>
    </w:p>
    <w:p w:rsidR="007C5140" w:rsidRDefault="007C5140" w:rsidP="007C5140">
      <w:pPr>
        <w:pStyle w:val="Folgeposition"/>
        <w:keepNext/>
        <w:keepLines/>
      </w:pPr>
      <w:r>
        <w:lastRenderedPageBreak/>
        <w:t>H</w:t>
      </w:r>
      <w:r>
        <w:rPr>
          <w:sz w:val="12"/>
        </w:rPr>
        <w:t>+</w:t>
      </w:r>
      <w:r>
        <w:tab/>
        <w:t>Maschenrost f.Fass-Terr-r.verz.B49,5 Lg0,5m</w:t>
      </w:r>
      <w:r>
        <w:tab/>
        <w:t xml:space="preserve">Stk </w:t>
      </w:r>
    </w:p>
    <w:p w:rsidR="007C5140" w:rsidRDefault="007C5140" w:rsidP="007C5140">
      <w:pPr>
        <w:pStyle w:val="Langtext"/>
      </w:pPr>
      <w:r>
        <w:t xml:space="preserve">Als Maschenrost, Maschenweite MW 30 x 14 mm, Baubreite B 49,5 cm, Baulänge Lg 0,5 m. </w:t>
      </w:r>
    </w:p>
    <w:p w:rsidR="007C5140" w:rsidRDefault="007C5140" w:rsidP="007C5140">
      <w:pPr>
        <w:pStyle w:val="Langtext"/>
      </w:pPr>
      <w:r>
        <w:t xml:space="preserve"> Angebotenes Erzeugnis:....</w:t>
      </w:r>
    </w:p>
    <w:p w:rsidR="007C5140" w:rsidRDefault="007C5140" w:rsidP="007C5140">
      <w:pPr>
        <w:pStyle w:val="TrennungPOS"/>
      </w:pPr>
    </w:p>
    <w:p w:rsidR="007C5140" w:rsidRDefault="007C5140" w:rsidP="007C5140">
      <w:pPr>
        <w:pStyle w:val="GrundtextPosNr"/>
        <w:keepNext/>
        <w:keepLines/>
      </w:pPr>
      <w:r>
        <w:t>23.AP 93</w:t>
      </w:r>
    </w:p>
    <w:p w:rsidR="007C5140" w:rsidRDefault="007C5140" w:rsidP="007C5140">
      <w:pPr>
        <w:pStyle w:val="Grundtext"/>
      </w:pPr>
      <w:r>
        <w:t xml:space="preserve">Abdeckroste für Fassaden- und Terrassenrinnen (Fass-Terr-r.) z.B. ACO-DRAIN-Profilinerinnensystem aus Edelstahl (E-st.) einliegend, begehbar, Rollstuhlbefahrbar, mit werkseitig vormontiertem Verriegelungssystem liefern und Einbauen, </w:t>
      </w:r>
    </w:p>
    <w:p w:rsidR="007C5140" w:rsidRDefault="007C5140" w:rsidP="007C5140">
      <w:pPr>
        <w:pStyle w:val="Grundtext"/>
      </w:pPr>
      <w:r>
        <w:t xml:space="preserve"> z.B. ACO-DRAIN PROFILINE ABDECKROSTE oder Gleichwertiges.</w:t>
      </w:r>
    </w:p>
    <w:p w:rsidR="007C5140" w:rsidRDefault="007C5140" w:rsidP="007C5140">
      <w:pPr>
        <w:pStyle w:val="Folgeposition"/>
        <w:keepNext/>
        <w:keepLines/>
      </w:pPr>
      <w:r>
        <w:t>A</w:t>
      </w:r>
      <w:r>
        <w:rPr>
          <w:sz w:val="12"/>
        </w:rPr>
        <w:t>+</w:t>
      </w:r>
      <w:r>
        <w:tab/>
        <w:t>Stegrost f.Fass-Terr-r.E-st.B12,5 Lg1m</w:t>
      </w:r>
      <w:r>
        <w:tab/>
        <w:t xml:space="preserve">Stk </w:t>
      </w:r>
    </w:p>
    <w:p w:rsidR="007C5140" w:rsidRDefault="007C5140" w:rsidP="007C5140">
      <w:pPr>
        <w:pStyle w:val="Langtext"/>
      </w:pPr>
      <w:r>
        <w:t xml:space="preserve">Als Stegrost, Baubreite B 12,5 cm, Baulänge Lg 1,0 m. </w:t>
      </w:r>
    </w:p>
    <w:p w:rsidR="007C5140" w:rsidRDefault="007C5140" w:rsidP="007C5140">
      <w:pPr>
        <w:pStyle w:val="Langtext"/>
      </w:pPr>
      <w:r>
        <w:t xml:space="preserve"> Angebotenes Erzeugnis:....</w:t>
      </w:r>
    </w:p>
    <w:p w:rsidR="007C5140" w:rsidRDefault="007C5140" w:rsidP="007C5140">
      <w:pPr>
        <w:pStyle w:val="Folgeposition"/>
        <w:keepNext/>
        <w:keepLines/>
      </w:pPr>
      <w:r>
        <w:t>B</w:t>
      </w:r>
      <w:r>
        <w:rPr>
          <w:sz w:val="12"/>
        </w:rPr>
        <w:t>+</w:t>
      </w:r>
      <w:r>
        <w:tab/>
        <w:t>Stegrost f.Fass-Terr-r.E-st.B12,5 Lg0,5m</w:t>
      </w:r>
      <w:r>
        <w:tab/>
        <w:t xml:space="preserve">Stk </w:t>
      </w:r>
    </w:p>
    <w:p w:rsidR="007C5140" w:rsidRDefault="007C5140" w:rsidP="007C5140">
      <w:pPr>
        <w:pStyle w:val="Langtext"/>
      </w:pPr>
      <w:r>
        <w:t xml:space="preserve">Als Stegrost, Baubreite B 12,5 cm, Baulänge Lg 0,5 m. </w:t>
      </w:r>
    </w:p>
    <w:p w:rsidR="007C5140" w:rsidRDefault="007C5140" w:rsidP="007C5140">
      <w:pPr>
        <w:pStyle w:val="Langtext"/>
      </w:pPr>
      <w:r>
        <w:t xml:space="preserve"> Angebotenes Erzeugnis:....</w:t>
      </w:r>
    </w:p>
    <w:p w:rsidR="007C5140" w:rsidRDefault="007C5140" w:rsidP="007C5140">
      <w:pPr>
        <w:pStyle w:val="Folgeposition"/>
        <w:keepNext/>
        <w:keepLines/>
      </w:pPr>
      <w:r>
        <w:t>C</w:t>
      </w:r>
      <w:r>
        <w:rPr>
          <w:sz w:val="12"/>
        </w:rPr>
        <w:t>+</w:t>
      </w:r>
      <w:r>
        <w:tab/>
        <w:t>Maschenrost f.Fass-Terr-r.E-st.B12,5 Lg1m</w:t>
      </w:r>
      <w:r>
        <w:tab/>
        <w:t xml:space="preserve">Stk </w:t>
      </w:r>
    </w:p>
    <w:p w:rsidR="007C5140" w:rsidRDefault="007C5140" w:rsidP="007C5140">
      <w:pPr>
        <w:pStyle w:val="Langtext"/>
      </w:pPr>
      <w:r>
        <w:t xml:space="preserve">Als Maschenrost, Maschenweite MW 30 x 14 mm, Baubreite B 12,5 cm, Baulänge Lg 1,0 m. </w:t>
      </w:r>
    </w:p>
    <w:p w:rsidR="007C5140" w:rsidRDefault="007C5140" w:rsidP="007C5140">
      <w:pPr>
        <w:pStyle w:val="Langtext"/>
      </w:pPr>
      <w:r>
        <w:t xml:space="preserve"> Angebotenes Erzeugnis:....</w:t>
      </w:r>
    </w:p>
    <w:p w:rsidR="007C5140" w:rsidRDefault="007C5140" w:rsidP="007C5140">
      <w:pPr>
        <w:pStyle w:val="Folgeposition"/>
        <w:keepNext/>
        <w:keepLines/>
      </w:pPr>
      <w:r>
        <w:t>D</w:t>
      </w:r>
      <w:r>
        <w:rPr>
          <w:sz w:val="12"/>
        </w:rPr>
        <w:t>+</w:t>
      </w:r>
      <w:r>
        <w:tab/>
        <w:t>Maschenrost f.Fass-Terr-r.E-st.B12,5 Lg0,5m</w:t>
      </w:r>
      <w:r>
        <w:tab/>
        <w:t xml:space="preserve">Stk </w:t>
      </w:r>
    </w:p>
    <w:p w:rsidR="007C5140" w:rsidRDefault="007C5140" w:rsidP="007C5140">
      <w:pPr>
        <w:pStyle w:val="Langtext"/>
      </w:pPr>
      <w:r>
        <w:t xml:space="preserve">Als Maschenrost, Maschenweite MW 30 x 14 mm, Baubreite B 12,5 cm, Baulänge Lg 0,5 m. </w:t>
      </w:r>
    </w:p>
    <w:p w:rsidR="007C5140" w:rsidRDefault="007C5140" w:rsidP="007C5140">
      <w:pPr>
        <w:pStyle w:val="Langtext"/>
      </w:pPr>
      <w:r>
        <w:t xml:space="preserve"> Angebotenes Erzeugnis:....</w:t>
      </w:r>
    </w:p>
    <w:p w:rsidR="007C5140" w:rsidRDefault="007C5140" w:rsidP="007C5140">
      <w:pPr>
        <w:pStyle w:val="Folgeposition"/>
        <w:keepNext/>
        <w:keepLines/>
      </w:pPr>
      <w:r>
        <w:t>E</w:t>
      </w:r>
      <w:r>
        <w:rPr>
          <w:sz w:val="12"/>
        </w:rPr>
        <w:t>+</w:t>
      </w:r>
      <w:r>
        <w:tab/>
        <w:t>Maschenrost f.Fass-Terr-r.E-st.B24,5 Lg1m</w:t>
      </w:r>
      <w:r>
        <w:tab/>
        <w:t xml:space="preserve">Stk </w:t>
      </w:r>
    </w:p>
    <w:p w:rsidR="007C5140" w:rsidRDefault="007C5140" w:rsidP="007C5140">
      <w:pPr>
        <w:pStyle w:val="Langtext"/>
      </w:pPr>
      <w:r>
        <w:t xml:space="preserve">Als Maschenrost, Maschenweite MW 30 x 14 mm, Baubreite B 24,5 cm, Baulänge Lg 1,0 m. </w:t>
      </w:r>
    </w:p>
    <w:p w:rsidR="007C5140" w:rsidRDefault="007C5140" w:rsidP="007C5140">
      <w:pPr>
        <w:pStyle w:val="Langtext"/>
      </w:pPr>
      <w:r>
        <w:t xml:space="preserve"> Angebotenes Erzeugnis:....</w:t>
      </w:r>
    </w:p>
    <w:p w:rsidR="007C5140" w:rsidRDefault="007C5140" w:rsidP="007C5140">
      <w:pPr>
        <w:pStyle w:val="Folgeposition"/>
        <w:keepNext/>
        <w:keepLines/>
      </w:pPr>
      <w:r>
        <w:t>F</w:t>
      </w:r>
      <w:r>
        <w:rPr>
          <w:sz w:val="12"/>
        </w:rPr>
        <w:t>+</w:t>
      </w:r>
      <w:r>
        <w:tab/>
        <w:t>Maschenrost f.Fass-Terr-r.E-st.B24,5 Lg0,5m</w:t>
      </w:r>
      <w:r>
        <w:tab/>
        <w:t xml:space="preserve">Stk </w:t>
      </w:r>
    </w:p>
    <w:p w:rsidR="007C5140" w:rsidRDefault="007C5140" w:rsidP="007C5140">
      <w:pPr>
        <w:pStyle w:val="Langtext"/>
      </w:pPr>
      <w:r>
        <w:t xml:space="preserve">Als Maschenrost, Maschenweite MW 30 x 14 mm, Baubreite B 24,5 cm, Baulänge Lg 0,5 m. </w:t>
      </w:r>
    </w:p>
    <w:p w:rsidR="007C5140" w:rsidRDefault="007C5140" w:rsidP="007C5140">
      <w:pPr>
        <w:pStyle w:val="Langtext"/>
      </w:pPr>
      <w:r>
        <w:t xml:space="preserve"> Angebotenes Erzeugnis:....</w:t>
      </w:r>
    </w:p>
    <w:p w:rsidR="007C5140" w:rsidRDefault="007C5140" w:rsidP="007C5140">
      <w:pPr>
        <w:pStyle w:val="Folgeposition"/>
        <w:keepNext/>
        <w:keepLines/>
      </w:pPr>
      <w:r>
        <w:t>G</w:t>
      </w:r>
      <w:r>
        <w:rPr>
          <w:sz w:val="12"/>
        </w:rPr>
        <w:t>+</w:t>
      </w:r>
      <w:r>
        <w:tab/>
        <w:t>Maschenrost f.Fass-Terr-r.E-st.B49,5 Lg1m</w:t>
      </w:r>
      <w:r>
        <w:tab/>
        <w:t xml:space="preserve">Stk </w:t>
      </w:r>
    </w:p>
    <w:p w:rsidR="007C5140" w:rsidRDefault="007C5140" w:rsidP="007C5140">
      <w:pPr>
        <w:pStyle w:val="Langtext"/>
      </w:pPr>
      <w:r>
        <w:t xml:space="preserve">Als Maschenrost, Maschenweite MW 30 x 14 mm, Baubreite B 49,5 cm, Baulänge Lg 1,0 m. </w:t>
      </w:r>
    </w:p>
    <w:p w:rsidR="007C5140" w:rsidRDefault="007C5140" w:rsidP="007C5140">
      <w:pPr>
        <w:pStyle w:val="Langtext"/>
      </w:pPr>
      <w:r>
        <w:t xml:space="preserve"> Angebotenes Erzeugnis:....</w:t>
      </w:r>
    </w:p>
    <w:p w:rsidR="007C5140" w:rsidRDefault="007C5140" w:rsidP="007C5140">
      <w:pPr>
        <w:pStyle w:val="Folgeposition"/>
        <w:keepNext/>
        <w:keepLines/>
      </w:pPr>
      <w:r>
        <w:t>H</w:t>
      </w:r>
      <w:r>
        <w:rPr>
          <w:sz w:val="12"/>
        </w:rPr>
        <w:t>+</w:t>
      </w:r>
      <w:r>
        <w:tab/>
        <w:t>Maschenrost f.Fass-Terr-r.E-st.B49,5 Lg0,5m</w:t>
      </w:r>
      <w:r>
        <w:tab/>
        <w:t xml:space="preserve">Stk </w:t>
      </w:r>
    </w:p>
    <w:p w:rsidR="007C5140" w:rsidRDefault="007C5140" w:rsidP="007C5140">
      <w:pPr>
        <w:pStyle w:val="Langtext"/>
      </w:pPr>
      <w:r>
        <w:t xml:space="preserve">Als Maschenrost, Maschenweite MW 30 x 14 mm, Baubreite B 49,5 cm, Baulänge Lg 0,5 m. </w:t>
      </w:r>
    </w:p>
    <w:p w:rsidR="007C5140" w:rsidRDefault="007C5140" w:rsidP="007C5140">
      <w:pPr>
        <w:pStyle w:val="Langtext"/>
      </w:pPr>
      <w:r>
        <w:t xml:space="preserve"> Angebotenes Erzeugnis:....</w:t>
      </w:r>
    </w:p>
    <w:p w:rsidR="007C5140" w:rsidRDefault="007C5140" w:rsidP="007C5140">
      <w:pPr>
        <w:pStyle w:val="TrennungPOS"/>
      </w:pPr>
    </w:p>
    <w:p w:rsidR="007C5140" w:rsidRDefault="007C5140" w:rsidP="007C5140">
      <w:pPr>
        <w:pStyle w:val="GrundtextPosNr"/>
        <w:keepNext/>
        <w:keepLines/>
      </w:pPr>
      <w:r>
        <w:t>23.AP 94</w:t>
      </w:r>
    </w:p>
    <w:p w:rsidR="007C5140" w:rsidRDefault="007C5140" w:rsidP="007C5140">
      <w:pPr>
        <w:pStyle w:val="Grundtext"/>
      </w:pPr>
      <w:r>
        <w:t xml:space="preserve">Fassaden- und Terrassenrinnen mit fixer Bauhöhe B 7,5 cm, Baubreite B 13 cm, mit integrierter Kiesleiste, mit werkseitig vormontiertem Rostverriegelungs- und Stecksystem zur Rinnenverbindung, mit Drainschlitzen 4 mm, ohne Rost (eigene Positionen), </w:t>
      </w:r>
    </w:p>
    <w:p w:rsidR="007C5140" w:rsidRDefault="007C5140" w:rsidP="007C5140">
      <w:pPr>
        <w:pStyle w:val="Grundtext"/>
      </w:pPr>
      <w:r>
        <w:t xml:space="preserve"> z.B. ACO DRAIN PROFILINE RINNE mit FIXER BAUHÖHE 7,5 cm oder Gleichwertiges.</w:t>
      </w:r>
    </w:p>
    <w:p w:rsidR="007C5140" w:rsidRDefault="007C5140" w:rsidP="007C5140">
      <w:pPr>
        <w:pStyle w:val="Folgeposition"/>
        <w:keepNext/>
        <w:keepLines/>
      </w:pPr>
      <w:r>
        <w:t>A</w:t>
      </w:r>
      <w:r>
        <w:rPr>
          <w:sz w:val="12"/>
        </w:rPr>
        <w:t>+</w:t>
      </w:r>
      <w:r>
        <w:tab/>
        <w:t>Fass-Terrassenrinne verz.Fixh7,5 B13cm Lg2m</w:t>
      </w:r>
      <w:r>
        <w:tab/>
        <w:t xml:space="preserve">Stk </w:t>
      </w:r>
    </w:p>
    <w:p w:rsidR="007C5140" w:rsidRDefault="007C5140" w:rsidP="007C5140">
      <w:pPr>
        <w:pStyle w:val="Langtext"/>
      </w:pPr>
      <w:r>
        <w:t xml:space="preserve">Rinne aus verzinktem Stahl (verz.), Baulänge Lg 2,0 m. </w:t>
      </w:r>
    </w:p>
    <w:p w:rsidR="007C5140" w:rsidRDefault="007C5140" w:rsidP="007C5140">
      <w:pPr>
        <w:pStyle w:val="Langtext"/>
      </w:pPr>
      <w:r>
        <w:t xml:space="preserve"> Angebotenes Erzeugnis:....</w:t>
      </w:r>
    </w:p>
    <w:p w:rsidR="007C5140" w:rsidRDefault="007C5140" w:rsidP="007C5140">
      <w:pPr>
        <w:pStyle w:val="Folgeposition"/>
        <w:keepNext/>
        <w:keepLines/>
      </w:pPr>
      <w:r>
        <w:t>B</w:t>
      </w:r>
      <w:r>
        <w:rPr>
          <w:sz w:val="12"/>
        </w:rPr>
        <w:t>+</w:t>
      </w:r>
      <w:r>
        <w:tab/>
        <w:t>Fass-Terrassenrinne verz.Fixh7,5 B13cm Lg1m</w:t>
      </w:r>
      <w:r>
        <w:tab/>
        <w:t xml:space="preserve">Stk </w:t>
      </w:r>
    </w:p>
    <w:p w:rsidR="007C5140" w:rsidRDefault="007C5140" w:rsidP="007C5140">
      <w:pPr>
        <w:pStyle w:val="Langtext"/>
      </w:pPr>
      <w:r>
        <w:t xml:space="preserve">Rinne aus verzinktem Stahl (verz.), Baulänge Lg 1,0 m. </w:t>
      </w:r>
    </w:p>
    <w:p w:rsidR="007C5140" w:rsidRDefault="007C5140" w:rsidP="007C5140">
      <w:pPr>
        <w:pStyle w:val="Langtext"/>
      </w:pPr>
      <w:r>
        <w:t xml:space="preserve"> Angebotenes Erzeugnis:....</w:t>
      </w:r>
    </w:p>
    <w:p w:rsidR="007C5140" w:rsidRDefault="007C5140" w:rsidP="007C5140">
      <w:pPr>
        <w:pStyle w:val="Folgeposition"/>
        <w:keepNext/>
        <w:keepLines/>
      </w:pPr>
      <w:r>
        <w:t>C</w:t>
      </w:r>
      <w:r>
        <w:rPr>
          <w:sz w:val="12"/>
        </w:rPr>
        <w:t>+</w:t>
      </w:r>
      <w:r>
        <w:tab/>
        <w:t>Fass-Terrassenrinn.verz.Fixh7,5 B13cm Lg0,5</w:t>
      </w:r>
      <w:r>
        <w:tab/>
        <w:t xml:space="preserve">Stk </w:t>
      </w:r>
    </w:p>
    <w:p w:rsidR="007C5140" w:rsidRDefault="007C5140" w:rsidP="007C5140">
      <w:pPr>
        <w:pStyle w:val="Langtext"/>
      </w:pPr>
      <w:r>
        <w:t xml:space="preserve">Rinne aus verzinktem Stahl (verz.), Baulänge Lg 0,5 m. </w:t>
      </w:r>
    </w:p>
    <w:p w:rsidR="007C5140" w:rsidRDefault="007C5140" w:rsidP="007C5140">
      <w:pPr>
        <w:pStyle w:val="Langtext"/>
      </w:pPr>
      <w:r>
        <w:t xml:space="preserve"> Angebotenes Erzeugnis:....</w:t>
      </w:r>
    </w:p>
    <w:p w:rsidR="007C5140" w:rsidRDefault="007C5140" w:rsidP="007C5140">
      <w:pPr>
        <w:pStyle w:val="Folgeposition"/>
        <w:keepNext/>
        <w:keepLines/>
      </w:pPr>
      <w:r>
        <w:t>D</w:t>
      </w:r>
      <w:r>
        <w:rPr>
          <w:sz w:val="12"/>
        </w:rPr>
        <w:t>+</w:t>
      </w:r>
      <w:r>
        <w:tab/>
        <w:t>Fass-Terrassenrinne E-st.Fixh7,5 B13cm Lg2m</w:t>
      </w:r>
      <w:r>
        <w:tab/>
        <w:t xml:space="preserve">Stk </w:t>
      </w:r>
    </w:p>
    <w:p w:rsidR="007C5140" w:rsidRDefault="007C5140" w:rsidP="007C5140">
      <w:pPr>
        <w:pStyle w:val="Langtext"/>
      </w:pPr>
      <w:r>
        <w:t xml:space="preserve">Rinne aus Edelstahl 1.4301 (E-st.), Baulänge Lg 2,0 m. </w:t>
      </w:r>
    </w:p>
    <w:p w:rsidR="007C5140" w:rsidRDefault="007C5140" w:rsidP="007C5140">
      <w:pPr>
        <w:pStyle w:val="Langtext"/>
      </w:pPr>
      <w:r>
        <w:t xml:space="preserve"> Angebotenes Erzeugnis:....</w:t>
      </w:r>
    </w:p>
    <w:p w:rsidR="007C5140" w:rsidRDefault="007C5140" w:rsidP="007C5140">
      <w:pPr>
        <w:pStyle w:val="Folgeposition"/>
        <w:keepNext/>
        <w:keepLines/>
      </w:pPr>
      <w:r>
        <w:t>E</w:t>
      </w:r>
      <w:r>
        <w:rPr>
          <w:sz w:val="12"/>
        </w:rPr>
        <w:t>+</w:t>
      </w:r>
      <w:r>
        <w:tab/>
        <w:t>Fass-Terrassenrinne E-st.Fixh7,5 B13cm Lg1m</w:t>
      </w:r>
      <w:r>
        <w:tab/>
        <w:t xml:space="preserve">Stk </w:t>
      </w:r>
    </w:p>
    <w:p w:rsidR="007C5140" w:rsidRDefault="007C5140" w:rsidP="007C5140">
      <w:pPr>
        <w:pStyle w:val="Langtext"/>
      </w:pPr>
      <w:r>
        <w:t xml:space="preserve">Rinne aus Edelstahl 1.4301 (E-st.), Baulänge Lg 1,0 m. </w:t>
      </w:r>
    </w:p>
    <w:p w:rsidR="007C5140" w:rsidRDefault="007C5140" w:rsidP="007C5140">
      <w:pPr>
        <w:pStyle w:val="Langtext"/>
      </w:pPr>
      <w:r>
        <w:t xml:space="preserve"> Angebotenes Erzeugnis:....</w:t>
      </w:r>
    </w:p>
    <w:p w:rsidR="007C5140" w:rsidRDefault="007C5140" w:rsidP="007C5140">
      <w:pPr>
        <w:pStyle w:val="Folgeposition"/>
        <w:keepNext/>
        <w:keepLines/>
      </w:pPr>
      <w:r>
        <w:t>F</w:t>
      </w:r>
      <w:r>
        <w:rPr>
          <w:sz w:val="12"/>
        </w:rPr>
        <w:t>+</w:t>
      </w:r>
      <w:r>
        <w:tab/>
        <w:t>Fass-Terrassenrinn.E-st.Fixh7,5 B13cm Lg0,5</w:t>
      </w:r>
      <w:r>
        <w:tab/>
        <w:t xml:space="preserve">Stk </w:t>
      </w:r>
    </w:p>
    <w:p w:rsidR="007C5140" w:rsidRDefault="007C5140" w:rsidP="007C5140">
      <w:pPr>
        <w:pStyle w:val="Langtext"/>
      </w:pPr>
      <w:r>
        <w:t xml:space="preserve">Rinne aus Edelstahl 1.4301 (E-st.), Baulänge Lg 0,5 m. </w:t>
      </w:r>
    </w:p>
    <w:p w:rsidR="007C5140" w:rsidRDefault="007C5140" w:rsidP="007C5140">
      <w:pPr>
        <w:pStyle w:val="Langtext"/>
      </w:pPr>
      <w:r>
        <w:t xml:space="preserve"> Angebotenes Erzeugnis:....</w:t>
      </w:r>
    </w:p>
    <w:p w:rsidR="007C5140" w:rsidRDefault="007C5140" w:rsidP="007C5140">
      <w:pPr>
        <w:pStyle w:val="TrennungPOS"/>
      </w:pPr>
    </w:p>
    <w:p w:rsidR="007C5140" w:rsidRDefault="007C5140" w:rsidP="007C5140">
      <w:pPr>
        <w:pStyle w:val="GrundtextPosNr"/>
        <w:keepNext/>
        <w:keepLines/>
      </w:pPr>
      <w:r>
        <w:t>23.AP 95</w:t>
      </w:r>
    </w:p>
    <w:p w:rsidR="007C5140" w:rsidRDefault="007C5140" w:rsidP="007C5140">
      <w:pPr>
        <w:pStyle w:val="Grundtext"/>
      </w:pPr>
      <w:r>
        <w:t xml:space="preserve">Zubehör zu den Fassaden- und Terrassenrinnen mit fixer Bauhöhe 7,5 cm (F-T-ri.H7,5), mit integrierter Kiesleiste und Dränschlitzen 4 mm, </w:t>
      </w:r>
    </w:p>
    <w:p w:rsidR="007C5140" w:rsidRDefault="007C5140" w:rsidP="007C5140">
      <w:pPr>
        <w:pStyle w:val="Grundtext"/>
      </w:pPr>
      <w:r>
        <w:t xml:space="preserve"> z.B. ACO-DRAIN PROFILINE ZUBEHÖR für RINNE mit FIXER BAUHÖHE 7,5 cm oder Gleichwertigem.</w:t>
      </w:r>
    </w:p>
    <w:p w:rsidR="007C5140" w:rsidRDefault="007C5140" w:rsidP="007C5140">
      <w:pPr>
        <w:pStyle w:val="Folgeposition"/>
        <w:keepNext/>
        <w:keepLines/>
      </w:pPr>
      <w:r>
        <w:t>A</w:t>
      </w:r>
      <w:r>
        <w:rPr>
          <w:sz w:val="12"/>
        </w:rPr>
        <w:t>+</w:t>
      </w:r>
      <w:r>
        <w:tab/>
        <w:t>Stirnwand f.F-T-ri.H7,5 B13cm verz.</w:t>
      </w:r>
      <w:r>
        <w:tab/>
        <w:t xml:space="preserve">Stk </w:t>
      </w:r>
    </w:p>
    <w:p w:rsidR="007C5140" w:rsidRDefault="007C5140" w:rsidP="007C5140">
      <w:pPr>
        <w:pStyle w:val="Langtext"/>
      </w:pPr>
      <w:r>
        <w:t xml:space="preserve">Stirnwand mit Kunststoffverbindung für Rinnenelemente aus verzinktem Stahl (verz.). </w:t>
      </w:r>
    </w:p>
    <w:p w:rsidR="007C5140" w:rsidRDefault="007C5140" w:rsidP="007C5140">
      <w:pPr>
        <w:pStyle w:val="Langtext"/>
      </w:pPr>
      <w:r>
        <w:lastRenderedPageBreak/>
        <w:t xml:space="preserve"> Angebotenes Erzeugnis:....</w:t>
      </w:r>
    </w:p>
    <w:p w:rsidR="007C5140" w:rsidRDefault="007C5140" w:rsidP="007C5140">
      <w:pPr>
        <w:pStyle w:val="Folgeposition"/>
        <w:keepNext/>
        <w:keepLines/>
      </w:pPr>
      <w:r>
        <w:t>B</w:t>
      </w:r>
      <w:r>
        <w:rPr>
          <w:sz w:val="12"/>
        </w:rPr>
        <w:t>+</w:t>
      </w:r>
      <w:r>
        <w:tab/>
        <w:t>Stirnwand f.F-T-ri.H7,5 B13cm E-st.</w:t>
      </w:r>
      <w:r>
        <w:tab/>
        <w:t xml:space="preserve">Stk </w:t>
      </w:r>
    </w:p>
    <w:p w:rsidR="007C5140" w:rsidRDefault="007C5140" w:rsidP="007C5140">
      <w:pPr>
        <w:pStyle w:val="Langtext"/>
      </w:pPr>
      <w:r>
        <w:t xml:space="preserve">Stirnwand mit Kunststoffverbindung für Rinnenelemente aus Edelstahl 1.4301 (E-st.). </w:t>
      </w:r>
    </w:p>
    <w:p w:rsidR="007C5140" w:rsidRDefault="007C5140" w:rsidP="007C5140">
      <w:pPr>
        <w:pStyle w:val="Langtext"/>
      </w:pPr>
      <w:r>
        <w:t xml:space="preserve"> Angebotenes Erzeugnis:....</w:t>
      </w:r>
    </w:p>
    <w:p w:rsidR="007C5140" w:rsidRDefault="007C5140" w:rsidP="007C5140">
      <w:pPr>
        <w:pStyle w:val="Folgeposition"/>
        <w:keepNext/>
        <w:keepLines/>
      </w:pPr>
      <w:r>
        <w:t>C</w:t>
      </w:r>
      <w:r>
        <w:rPr>
          <w:sz w:val="12"/>
        </w:rPr>
        <w:t>+</w:t>
      </w:r>
      <w:r>
        <w:tab/>
        <w:t>Aufsatz Dachabl.f.F-T-ri.H7,5 25x25cm verz.</w:t>
      </w:r>
      <w:r>
        <w:tab/>
        <w:t xml:space="preserve">Stk </w:t>
      </w:r>
    </w:p>
    <w:p w:rsidR="007C5140" w:rsidRDefault="007C5140" w:rsidP="007C5140">
      <w:pPr>
        <w:pStyle w:val="Langtext"/>
      </w:pPr>
      <w:r>
        <w:t xml:space="preserve">Aufsatz für Dachabläufe 25 x 25 cm, Maschenrost Bauhöhe verstellbar von 7,5 bis 11 cm, aus verzinktem Stahl (verz.). </w:t>
      </w:r>
    </w:p>
    <w:p w:rsidR="007C5140" w:rsidRDefault="007C5140" w:rsidP="007C5140">
      <w:pPr>
        <w:pStyle w:val="Langtext"/>
      </w:pPr>
      <w:r>
        <w:t xml:space="preserve"> Angebotenes Erzeugnis:....</w:t>
      </w:r>
    </w:p>
    <w:p w:rsidR="007C5140" w:rsidRDefault="007C5140" w:rsidP="007C5140">
      <w:pPr>
        <w:pStyle w:val="Folgeposition"/>
        <w:keepNext/>
        <w:keepLines/>
      </w:pPr>
      <w:r>
        <w:t>D</w:t>
      </w:r>
      <w:r>
        <w:rPr>
          <w:sz w:val="12"/>
        </w:rPr>
        <w:t>+</w:t>
      </w:r>
      <w:r>
        <w:tab/>
        <w:t>Aufsatz Dachabl.f.F-T-ri.H7,5 40x40cm verz.</w:t>
      </w:r>
      <w:r>
        <w:tab/>
        <w:t xml:space="preserve">Stk </w:t>
      </w:r>
    </w:p>
    <w:p w:rsidR="007C5140" w:rsidRDefault="007C5140" w:rsidP="007C5140">
      <w:pPr>
        <w:pStyle w:val="Langtext"/>
      </w:pPr>
      <w:r>
        <w:t xml:space="preserve">Aufsatz für Dachabläufe 40 x 40 cm, Maschenrost Bauhöhe verstellbar von 7,5 bis 11 cm, aus verzinktem Stahl (verz.). </w:t>
      </w:r>
    </w:p>
    <w:p w:rsidR="007C5140" w:rsidRDefault="007C5140" w:rsidP="007C5140">
      <w:pPr>
        <w:pStyle w:val="Langtext"/>
      </w:pPr>
      <w:r>
        <w:t xml:space="preserve"> Angebotenes Erzeugnis:....</w:t>
      </w:r>
    </w:p>
    <w:p w:rsidR="007C5140" w:rsidRDefault="007C5140" w:rsidP="007C5140">
      <w:pPr>
        <w:pStyle w:val="Folgeposition"/>
        <w:keepNext/>
        <w:keepLines/>
      </w:pPr>
      <w:r>
        <w:t>E</w:t>
      </w:r>
      <w:r>
        <w:rPr>
          <w:sz w:val="12"/>
        </w:rPr>
        <w:t>+</w:t>
      </w:r>
      <w:r>
        <w:tab/>
        <w:t>Aufsatz Dachabl.f.F-T-ri.H7,5 25x25cm E-st.</w:t>
      </w:r>
      <w:r>
        <w:tab/>
        <w:t xml:space="preserve">Stk </w:t>
      </w:r>
    </w:p>
    <w:p w:rsidR="007C5140" w:rsidRDefault="007C5140" w:rsidP="007C5140">
      <w:pPr>
        <w:pStyle w:val="Langtext"/>
      </w:pPr>
      <w:r>
        <w:t xml:space="preserve">Aufsatz für Dachabläufe 25 x 25 cm, Maschenrost Bauhöhe verstellbar von 7,5 bis 11 cm, aus Edelstahl 1.4301 (E-st.). </w:t>
      </w:r>
    </w:p>
    <w:p w:rsidR="007C5140" w:rsidRDefault="007C5140" w:rsidP="007C5140">
      <w:pPr>
        <w:pStyle w:val="Langtext"/>
      </w:pPr>
      <w:r>
        <w:t xml:space="preserve"> Angebotenes Erzeugnis:....</w:t>
      </w:r>
    </w:p>
    <w:p w:rsidR="007C5140" w:rsidRDefault="007C5140" w:rsidP="007C5140">
      <w:pPr>
        <w:pStyle w:val="Folgeposition"/>
        <w:keepNext/>
        <w:keepLines/>
      </w:pPr>
      <w:r>
        <w:t>F</w:t>
      </w:r>
      <w:r>
        <w:rPr>
          <w:sz w:val="12"/>
        </w:rPr>
        <w:t>+</w:t>
      </w:r>
      <w:r>
        <w:tab/>
        <w:t>Aufsatz Dachabl.f.F-T-ri.H7,5 40x40cm E-st.</w:t>
      </w:r>
      <w:r>
        <w:tab/>
        <w:t xml:space="preserve">Stk </w:t>
      </w:r>
    </w:p>
    <w:p w:rsidR="007C5140" w:rsidRDefault="007C5140" w:rsidP="007C5140">
      <w:pPr>
        <w:pStyle w:val="Langtext"/>
      </w:pPr>
      <w:r>
        <w:t xml:space="preserve">Aufsatz für Dachabläufe 40 x 40 cm, Maschenrost Bauhöhe verstellbar von 7,5 bis 11 cm, aus Edelstahl (E-st.). </w:t>
      </w:r>
    </w:p>
    <w:p w:rsidR="007C5140" w:rsidRDefault="007C5140" w:rsidP="007C5140">
      <w:pPr>
        <w:pStyle w:val="Langtext"/>
      </w:pPr>
      <w:r>
        <w:t xml:space="preserve"> Angebotenes Erzeugnis:....</w:t>
      </w:r>
    </w:p>
    <w:p w:rsidR="007C5140" w:rsidRDefault="007C5140" w:rsidP="007C5140">
      <w:pPr>
        <w:pStyle w:val="Folgeposition"/>
        <w:keepNext/>
        <w:keepLines/>
      </w:pPr>
      <w:r>
        <w:t>G</w:t>
      </w:r>
      <w:r>
        <w:rPr>
          <w:sz w:val="12"/>
        </w:rPr>
        <w:t>+</w:t>
      </w:r>
      <w:r>
        <w:tab/>
        <w:t>Stichkanal f.F-T-ri.H7,5 H3/B10cm Lg2m verz</w:t>
      </w:r>
      <w:r>
        <w:tab/>
        <w:t xml:space="preserve">Stk </w:t>
      </w:r>
    </w:p>
    <w:p w:rsidR="007C5140" w:rsidRDefault="007C5140" w:rsidP="007C5140">
      <w:pPr>
        <w:pStyle w:val="Langtext"/>
      </w:pPr>
      <w:r>
        <w:t xml:space="preserve">Stichkanal, Bauhöhe H 3 cm, Baubreite B 10 cm, Baulänge Lg 2,0 m, aus verzinktem Stahl (verz). </w:t>
      </w:r>
    </w:p>
    <w:p w:rsidR="007C5140" w:rsidRDefault="007C5140" w:rsidP="007C5140">
      <w:pPr>
        <w:pStyle w:val="Langtext"/>
      </w:pPr>
      <w:r>
        <w:t xml:space="preserve"> Angebotenes Erzeugnis:....</w:t>
      </w:r>
    </w:p>
    <w:p w:rsidR="007C5140" w:rsidRDefault="007C5140" w:rsidP="007C5140">
      <w:pPr>
        <w:pStyle w:val="Folgeposition"/>
        <w:keepNext/>
        <w:keepLines/>
      </w:pPr>
      <w:r>
        <w:t>H</w:t>
      </w:r>
      <w:r>
        <w:rPr>
          <w:sz w:val="12"/>
        </w:rPr>
        <w:t>+</w:t>
      </w:r>
      <w:r>
        <w:tab/>
        <w:t>Stichkanal f.F-T-ri.H7,5 H3/B10cm Lg2m E-st</w:t>
      </w:r>
      <w:r>
        <w:tab/>
        <w:t xml:space="preserve">Stk </w:t>
      </w:r>
    </w:p>
    <w:p w:rsidR="007C5140" w:rsidRDefault="007C5140" w:rsidP="007C5140">
      <w:pPr>
        <w:pStyle w:val="Langtext"/>
      </w:pPr>
      <w:r>
        <w:t xml:space="preserve">Stichkanal, Bauhöhe H 3 cm, Baubreite B 10 cm, Baulänge Lg 2,0 m, aus Edelstahl (E-st). </w:t>
      </w:r>
    </w:p>
    <w:p w:rsidR="007C5140" w:rsidRDefault="007C5140" w:rsidP="007C5140">
      <w:pPr>
        <w:pStyle w:val="Langtext"/>
      </w:pPr>
      <w:r>
        <w:t xml:space="preserve"> Angebotenes Erzeugnis:....</w:t>
      </w:r>
    </w:p>
    <w:p w:rsidR="007C5140" w:rsidRDefault="007C5140" w:rsidP="007C5140">
      <w:pPr>
        <w:pStyle w:val="TrennungULG"/>
        <w:keepNext w:val="0"/>
      </w:pPr>
    </w:p>
    <w:p w:rsidR="007C5140" w:rsidRPr="007C5140" w:rsidRDefault="007C5140" w:rsidP="007C5140">
      <w:pPr>
        <w:pStyle w:val="TrennungULG"/>
        <w:keepNext w:val="0"/>
      </w:pPr>
      <w:bookmarkStart w:id="0" w:name="_GoBack"/>
      <w:bookmarkEnd w:id="0"/>
    </w:p>
    <w:sectPr w:rsidR="007C5140" w:rsidRPr="007C5140" w:rsidSect="00E36BAA">
      <w:headerReference w:type="even" r:id="rId7"/>
      <w:headerReference w:type="default" r:id="rId8"/>
      <w:footerReference w:type="default" r:id="rId9"/>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50" w:rsidRDefault="00CA4D50">
      <w:r>
        <w:separator/>
      </w:r>
    </w:p>
  </w:endnote>
  <w:endnote w:type="continuationSeparator" w:id="0">
    <w:p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Fuzeile"/>
      <w:pBdr>
        <w:bottom w:val="single" w:sz="6" w:space="1" w:color="auto"/>
      </w:pBdr>
      <w:tabs>
        <w:tab w:val="clear" w:pos="9071"/>
        <w:tab w:val="right" w:pos="9923"/>
      </w:tabs>
      <w:ind w:left="0" w:right="-1"/>
      <w:jc w:val="both"/>
    </w:pPr>
  </w:p>
  <w:p w:rsidR="00DF2AD5" w:rsidRDefault="00E36BAA">
    <w:pPr>
      <w:pStyle w:val="Fuzeile"/>
      <w:tabs>
        <w:tab w:val="clear" w:pos="9071"/>
        <w:tab w:val="right" w:pos="9923"/>
      </w:tabs>
      <w:ind w:left="0" w:right="-1"/>
      <w:jc w:val="both"/>
      <w:rPr>
        <w:sz w:val="16"/>
      </w:rPr>
    </w:pPr>
    <w:r>
      <w:t>LBHB-020+A-LG23</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7C5140">
      <w:rPr>
        <w:rStyle w:val="Seitenzahl"/>
        <w:noProof/>
      </w:rPr>
      <w:t>10</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7C5140">
      <w:rPr>
        <w:rStyle w:val="Seitenzahl"/>
        <w:noProof/>
      </w:rPr>
      <w:t>10</w:t>
    </w:r>
    <w:r w:rsidR="00DF2AD5">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50" w:rsidRDefault="00CA4D50">
      <w:r>
        <w:separator/>
      </w:r>
    </w:p>
  </w:footnote>
  <w:footnote w:type="continuationSeparator" w:id="0">
    <w:p w:rsidR="00CA4D50" w:rsidRDefault="00CA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F2AD5" w:rsidRDefault="00DF2AD5">
    <w:pPr>
      <w:pStyle w:val="Kopfzeile"/>
      <w:ind w:right="360"/>
    </w:pPr>
  </w:p>
  <w:p w:rsidR="00DF2AD5" w:rsidRDefault="00DF2A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E36BAA">
    <w:pPr>
      <w:pStyle w:val="Kopfzeile"/>
      <w:tabs>
        <w:tab w:val="clear" w:pos="4819"/>
        <w:tab w:val="clear" w:pos="9071"/>
        <w:tab w:val="right" w:pos="9923"/>
      </w:tabs>
      <w:rPr>
        <w:sz w:val="20"/>
      </w:rPr>
    </w:pPr>
    <w:r>
      <w:rPr>
        <w:b/>
        <w:sz w:val="20"/>
      </w:rPr>
      <w:t xml:space="preserve">LB-HB, Version -0, -, LG 23 Bauspenglerarbeiten </w:t>
    </w:r>
    <w:r w:rsidR="00DF2AD5">
      <w:rPr>
        <w:b/>
        <w:sz w:val="20"/>
      </w:rPr>
      <w:tab/>
    </w:r>
  </w:p>
  <w:p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E4DC9"/>
    <w:rsid w:val="001F658C"/>
    <w:rsid w:val="002C3283"/>
    <w:rsid w:val="00393D78"/>
    <w:rsid w:val="003C002C"/>
    <w:rsid w:val="0055437B"/>
    <w:rsid w:val="007C5140"/>
    <w:rsid w:val="00A10326"/>
    <w:rsid w:val="00CA4D50"/>
    <w:rsid w:val="00DF2AD5"/>
    <w:rsid w:val="00E36B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10</Pages>
  <Words>5036</Words>
  <Characters>28711</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33680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Benkö, Gustav</cp:lastModifiedBy>
  <cp:revision>7</cp:revision>
  <cp:lastPrinted>1999-02-09T11:25:00Z</cp:lastPrinted>
  <dcterms:created xsi:type="dcterms:W3CDTF">2015-01-14T12:40:00Z</dcterms:created>
  <dcterms:modified xsi:type="dcterms:W3CDTF">2018-06-26T06:39:00Z</dcterms:modified>
</cp:coreProperties>
</file>