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8C" w:rsidRDefault="0012369C" w:rsidP="0012369C">
      <w:pPr>
        <w:pStyle w:val="LG"/>
        <w:keepLines/>
      </w:pPr>
      <w:r>
        <w:t>13 Außenanlagen</w:t>
      </w:r>
    </w:p>
    <w:p w:rsidR="0012369C" w:rsidRDefault="0012369C" w:rsidP="0012369C">
      <w:pPr>
        <w:pStyle w:val="Langtext"/>
      </w:pPr>
      <w:r>
        <w:t>Soweit in Vorbemerkungen oder Positionstexten nicht anders angegeben, gelten für alle Leistungen dieser Gruppe folgende Regelungen.</w:t>
      </w:r>
    </w:p>
    <w:p w:rsidR="0012369C" w:rsidRDefault="0012369C" w:rsidP="0012369C">
      <w:pPr>
        <w:pStyle w:val="Langtext"/>
      </w:pPr>
      <w:r>
        <w:t>1. Begriffe:</w:t>
      </w:r>
    </w:p>
    <w:p w:rsidR="0012369C" w:rsidRDefault="0012369C" w:rsidP="0012369C">
      <w:pPr>
        <w:pStyle w:val="Langtext"/>
      </w:pPr>
      <w:r>
        <w:t>Im Folgenden ist unter Gesteinskörnungen natürliches, recyceltes oder industriell hergestelltes Material zu verstehen.</w:t>
      </w:r>
    </w:p>
    <w:p w:rsidR="0012369C" w:rsidRDefault="0012369C" w:rsidP="0012369C">
      <w:pPr>
        <w:pStyle w:val="Langtext"/>
      </w:pPr>
      <w:r>
        <w:t>2. Neigungen:</w:t>
      </w:r>
    </w:p>
    <w:p w:rsidR="0012369C" w:rsidRDefault="0012369C" w:rsidP="0012369C">
      <w:pPr>
        <w:pStyle w:val="Langtext"/>
      </w:pPr>
      <w:r>
        <w:t>Leistungen sind ohne Unterschied der Neigung, ausgenommen bei Oberboden, Flächenabtrag, Schüttungen, Gussasphalt und Asphaltdeckschichten auf Betonunterlage, beschrieben.</w:t>
      </w:r>
    </w:p>
    <w:p w:rsidR="0012369C" w:rsidRDefault="0012369C" w:rsidP="0012369C">
      <w:pPr>
        <w:pStyle w:val="Kommentar"/>
      </w:pPr>
    </w:p>
    <w:p w:rsidR="0012369C" w:rsidRDefault="0012369C" w:rsidP="0012369C">
      <w:pPr>
        <w:pStyle w:val="Kommentar"/>
      </w:pPr>
      <w:r>
        <w:t>Kommentar:</w:t>
      </w:r>
    </w:p>
    <w:p w:rsidR="0012369C" w:rsidRDefault="0012369C" w:rsidP="0012369C">
      <w:pPr>
        <w:pStyle w:val="Kommentar"/>
      </w:pPr>
      <w:r>
        <w:t>In eigenen Positionen beschrieben sind (z.B.):</w:t>
      </w:r>
    </w:p>
    <w:p w:rsidR="0012369C" w:rsidRDefault="0012369C" w:rsidP="0012369C">
      <w:pPr>
        <w:pStyle w:val="Kommentar"/>
      </w:pPr>
      <w:r>
        <w:t xml:space="preserve">- der Abbruch und das Entsorgen von bituminösen Schichten </w:t>
      </w:r>
    </w:p>
    <w:p w:rsidR="0012369C" w:rsidRDefault="0012369C" w:rsidP="0012369C">
      <w:pPr>
        <w:pStyle w:val="Kommentar"/>
      </w:pPr>
      <w:r>
        <w:t xml:space="preserve">- das Reinigen und Vorspritzen der Unterlage </w:t>
      </w:r>
    </w:p>
    <w:p w:rsidR="0012369C" w:rsidRDefault="0012369C" w:rsidP="0012369C">
      <w:pPr>
        <w:pStyle w:val="Kommentar"/>
      </w:pPr>
      <w:r>
        <w:t xml:space="preserve">- Unterlagen und Rückenstützen für Pflaster- und Plattenbeläge </w:t>
      </w:r>
    </w:p>
    <w:p w:rsidR="0012369C" w:rsidRDefault="0012369C" w:rsidP="0012369C">
      <w:pPr>
        <w:pStyle w:val="Kommentar"/>
      </w:pPr>
      <w:r>
        <w:t>- Aushub, Drainage, Fundament, Begrünungsmaßnahmen, Absturzsicherungen und Zaunfelder bei Betonsteinsichtmauerwerk</w:t>
      </w:r>
    </w:p>
    <w:p w:rsidR="0012369C" w:rsidRDefault="0012369C" w:rsidP="0012369C">
      <w:pPr>
        <w:pStyle w:val="Kommentar"/>
      </w:pPr>
      <w:r>
        <w:t>Frei zu formulieren sind (z.B.):</w:t>
      </w:r>
    </w:p>
    <w:p w:rsidR="0012369C" w:rsidRDefault="0012369C" w:rsidP="0012369C">
      <w:pPr>
        <w:pStyle w:val="Kommentar"/>
      </w:pPr>
      <w:r>
        <w:t>- Betondecken</w:t>
      </w:r>
    </w:p>
    <w:p w:rsidR="0012369C" w:rsidRDefault="0012369C" w:rsidP="0012369C">
      <w:pPr>
        <w:pStyle w:val="Kommentar"/>
      </w:pPr>
      <w:r>
        <w:t>- wassergebundene Decken</w:t>
      </w:r>
    </w:p>
    <w:p w:rsidR="0012369C" w:rsidRDefault="0012369C" w:rsidP="0012369C">
      <w:pPr>
        <w:pStyle w:val="Kommentar"/>
      </w:pPr>
      <w:r>
        <w:t>- das Verlegen nach Verlegeplan</w:t>
      </w:r>
    </w:p>
    <w:p w:rsidR="0012369C" w:rsidRDefault="0012369C" w:rsidP="0012369C">
      <w:pPr>
        <w:pStyle w:val="Kommentar"/>
      </w:pPr>
      <w:r>
        <w:t>- das Anschütten eines Dammkörpers mit vom Auftraggeber beigestelltem Material und etwaiges Verdichten</w:t>
      </w:r>
    </w:p>
    <w:p w:rsidR="0012369C" w:rsidRDefault="0012369C" w:rsidP="0012369C">
      <w:pPr>
        <w:pStyle w:val="Kommentar"/>
      </w:pPr>
      <w:r>
        <w:t>Literaturhinweis (z.B.):</w:t>
      </w:r>
    </w:p>
    <w:p w:rsidR="0012369C" w:rsidRDefault="0012369C" w:rsidP="0012369C">
      <w:pPr>
        <w:pStyle w:val="Kommentar"/>
      </w:pPr>
      <w:r>
        <w:t xml:space="preserve">- ÖNORM B 2207: Fliesen-, Platten- und Mosaiklegearbeiten - Werkvertragsnorm </w:t>
      </w:r>
    </w:p>
    <w:p w:rsidR="0012369C" w:rsidRDefault="0012369C" w:rsidP="0012369C">
      <w:pPr>
        <w:pStyle w:val="Kommentar"/>
      </w:pPr>
      <w:r>
        <w:t xml:space="preserve">- ÖNORM B 2214: Pflasterarbeiten - Werkvertragsnorm </w:t>
      </w:r>
    </w:p>
    <w:p w:rsidR="0012369C" w:rsidRDefault="0012369C" w:rsidP="0012369C">
      <w:pPr>
        <w:pStyle w:val="Kommentar"/>
      </w:pPr>
      <w:r>
        <w:t xml:space="preserve">- ÖNORM B 3108: Natürliche Gesteine - Pflastersteine und Pflasterplatten, Randeinfassungen - Abmessungen und Anforderungen an die Gesteinseigenschaften </w:t>
      </w:r>
    </w:p>
    <w:p w:rsidR="0012369C" w:rsidRDefault="0012369C" w:rsidP="0012369C">
      <w:pPr>
        <w:pStyle w:val="Kommentar"/>
      </w:pPr>
      <w:r>
        <w:t>- ÖNORM B 3256: Bordsteine aus Beton - Anforderungen, Prüfverfahren und Konformitätsnachweis - Nationale Festlegungen zur ÖNORM EN 1340</w:t>
      </w:r>
    </w:p>
    <w:p w:rsidR="0012369C" w:rsidRDefault="0012369C" w:rsidP="0012369C">
      <w:pPr>
        <w:pStyle w:val="Kommentar"/>
      </w:pPr>
      <w:r>
        <w:t xml:space="preserve">- ÖNORM B 3258: Pflastersteine und Platten aus Beton - Anforderungen, Prüfverfahren und Konformitätsnachweis - Nationale Festlegungen zu ÖNORM EN 1338 und ÖNORM EN 1339 </w:t>
      </w:r>
    </w:p>
    <w:p w:rsidR="0012369C" w:rsidRDefault="0012369C" w:rsidP="0012369C">
      <w:pPr>
        <w:pStyle w:val="Kommentar"/>
      </w:pPr>
      <w:r>
        <w:t xml:space="preserve">- ÖNORM B 3580-1: Asphaltmischgut - Mischgutanforderungen - Teil 1: Asphaltbeton - Empirischer Ansatz - Regeln zur Umsetzung der ÖNORM EN 13108-1 </w:t>
      </w:r>
    </w:p>
    <w:p w:rsidR="0012369C" w:rsidRDefault="0012369C" w:rsidP="0012369C">
      <w:pPr>
        <w:pStyle w:val="Kommentar"/>
      </w:pPr>
      <w:r>
        <w:t xml:space="preserve">- ÖNORM B 3580-2: Asphaltmischgut - Mischgutanforderungen - Teil 2: Asphaltbeton - Gebrauchsverhaltensorientierte Anforderungen - Regeln für die Umsetzung der ÖNORM EN 13108-1 </w:t>
      </w:r>
    </w:p>
    <w:p w:rsidR="0012369C" w:rsidRDefault="0012369C" w:rsidP="0012369C">
      <w:pPr>
        <w:pStyle w:val="Kommentar"/>
      </w:pPr>
      <w:r>
        <w:t xml:space="preserve">- ÖNORM B 4710-1: Beton - Teil 1: Festlegung, Herstellung, Verwendung und Konformitätsnachweis (Regeln zur Umsetzung der ÖNORM EN 206-1 für Normal- und Schwerbeton) </w:t>
      </w:r>
    </w:p>
    <w:p w:rsidR="0012369C" w:rsidRDefault="0012369C" w:rsidP="0012369C">
      <w:pPr>
        <w:pStyle w:val="Kommentar"/>
      </w:pPr>
      <w:r>
        <w:t xml:space="preserve">- ÖNORM EN 13108-1: Asphaltmischgut - Mischgutanforderungen - Teil 1: Asphaltbeton (konsolidierte Fassung) </w:t>
      </w:r>
    </w:p>
    <w:p w:rsidR="0012369C" w:rsidRDefault="0012369C" w:rsidP="0012369C">
      <w:pPr>
        <w:pStyle w:val="Kommentar"/>
      </w:pPr>
      <w:r>
        <w:t xml:space="preserve">- ÖNORM EN 1338: Pflastersteine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1339: Platten aus Beton - Anforderungen und Prüfverfahren </w:t>
      </w:r>
    </w:p>
    <w:p w:rsidR="0012369C" w:rsidRDefault="0012369C" w:rsidP="0012369C">
      <w:pPr>
        <w:pStyle w:val="Kommentar"/>
      </w:pPr>
      <w:r>
        <w:t xml:space="preserve">- ÖNORM EN 1340: Bordsteine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1341: Platten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1342: Pflastersteine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1343: Bordsteine aus Naturstein für Außenbereiche - Anforderungen und Prüfverfahren </w:t>
      </w:r>
    </w:p>
    <w:p w:rsidR="0012369C" w:rsidRDefault="0012369C" w:rsidP="0012369C">
      <w:pPr>
        <w:pStyle w:val="Kommentar"/>
      </w:pPr>
      <w:r>
        <w:t>- ÖNORM EN 1344: Pflasterziegel - Anforderungen und Prüfverfahren</w:t>
      </w:r>
    </w:p>
    <w:p w:rsidR="0012369C" w:rsidRDefault="0012369C" w:rsidP="0012369C">
      <w:pPr>
        <w:pStyle w:val="Kommentar"/>
      </w:pPr>
      <w:r>
        <w:t xml:space="preserve">- RVS 08.97.05: Anforderungen an Asphaltmischgut </w:t>
      </w:r>
    </w:p>
    <w:p w:rsidR="0012369C" w:rsidRDefault="0012369C" w:rsidP="0012369C">
      <w:pPr>
        <w:pStyle w:val="Kommentar"/>
      </w:pPr>
      <w:r>
        <w:t xml:space="preserve">- RVS 08.18 01: Pflasterstein- und Pflasterplattendecken, Randeinfassungen </w:t>
      </w:r>
    </w:p>
    <w:p w:rsidR="0012369C" w:rsidRDefault="0012369C" w:rsidP="0012369C">
      <w:pPr>
        <w:pStyle w:val="Kommentar"/>
      </w:pPr>
      <w:r>
        <w:t>- RVS 08.16 01: Anforderungen an Asphaltschichten</w:t>
      </w:r>
    </w:p>
    <w:p w:rsidR="0012369C" w:rsidRDefault="0012369C" w:rsidP="0012369C">
      <w:pPr>
        <w:pStyle w:val="Kommentar"/>
      </w:pPr>
      <w:r>
        <w:t>- Richtlinien des FQP (Forum Qualitätspflaster)</w:t>
      </w:r>
    </w:p>
    <w:p w:rsidR="0012369C" w:rsidRDefault="0012369C" w:rsidP="0012369C">
      <w:pPr>
        <w:pStyle w:val="TrennungULG"/>
        <w:keepNext w:val="0"/>
      </w:pPr>
    </w:p>
    <w:p w:rsidR="00B57728" w:rsidRDefault="00B57728" w:rsidP="00B57728">
      <w:pPr>
        <w:pStyle w:val="TrennungULG"/>
        <w:keepNext w:val="0"/>
      </w:pPr>
      <w:bookmarkStart w:id="0" w:name="_GoBack"/>
      <w:bookmarkEnd w:id="0"/>
    </w:p>
    <w:p w:rsidR="00B57728" w:rsidRDefault="00B57728" w:rsidP="00B57728">
      <w:pPr>
        <w:pStyle w:val="ULG"/>
        <w:keepLines/>
      </w:pPr>
      <w:r>
        <w:t>13.AP</w:t>
      </w:r>
      <w:r>
        <w:rPr>
          <w:sz w:val="12"/>
        </w:rPr>
        <w:t xml:space="preserve"> + </w:t>
      </w:r>
      <w:r>
        <w:t>Fassaden- u. Terrassenrinnen (ACO)</w:t>
      </w:r>
    </w:p>
    <w:p w:rsidR="00B57728" w:rsidRDefault="00B57728" w:rsidP="00B57728">
      <w:pPr>
        <w:pStyle w:val="Langtext"/>
      </w:pPr>
      <w:r>
        <w:t>Version: 2017-06</w:t>
      </w:r>
    </w:p>
    <w:p w:rsidR="00B57728" w:rsidRDefault="00B57728" w:rsidP="00B57728">
      <w:pPr>
        <w:pStyle w:val="Langtext"/>
      </w:pPr>
      <w:r>
        <w:t>Einheitspreis:</w:t>
      </w:r>
    </w:p>
    <w:p w:rsidR="00B57728" w:rsidRDefault="00B57728" w:rsidP="00B57728">
      <w:pPr>
        <w:pStyle w:val="Langtext"/>
      </w:pPr>
      <w:r>
        <w:t>In den Einheitspreis ist das Liefern und Versetzen auf den vorbereiteten Untergrund einkalkuliert.</w:t>
      </w:r>
    </w:p>
    <w:p w:rsidR="00B57728" w:rsidRDefault="00B57728" w:rsidP="00B57728">
      <w:pPr>
        <w:pStyle w:val="Langtext"/>
      </w:pPr>
      <w:r>
        <w:t>Verarbeitungsrichtlinien:</w:t>
      </w:r>
    </w:p>
    <w:p w:rsidR="00B57728" w:rsidRDefault="00B57728" w:rsidP="00B57728">
      <w:pPr>
        <w:pStyle w:val="Langtext"/>
      </w:pPr>
      <w:r>
        <w:t>Die Verarbeitungsrichtlinien des Erzeugers werden eingehalten.</w:t>
      </w:r>
    </w:p>
    <w:p w:rsidR="00B57728" w:rsidRDefault="00B57728" w:rsidP="00B57728">
      <w:pPr>
        <w:pStyle w:val="Langtext"/>
      </w:pPr>
      <w:r>
        <w:t>Skizze:</w:t>
      </w:r>
    </w:p>
    <w:p w:rsidR="00B57728" w:rsidRDefault="00B57728" w:rsidP="00B57728">
      <w:pPr>
        <w:pStyle w:val="Langtext"/>
      </w:pPr>
      <w:r>
        <w:t>In der Folge wird die Bezeichnung Skizze als einfachste Darstellungsmöglichkeit stellvertretend für Zeichnung, Plan und dergleichen verwendet.</w:t>
      </w:r>
    </w:p>
    <w:p w:rsidR="00B57728" w:rsidRDefault="00B57728" w:rsidP="00B57728">
      <w:pPr>
        <w:pStyle w:val="Langtext"/>
      </w:pPr>
      <w:r>
        <w:t>Gleichwertigkeit:</w:t>
      </w:r>
    </w:p>
    <w:p w:rsidR="00B57728" w:rsidRDefault="00B57728" w:rsidP="00B57728">
      <w:pPr>
        <w:pStyle w:val="Langtext"/>
      </w:pPr>
      <w:r>
        <w:t xml:space="preserve">Sofern in den Vorbemerkungen oder Positionen nichts anderes festgelegt ist, gelten als Kriterien der Gleichwertigkeit von beispielhaft angeführten Ausführungen alle technischen Spezifikationen, die im Leistungsverzeichnis beschrieben sind, </w:t>
      </w:r>
      <w:r>
        <w:lastRenderedPageBreak/>
        <w:t xml:space="preserve">sowie die besonderen Eigenschaften, die in den technischen Unterlagen des Erzeugers der beispielhaft angeführten </w:t>
      </w:r>
      <w:proofErr w:type="gramStart"/>
      <w:r>
        <w:t>Ausführung</w:t>
      </w:r>
      <w:proofErr w:type="gramEnd"/>
      <w:r>
        <w:t xml:space="preserve"> angegeben sind.</w:t>
      </w:r>
    </w:p>
    <w:p w:rsidR="00B57728" w:rsidRDefault="00B57728" w:rsidP="00B57728">
      <w:pPr>
        <w:pStyle w:val="Langtext"/>
      </w:pPr>
      <w:r>
        <w:t>Wird in der Bieterlücke eine gleichwertige Ausführung angeboten, sind alle der beispielhaften Ausführung entsprechenden technischen Spezifikationen, eventuell in einem Beiblatt, angegeben.</w:t>
      </w:r>
    </w:p>
    <w:p w:rsidR="00B57728" w:rsidRDefault="00B57728" w:rsidP="00B57728">
      <w:pPr>
        <w:pStyle w:val="TrennungPOS"/>
      </w:pPr>
    </w:p>
    <w:p w:rsidR="00B57728" w:rsidRDefault="00B57728" w:rsidP="00B57728">
      <w:pPr>
        <w:pStyle w:val="GrundtextPosNr"/>
        <w:keepNext/>
        <w:keepLines/>
      </w:pPr>
      <w:r>
        <w:t>13.AP 86</w:t>
      </w:r>
    </w:p>
    <w:p w:rsidR="00B57728" w:rsidRDefault="00B57728" w:rsidP="00B57728">
      <w:pPr>
        <w:pStyle w:val="Grundtext"/>
      </w:pPr>
      <w:r>
        <w:t xml:space="preserve">Fassaden- und Terrassenrinnen mit integrierter Kiesleiste, werkseitig vormontiertem Rostverriegelungs- und Stecksystem zur Rinnenverbindung, mit Dränschlitzen 4 mm, stufenlos verstellbare Bauhöhen (Typ I-III) aber ohne Rost (eigene Positionen), </w:t>
      </w:r>
    </w:p>
    <w:p w:rsidR="00B57728" w:rsidRDefault="00B57728" w:rsidP="00B57728">
      <w:pPr>
        <w:pStyle w:val="Grundtext"/>
      </w:pPr>
      <w:r>
        <w:t xml:space="preserve"> z.B. ACO-DRAIN PROFILINE-RINNEN oder Gleichwertiges.</w:t>
      </w:r>
    </w:p>
    <w:p w:rsidR="00B57728" w:rsidRDefault="00B57728" w:rsidP="00B57728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Fass-Terr-rinne verz.H6-8/B13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6 bis 8 cm (Typ I), Baubreite B 13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Fass-Terr-rinne verz.H6-8/B25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6 bis 8 cm (Typ I), Baubreite B 25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Fass-Terr-rinne verz.H6-8/B50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6 bis 8 cm (Typ I), Baubreite B 50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Fass-Terr-rinne verz.H7,5-10,5/B13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7,5 bis 10,5 cm (Typ II), Baubreite B 13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Fass-Terr-rinne verz.H7,5-10,5/B25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7,5 bis 10,5 cm (Typ II), Baubreite B 25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Fass-Terr-rinne verz.H7,5-10,5/B50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7,5 bis 10,5 cm (Typ II), Baubreite B 50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Fass-Terr-rinne verz.H10,5-16,5/B13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10,5 bis 16,5 cm (Typ III), Baubreite B 13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Fass-Terr-rinne verz.H10,5-16,5/B25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10,5 bis 16,5 cm (Typ III), Baubreite B 25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Fass-Terr-rinne verz.H10,5-16,5/B50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10,5 bis 16,5 cm (Typ III), Baubreite B 50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Fass-Terr-rinne Edelst.H6-8/B13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6 bis 8 cm (Typ I), Baubreite B 13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Fass-Terr-rinne Edelst.H6-8/B25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6 bis 8 cm (Typ I), Baubreite B 25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Fass-Terr-rinne Edelst.H6-8/B50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6 bis 8 cm (Typ I), Baubreite B 50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Fass-Terr-rinne Edelst.H7,5-10,5/B13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7,5 bis 10,5 cm (Typ II), Baubreite B 13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N</w:t>
      </w:r>
      <w:r>
        <w:rPr>
          <w:sz w:val="12"/>
        </w:rPr>
        <w:t>+</w:t>
      </w:r>
      <w:r>
        <w:tab/>
        <w:t>Fass-Terr-rinne Edelst.H7,5-10,5/B25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7,5 bis 10,5 cm (Typ II), Baubreite B 25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Fass-Terr-rinne Edelst.H7,5-10,5/B50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7,5 bis 10,5 cm (Typ II), Baubreite B 50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lastRenderedPageBreak/>
        <w:t>P</w:t>
      </w:r>
      <w:r>
        <w:rPr>
          <w:sz w:val="12"/>
        </w:rPr>
        <w:t>+</w:t>
      </w:r>
      <w:r>
        <w:tab/>
        <w:t>Fass-Terr-rinne Edelst.H10,5-16,5/B13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10,5 bis 16,5 cm (Typ II), Baubreite B 13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Q</w:t>
      </w:r>
      <w:r>
        <w:rPr>
          <w:sz w:val="12"/>
        </w:rPr>
        <w:t>+</w:t>
      </w:r>
      <w:r>
        <w:tab/>
        <w:t>Fass-Terr-rinne Edelst.H10,5-16,5/B25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10,5 bis 16,5 cm (Typ II), Baubreite B 25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R</w:t>
      </w:r>
      <w:r>
        <w:rPr>
          <w:sz w:val="12"/>
        </w:rPr>
        <w:t>+</w:t>
      </w:r>
      <w:r>
        <w:tab/>
        <w:t>Fass-Terr-rinne Edelst.H10,5-16,5/B50 Lg1m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10,5 bis 16,5 cm (Typ II), Baubreite B 50 cm, Elementlänge 1,0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TrennungPOS"/>
      </w:pPr>
    </w:p>
    <w:p w:rsidR="00B57728" w:rsidRDefault="00B57728" w:rsidP="00B57728">
      <w:pPr>
        <w:pStyle w:val="GrundtextPosNr"/>
        <w:keepNext/>
        <w:keepLines/>
      </w:pPr>
      <w:r>
        <w:t>13.AP 87</w:t>
      </w:r>
    </w:p>
    <w:p w:rsidR="00B57728" w:rsidRDefault="00B57728" w:rsidP="00B57728">
      <w:pPr>
        <w:pStyle w:val="Grundtext"/>
      </w:pPr>
      <w:r>
        <w:t xml:space="preserve">Fassaden- und Terrassenrinnen mit integrierter Kiesleiste, werkseitig vormontiertem Rostverriegelungs- und Stecksystem zur Rinnenverbindung, mit Dränschlitzen 4 mm, stufenlos verstellbare Bauhöhen (Typ I-III) aber ohne Rost (eigene Positionen), </w:t>
      </w:r>
    </w:p>
    <w:p w:rsidR="00B57728" w:rsidRDefault="00B57728" w:rsidP="00B57728">
      <w:pPr>
        <w:pStyle w:val="Grundtext"/>
      </w:pPr>
      <w:r>
        <w:t xml:space="preserve"> z.B. ACO-DRAIN PROFILINE-RINNEN oder Gleichwertiges.</w:t>
      </w:r>
    </w:p>
    <w:p w:rsidR="00B57728" w:rsidRDefault="00B57728" w:rsidP="00B57728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Fass-Terr-rinne verz.H6-8/B13 Lg0,5m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6 bis 8 cm (Typ I), Baubreite B 13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Fass-Terr-rinne verz.H6-8/B25 Lg0,5m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6 bis 8 cm (Typ I), Baubreite B 25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Fass-Terr-rinne verz.H6-8/B50 Lg0,5m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6 bis 8 cm (Typ I), Baubreite B 50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Fass-Terr-rinne verz.H7,5-10,5/B13 Lg0,5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7,5 bis 10,5 cm (Typ II), Baubreite B 13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Fass-Terr-rinne verz.H7,5-10,5/B25 Lg0,5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7,5 bis 10,5 cm (Typ II), Baubreite B 25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Fass-Terr-rinne verz.H7,5-10,5/B50 Lg0,5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7,5 bis 10,5 cm (Typ II), Baubreite B 50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Fass-Terr-rinne verz.H10,5-16,5/B13 Lg0,5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10,5 bis 16,5 cm (Typ III), Baubreite B 13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Fass-Terr-rinne verz.H10,5-16,5/B25 Lg0,5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10,5 bis 16,5 cm (Typ III), Baubreite B 25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Fass-Terr-rinne verz.H10,5-16,5/B50 Lg0,5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verzinktem Stahl (verz.) 1 mm dick, höhenverstellbar H von 10,5 bis 16,5 cm (Typ III), Baubreite B 50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Fass-Terr-rinne Edelst.H6-8/B13 Lg0,5m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6 bis 8 cm (Typ I), Baubreite B 13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Fass-Terr-rinne Edelst.H6-8/B25 Lg0,5m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6 bis 8 cm (Typ I), Baubreite B 25 cm, Elementlänge 0,5 m. </w:t>
      </w:r>
    </w:p>
    <w:p w:rsidR="00B57728" w:rsidRDefault="00B57728" w:rsidP="00B57728">
      <w:pPr>
        <w:pStyle w:val="Langtext"/>
      </w:pPr>
      <w:r>
        <w:t xml:space="preserve"> Angebotenes Erzeugnis:....</w:t>
      </w:r>
    </w:p>
    <w:p w:rsidR="00B57728" w:rsidRDefault="00B57728" w:rsidP="00B57728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Fass-Terr-rinne Edelst.H6-8/B50 Lg0,5m</w:t>
      </w:r>
      <w:r>
        <w:tab/>
        <w:t xml:space="preserve">m </w:t>
      </w:r>
    </w:p>
    <w:p w:rsidR="00B57728" w:rsidRDefault="00B57728" w:rsidP="00B57728">
      <w:pPr>
        <w:pStyle w:val="Langtext"/>
      </w:pPr>
      <w:r>
        <w:t xml:space="preserve">Aus Edelstahl (Edelst.) 1 mm dick, höhenverstellbar H von 6 bis 8 cm (Typ I), Baubreite B 50 cm, Elementlänge 0,5 m. </w:t>
      </w:r>
    </w:p>
    <w:p w:rsidR="00B57728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Fass-Terr-rinne Edelst.H7,5-10,5/B13 Lg0,5m</w:t>
      </w:r>
      <w:r>
        <w:tab/>
        <w:t xml:space="preserve">m </w:t>
      </w:r>
    </w:p>
    <w:p w:rsidR="006F75D2" w:rsidRDefault="006F75D2" w:rsidP="006F75D2">
      <w:pPr>
        <w:pStyle w:val="Langtext"/>
      </w:pPr>
      <w:r>
        <w:t xml:space="preserve">Aus Edelstahl (Edelst.) 1 mm dick, höhenverstellbar H von 7,5 bis 10,5 cm (Typ II), Baubreite B 13 cm, Elementlänge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lastRenderedPageBreak/>
        <w:t>N</w:t>
      </w:r>
      <w:r>
        <w:rPr>
          <w:sz w:val="12"/>
        </w:rPr>
        <w:t>+</w:t>
      </w:r>
      <w:r>
        <w:tab/>
        <w:t>Fass-Terr-rinne Edelst.H7,5-10,5/B25 Lg0,5m</w:t>
      </w:r>
      <w:r>
        <w:tab/>
        <w:t xml:space="preserve">m </w:t>
      </w:r>
    </w:p>
    <w:p w:rsidR="006F75D2" w:rsidRDefault="006F75D2" w:rsidP="006F75D2">
      <w:pPr>
        <w:pStyle w:val="Langtext"/>
      </w:pPr>
      <w:r>
        <w:t xml:space="preserve">Aus Edelstahl (Edelst.) 1 mm dick, höhenverstellbar H von 7,5 bis 10,5 cm (Typ II), Baubreite B 25 cm, Elementlänge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Fass-Terr-rinne Edelst.H7,5-10,5/B50 Lg0,5m</w:t>
      </w:r>
      <w:r>
        <w:tab/>
        <w:t xml:space="preserve">m </w:t>
      </w:r>
    </w:p>
    <w:p w:rsidR="006F75D2" w:rsidRDefault="006F75D2" w:rsidP="006F75D2">
      <w:pPr>
        <w:pStyle w:val="Langtext"/>
      </w:pPr>
      <w:r>
        <w:t xml:space="preserve">Aus Edelstahl (Edelst.) 1 mm dick, höhenverstellbar H von 7,5 bis 10,5 cm (Typ II), Baubreite B 50 cm, Elementlänge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P</w:t>
      </w:r>
      <w:r>
        <w:rPr>
          <w:sz w:val="12"/>
        </w:rPr>
        <w:t>+</w:t>
      </w:r>
      <w:r>
        <w:tab/>
        <w:t>Fass-Terr-rinne Edelst.H10,5-16,5/B13 Lg0,5</w:t>
      </w:r>
      <w:r>
        <w:tab/>
        <w:t xml:space="preserve">m </w:t>
      </w:r>
    </w:p>
    <w:p w:rsidR="006F75D2" w:rsidRDefault="006F75D2" w:rsidP="006F75D2">
      <w:pPr>
        <w:pStyle w:val="Langtext"/>
      </w:pPr>
      <w:r>
        <w:t xml:space="preserve">Aus Edelstahl (Edelst.) 1 mm dick, höhenverstellbar H von 10,5 bis 16,5 cm (Typ II), Baubreite B 13 cm, Elementlänge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Q</w:t>
      </w:r>
      <w:r>
        <w:rPr>
          <w:sz w:val="12"/>
        </w:rPr>
        <w:t>+</w:t>
      </w:r>
      <w:r>
        <w:tab/>
        <w:t>Fass-Terr-rinne Edelst.H10,5-16,5/B25 Lg0,5</w:t>
      </w:r>
      <w:r>
        <w:tab/>
        <w:t xml:space="preserve">m </w:t>
      </w:r>
    </w:p>
    <w:p w:rsidR="006F75D2" w:rsidRDefault="006F75D2" w:rsidP="006F75D2">
      <w:pPr>
        <w:pStyle w:val="Langtext"/>
      </w:pPr>
      <w:r>
        <w:t xml:space="preserve">Aus Edelstahl (Edelst.) 1 mm dick, höhenverstellbar H von 10,5 bis 16,5 cm (Typ II), Baubreite B 25 cm, Elementlänge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R</w:t>
      </w:r>
      <w:r>
        <w:rPr>
          <w:sz w:val="12"/>
        </w:rPr>
        <w:t>+</w:t>
      </w:r>
      <w:r>
        <w:tab/>
        <w:t>Fass-Terr-rinne Edelst.H10,5-16,5/B50 Lg0,5</w:t>
      </w:r>
      <w:r>
        <w:tab/>
        <w:t xml:space="preserve">m </w:t>
      </w:r>
    </w:p>
    <w:p w:rsidR="006F75D2" w:rsidRDefault="006F75D2" w:rsidP="006F75D2">
      <w:pPr>
        <w:pStyle w:val="Langtext"/>
      </w:pPr>
      <w:r>
        <w:t xml:space="preserve">Aus Edelstahl (Edelst.) 1 mm dick, höhenverstellbar H von 10,5 bis 16,5 cm (Typ II), Baubreite B 50 cm, Elementlänge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TrennungPOS"/>
      </w:pPr>
    </w:p>
    <w:p w:rsidR="006F75D2" w:rsidRDefault="006F75D2" w:rsidP="006F75D2">
      <w:pPr>
        <w:pStyle w:val="GrundtextPosNr"/>
        <w:keepNext/>
        <w:keepLines/>
      </w:pPr>
      <w:r>
        <w:t>13.AP 88</w:t>
      </w:r>
    </w:p>
    <w:p w:rsidR="006F75D2" w:rsidRDefault="006F75D2" w:rsidP="006F75D2">
      <w:pPr>
        <w:pStyle w:val="Grundtext"/>
      </w:pPr>
      <w:r>
        <w:t xml:space="preserve">Ausgleichelement (A-rinne) für Fassaden- und Terrassenrinnen geeignet für mittigen Einsatz (Mitte), mit Dränschlitzen 4 mm, stufenlos verstellbare Bauhöhen (Typ I-III) aber ohne Rost (eigene Positionen), Baulängenanpassung von 5 bis 50 cm, </w:t>
      </w:r>
    </w:p>
    <w:p w:rsidR="006F75D2" w:rsidRDefault="006F75D2" w:rsidP="006F75D2">
      <w:pPr>
        <w:pStyle w:val="Grundtext"/>
      </w:pPr>
      <w:r>
        <w:t xml:space="preserve"> z.B. ACO-DRAIN PROFILINE AUSGLEICHELEMENT MITTE oder Gleichwertiges.</w:t>
      </w:r>
    </w:p>
    <w:p w:rsidR="006F75D2" w:rsidRDefault="006F75D2" w:rsidP="006F75D2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Fass-Terr-A-rinne Mitte verz.H6-8/B13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(verz.), 1 mm dick, höhenverstellbar H von 6 bis 8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Fass-Terr-A-rinne Mitte verz.H6-8/B25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(verz.), 1 mm dick, höhenverstellbar H von 6 bis 8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Fass-Terr-A-rinne Mitte verz.H6-8/B50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(verz.), 1 mm dick, höhenverstellbar H von 6 bis 8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Fass-Terr-A-rinne Mitte verz.H7,5-10,5/B13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(verz.), 1 mm dick, höhenverstellbar H von 7,5 bis 10,5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Fass-Terr-A-rinne Mitte verz.H7,5-10,5/B25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(verz.), 1 mm dick, höhenverstellbar H von 7,5 bis 10,5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Fass-Terr-A-rinne Mitte verz.H7,5-10,5/B50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(verz.), 1 mm dick, höhenverstellbar H von 7,5 bis 10,5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Fass-Terr-A-rinne Mitte verz.H10,5-16,5/B13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(verz.), 1 mm dick, höhenverstellbar H von 10,5 bis 16,5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Fass-Terr-A-rinne Mitte verz.H10,5-16,5/B25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(verz.), 1 mm dick, höhenverstellbar H von 10,5 bis 16,5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Fass-Terr-A-rinne Mitte verz.H10,5-16,5/B50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(verz.), 1 mm dick, höhenverstellbar H von 10,5 bis 16,5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Fass-Terr-A-rinne Mitte E-st.H6-8/B13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(E-st.), 1 mm dick, höhenverstellbar H 6 bis 8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Fass-Terr-A-rinne Mitte E-st.H6-8/B25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(E-st.), 1 mm dick, höhenverstellbar H 6 bis 8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Fass-Terr-A-rinne Mitte E-st.H6-8/B50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(E-st.), 1 mm dick, höhenverstellbar H 6 bis 8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Fass-Terr-A-rinne Mitte E-st.H7,5-10,5/B13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(E-st.), 1 mm dick, höhenverstellbar H 7,5 bis 10,5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lastRenderedPageBreak/>
        <w:t>N</w:t>
      </w:r>
      <w:r>
        <w:rPr>
          <w:sz w:val="12"/>
        </w:rPr>
        <w:t>+</w:t>
      </w:r>
      <w:r>
        <w:tab/>
        <w:t>Fass-Terr-A-rinne Mitte E-st.H7,5-10,5/B25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(E-st.), 1 mm dick, höhenverstellbar H 7,5 bis 10,5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Fass-Terr-A-rinne Mitte E-st.H7,5-10,5/B50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(E-st.), 1 mm dick, höhenverstellbar H 7,5 bis 10,5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P</w:t>
      </w:r>
      <w:r>
        <w:rPr>
          <w:sz w:val="12"/>
        </w:rPr>
        <w:t>+</w:t>
      </w:r>
      <w:r>
        <w:tab/>
        <w:t>Fass-Terr-A-rinne Mitte E-st.H10,5-16,5/B13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(E-st.), 1 mm dick, höhenverstellbar H 10,5 bis 16,5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Q</w:t>
      </w:r>
      <w:r>
        <w:rPr>
          <w:sz w:val="12"/>
        </w:rPr>
        <w:t>+</w:t>
      </w:r>
      <w:r>
        <w:tab/>
        <w:t>Fass-Terr-A-rinne Mitte E-st.H10,5-16,5/B25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(E-st.), 1 mm dick, höhenverstellbar H 10,5 bis 16,5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R</w:t>
      </w:r>
      <w:r>
        <w:rPr>
          <w:sz w:val="12"/>
        </w:rPr>
        <w:t>+</w:t>
      </w:r>
      <w:r>
        <w:tab/>
        <w:t>Fass-Terr-A-rinne Mitte E-st.H10,5-16,5/B50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(E-st.), 1 mm dick, höhenverstellbar H 10,5 bis 16,5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TrennungPOS"/>
      </w:pPr>
    </w:p>
    <w:p w:rsidR="006F75D2" w:rsidRDefault="006F75D2" w:rsidP="006F75D2">
      <w:pPr>
        <w:pStyle w:val="GrundtextPosNr"/>
        <w:keepNext/>
        <w:keepLines/>
      </w:pPr>
      <w:r>
        <w:t>13.AP 89</w:t>
      </w:r>
    </w:p>
    <w:p w:rsidR="006F75D2" w:rsidRDefault="006F75D2" w:rsidP="006F75D2">
      <w:pPr>
        <w:pStyle w:val="Grundtext"/>
      </w:pPr>
      <w:r>
        <w:t xml:space="preserve">Ausgleichelement (A-rinne) für Fassaden- und Terrassenrinnen geeignet für Rinnenende (Ende), mit Dränschlitzen 4 mm, stufenlos verstellbare Bauhöhen (Typ I-III) aber ohne Rost (eigene Positionen), Baulängenanpassung von 10 bis 55 cm, </w:t>
      </w:r>
    </w:p>
    <w:p w:rsidR="006F75D2" w:rsidRDefault="006F75D2" w:rsidP="006F75D2">
      <w:pPr>
        <w:pStyle w:val="Grundtext"/>
      </w:pPr>
      <w:r>
        <w:t xml:space="preserve"> z.B. ACO-DRAIN PROFILINE AUSGLEICHSELEMENT ENDE oder Gleichwertiges.</w:t>
      </w:r>
    </w:p>
    <w:p w:rsidR="006F75D2" w:rsidRDefault="006F75D2" w:rsidP="006F75D2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Fass-Terr-A-rinne Ende verz.H6-8/B13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6 bis 8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Fass-Terr-A-rinne Ende verz.H6-8/B25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6 bis 8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Fass-Terr-A-rinne Ende verz.H6-8/B50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6 bis 8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Fass-Terr-A-rinne Ende verz.H7,5-10,5/B13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7,5 bis 10,5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Fass-Terr-A-rinne Ende verz.H7,5-10,5/B25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7,5 bis 10,5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Fass-Terr-A-rinne Ende verz.H7,5-10,5/B50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7,5 bis 10,5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Fass-Terr-A-rinne Ende verz.H10,5-16,5/B13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10,5 bis 16,5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Fass-Terr-A-rinne Ende verz.H10,5-16,5/B25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10,5 bis 16,5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Fass-Terr-A-rinne Ende verz.H10,5-16,5/B50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10,5 bis 16,5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Fass-Terr-A-rinne Ende E-st.H6-8/B13cm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6 bis 8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Fass-Terr-A-rinne Ende E-st.H6-8/B25cm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6 bis 8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Fass-Terr-A-rinne Ende E-st.H6-8/B50cm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6 bis 8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Fass-Terr-A-rinne Ende E-st.H7,5-10,5/B13cm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7,5 bis 10,5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N</w:t>
      </w:r>
      <w:r>
        <w:rPr>
          <w:sz w:val="12"/>
        </w:rPr>
        <w:t>+</w:t>
      </w:r>
      <w:r>
        <w:tab/>
        <w:t>Fass-Terr-A-rinne Ende E-st.H7,5-10,5/B25cm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7,5 bis 10,5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lastRenderedPageBreak/>
        <w:t>O</w:t>
      </w:r>
      <w:r>
        <w:rPr>
          <w:sz w:val="12"/>
        </w:rPr>
        <w:t>+</w:t>
      </w:r>
      <w:r>
        <w:tab/>
        <w:t>Fass-Terr-A-rinne Ende E-st.H7,5-10,5/B50cm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7,5 bis 10,5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P</w:t>
      </w:r>
      <w:r>
        <w:rPr>
          <w:sz w:val="12"/>
        </w:rPr>
        <w:t>+</w:t>
      </w:r>
      <w:r>
        <w:tab/>
        <w:t>Fass-Terr-A-rinne Ende E-st.H10,5-16,5/B13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10,5 bis 16,5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Q</w:t>
      </w:r>
      <w:r>
        <w:rPr>
          <w:sz w:val="12"/>
        </w:rPr>
        <w:t>+</w:t>
      </w:r>
      <w:r>
        <w:tab/>
        <w:t>Fass-Terr-A-rinne Ende E-st.H10,5-16,5/B25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10,5 bis 16,5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R</w:t>
      </w:r>
      <w:r>
        <w:rPr>
          <w:sz w:val="12"/>
        </w:rPr>
        <w:t>+</w:t>
      </w:r>
      <w:r>
        <w:tab/>
        <w:t>Fass-Terr-A-rinne Ende E-st.H10,5-16,5/B50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10,5 bis 16,5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TrennungPOS"/>
      </w:pPr>
    </w:p>
    <w:p w:rsidR="006F75D2" w:rsidRDefault="006F75D2" w:rsidP="006F75D2">
      <w:pPr>
        <w:pStyle w:val="GrundtextPosNr"/>
        <w:keepNext/>
        <w:keepLines/>
      </w:pPr>
      <w:r>
        <w:t>13.AP 90</w:t>
      </w:r>
    </w:p>
    <w:p w:rsidR="006F75D2" w:rsidRDefault="006F75D2" w:rsidP="006F75D2">
      <w:pPr>
        <w:pStyle w:val="Grundtext"/>
      </w:pPr>
      <w:r>
        <w:t xml:space="preserve">Eckelement zur Winkelausbildung von Fassaden- und Terrassenrinnen (Fass-Terr-r.), mit integrierter Kiesleiste, mit Dränschlitzen 4 mm, stufenlos verstellbare Bauhöhen (Typ I-III) aber ohne Rost (eigene Positionen), Winkelausbildung von 0 bis 90 Grad, </w:t>
      </w:r>
    </w:p>
    <w:p w:rsidR="006F75D2" w:rsidRDefault="006F75D2" w:rsidP="006F75D2">
      <w:pPr>
        <w:pStyle w:val="Grundtext"/>
      </w:pPr>
      <w:r>
        <w:t xml:space="preserve"> z.B. ACO-DRAIN PROFILINE ECKELEMENT oder Gleichwertiges.</w:t>
      </w:r>
    </w:p>
    <w:p w:rsidR="006F75D2" w:rsidRDefault="006F75D2" w:rsidP="006F75D2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Fass-Terr-r.Winkelel.verz.H6-8/B13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6 bis 8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Fass-Terr-r.Winkelel.verz.H6-8/B25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6 bis 8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Fass-Terr-r.Winkelel.verz.H6-8/B50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6 bis 8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Fass-Terr-r.Winkelel.verz.H7,5-10,5/B13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7,5 bis 10,5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Fass-Terr-r.Winkelel.verz.H7,5-10,5/B25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7,5 bis 10,5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Fass-Terr-r.Winkelel.verz.H7,5-10,5/B50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7,5 bis 10,5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Fass-Terr-r.Winkelel.verz.H10,5-16,5/B13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10,5 bis 16,5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Fass-Terr-r.Winkelel.verz.H10,5-16,5/B25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10,5 bis 16,5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Fass-Terr-r.Winkelel.verz.H10,5-16,5/B50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(verz.) 1 mm dick, höhenverstellbar H von 10,5 bis 16,5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Fass-Terr-r.Winkelel.E-st.H6-8/B13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6 bis 8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Fass-Terr-r.Winkelel.E-st.H6-8/B25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6 bis 8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Fass-Terr-r.Winkelel.E-st.H6-8/B50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6 bis 8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Fass-Terr-r.Winkelel.E-st.H7,5-10,5/B13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7,5 bis 10,5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N</w:t>
      </w:r>
      <w:r>
        <w:rPr>
          <w:sz w:val="12"/>
        </w:rPr>
        <w:t>+</w:t>
      </w:r>
      <w:r>
        <w:tab/>
        <w:t>Fass-Terr-r.Winkelel.E-st.H7,5-10,5/B25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7,5 bis 10,5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Fass-Terr-r.Winkelel.E-st.H7,5-10,5/B50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7,5 bis 10,5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lastRenderedPageBreak/>
        <w:t>P</w:t>
      </w:r>
      <w:r>
        <w:rPr>
          <w:sz w:val="12"/>
        </w:rPr>
        <w:t>+</w:t>
      </w:r>
      <w:r>
        <w:tab/>
        <w:t>Fass-Terr-r.Winkelel.E-st.H10,5-16,5/B13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10,5 bis 16,5 cm, Baubreite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Q</w:t>
      </w:r>
      <w:r>
        <w:rPr>
          <w:sz w:val="12"/>
        </w:rPr>
        <w:t>+</w:t>
      </w:r>
      <w:r>
        <w:tab/>
        <w:t>Fass-Terr-r.Winkelel.E-st.H10,5-16,5/B25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10,5 bis 16,5 cm, Baubreite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R</w:t>
      </w:r>
      <w:r>
        <w:rPr>
          <w:sz w:val="12"/>
        </w:rPr>
        <w:t>+</w:t>
      </w:r>
      <w:r>
        <w:tab/>
        <w:t>Fass-Terr-r.Winkelel.E-st.H10,5-16,5/B50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10,5 bis 16,5 cm, Baubreite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TrennungPOS"/>
      </w:pPr>
    </w:p>
    <w:p w:rsidR="006F75D2" w:rsidRDefault="006F75D2" w:rsidP="006F75D2">
      <w:pPr>
        <w:pStyle w:val="GrundtextPosNr"/>
        <w:keepNext/>
        <w:keepLines/>
      </w:pPr>
      <w:r>
        <w:t>13.AP 91</w:t>
      </w:r>
    </w:p>
    <w:p w:rsidR="006F75D2" w:rsidRDefault="006F75D2" w:rsidP="006F75D2">
      <w:pPr>
        <w:pStyle w:val="Grundtext"/>
      </w:pPr>
      <w:r>
        <w:t xml:space="preserve">Stirnwand für Fassaden- und Terrassenrinnen (Fass-Terr-r.) mit integrierter Kiesleiste, mit Kunststoffverbindung für Rinnenelemente, mit Dränschlitzen 4 mm, mit Bauhöhenanpassung an Gesamtsystem, </w:t>
      </w:r>
    </w:p>
    <w:p w:rsidR="006F75D2" w:rsidRDefault="006F75D2" w:rsidP="006F75D2">
      <w:pPr>
        <w:pStyle w:val="Grundtext"/>
      </w:pPr>
      <w:r>
        <w:t xml:space="preserve"> z.B. ACO-DRAIN PROFILINE STIRNWAND oder Gleichwertiges.</w:t>
      </w:r>
    </w:p>
    <w:p w:rsidR="006F75D2" w:rsidRDefault="006F75D2" w:rsidP="006F75D2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Fass-Terr-r.Stirnwand verz.H6-8/B13cm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1 mm dick, höhenverstellbar H von 6 bis 8 cm, Bauhöhe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Fass-Terr-r.Stirnwand verz.H6-8/B25cm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1 mm dick, höhenverstellbar H von 6 bis 8 cm, Bauhöhe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Fass-Terr-r.Stirnwand verz.H6-8/B50cm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1 mm dick, höhenverstellbar H von 6 bis 8 cm, Bauhöhe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Fass-Terr-r.Stirnwand verz.H7,5-10,5/B13cm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1 mm dick, höhenverstellbar H von 7,5 bis 10,5 cm, Bauhöhe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Fass-Terr-r.Stirnwand verz.H7,5-10,5/B25cm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1 mm dick, höhenverstellbar H von 7,5 bis 10,5 cm, Bauhöhe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Fass-Terr-r.Stirnwand verz.H7,5-10,5/B50cm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1 mm dick, höhenverstellbar H von 7,5 bis 10,5 cm, Bauhöhe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Fass-Terr-r.Stirnwand verz.H10,5-16,5/B13cm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1 mm dick, höhenverstellbar H von 10,5 bis 16,5 cm, Bauhöhe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Fass-Terr-r.Stirnwand verz.H10,5-16,5/B25cm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1 mm dick, höhenverstellbar H von 10,5 bis 16,5 cm, Bauhöhe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Fass-Terr-r.Stirnwand verz.H10,5-16,5/B50cm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verzinktem Stahl 1 mm dick, höhenverstellbar H von 10,5 bis 16,5 cm, Bauhöhe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Fass-Terr-r.Stirnwand E-st.H6-8/B13cm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6 bis 8 cm, Bauhöhe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Fass-Terr-r.Stirnwand E-st.H6-8/B25cm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6 bis 8 cm, Bauhöhe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Fass-Terr-r.Stirnwand E-st.H6-8/B50cm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6 bis 8 cm, Bauhöhe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Fass-Terr-r.Stirnwand E-st.H7,5-10,5/B13cm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7,5 bis 10,5 cm, Bauhöhe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N</w:t>
      </w:r>
      <w:r>
        <w:rPr>
          <w:sz w:val="12"/>
        </w:rPr>
        <w:t>+</w:t>
      </w:r>
      <w:r>
        <w:tab/>
        <w:t>Fass-Terr-r.Stirnwand E-st.H7,5-10,5/B25cm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7,5 bis 10,5 cm, Bauhöhe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Fass-Terr-r.Stirnwand E-st.H7,5-10,5/B50cm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7,5 bis 10,5 cm, Bauhöhe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P</w:t>
      </w:r>
      <w:r>
        <w:rPr>
          <w:sz w:val="12"/>
        </w:rPr>
        <w:t>+</w:t>
      </w:r>
      <w:r>
        <w:tab/>
        <w:t>Fass-Terr-r.Stirnwand E-st.H10,5-16,5/B13cm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10,5 bis 16,5 cm, Bauhöhe B 13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lastRenderedPageBreak/>
        <w:t>Q</w:t>
      </w:r>
      <w:r>
        <w:rPr>
          <w:sz w:val="12"/>
        </w:rPr>
        <w:t>+</w:t>
      </w:r>
      <w:r>
        <w:tab/>
        <w:t>Fass-Terr-r.Stirnwand E-st.H10,5-16,5/B25cm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10,5 bis 16,5 cm, Bauhöhe B 25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R</w:t>
      </w:r>
      <w:r>
        <w:rPr>
          <w:sz w:val="12"/>
        </w:rPr>
        <w:t>+</w:t>
      </w:r>
      <w:r>
        <w:tab/>
        <w:t>Fass-Terr-r.Stirnwand E-st.H10,5-16,5/B50cm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Aus Edelstahl (E-st.) 1 mm dick, höhenverstellbar H von 10,5 bis 16,5 cm, Bauhöhe B 50 cm.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TrennungPOS"/>
      </w:pPr>
    </w:p>
    <w:p w:rsidR="006F75D2" w:rsidRDefault="006F75D2" w:rsidP="006F75D2">
      <w:pPr>
        <w:pStyle w:val="GrundtextPosNr"/>
        <w:keepNext/>
        <w:keepLines/>
      </w:pPr>
      <w:r>
        <w:t>13.AP 92</w:t>
      </w:r>
    </w:p>
    <w:p w:rsidR="006F75D2" w:rsidRDefault="006F75D2" w:rsidP="006F75D2">
      <w:pPr>
        <w:pStyle w:val="Grundtext"/>
      </w:pPr>
      <w:r>
        <w:t xml:space="preserve">Abdeckroste für Fassaden- und Terrassenrinnen (Fass-Terr-r.) z.B. ACO-DRAIN-Profilinerinnensystem aus verzinktem Stahl (verz.) einliegend, begehbar, Rollstuhlbefahrbar, mit werkseitig vormontiertem Verriegelungssystem liefern und Einbauen, </w:t>
      </w:r>
    </w:p>
    <w:p w:rsidR="006F75D2" w:rsidRDefault="006F75D2" w:rsidP="006F75D2">
      <w:pPr>
        <w:pStyle w:val="Grundtext"/>
      </w:pPr>
      <w:r>
        <w:t xml:space="preserve"> z.B. ACO-DRAIN PROFILINE ABDECKROSTE oder Gleichwertiges.</w:t>
      </w:r>
    </w:p>
    <w:p w:rsidR="006F75D2" w:rsidRPr="00E00166" w:rsidRDefault="006F75D2" w:rsidP="006F75D2">
      <w:pPr>
        <w:pStyle w:val="Folgeposition"/>
        <w:keepNext/>
        <w:keepLines/>
        <w:rPr>
          <w:lang w:val="en-GB"/>
        </w:rPr>
      </w:pPr>
      <w:r w:rsidRPr="00E00166">
        <w:rPr>
          <w:lang w:val="en-GB"/>
        </w:rPr>
        <w:t>A</w:t>
      </w:r>
      <w:r w:rsidRPr="00E00166">
        <w:rPr>
          <w:sz w:val="12"/>
          <w:lang w:val="en-GB"/>
        </w:rPr>
        <w:t>+</w:t>
      </w:r>
      <w:r w:rsidRPr="00E00166">
        <w:rPr>
          <w:lang w:val="en-GB"/>
        </w:rPr>
        <w:tab/>
        <w:t>Stegrost f.Fass-Terr-r.verz.B12</w:t>
      </w:r>
      <w:proofErr w:type="gramStart"/>
      <w:r w:rsidRPr="00E00166">
        <w:rPr>
          <w:lang w:val="en-GB"/>
        </w:rPr>
        <w:t>,5</w:t>
      </w:r>
      <w:proofErr w:type="gramEnd"/>
      <w:r w:rsidRPr="00E00166">
        <w:rPr>
          <w:lang w:val="en-GB"/>
        </w:rPr>
        <w:t xml:space="preserve"> Lg1m</w:t>
      </w:r>
      <w:r w:rsidRPr="00E00166">
        <w:rPr>
          <w:lang w:val="en-GB"/>
        </w:rPr>
        <w:tab/>
        <w:t xml:space="preserve">Stk </w:t>
      </w:r>
    </w:p>
    <w:p w:rsidR="006F75D2" w:rsidRDefault="006F75D2" w:rsidP="006F75D2">
      <w:pPr>
        <w:pStyle w:val="Langtext"/>
      </w:pPr>
      <w:r>
        <w:t xml:space="preserve">Als Stegrost, Baubreite B 12,5 cm,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Stegrost f.Fass-Terr-r.verz.B12,5 Lg0,5m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Stegrost, Baubreite B 12,5 cm,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Maschenrost f.Fass-Terr-r.verz.B12,5 Lg1m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12,5 cm,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Maschenrost f.Fass-Terr-r.verz.B12,5 Lg0,5m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12,5 cm,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Maschenrost f.Fass-Terr-r.verz.B24,5 Lg1m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24,5 cm,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Maschenrost f.Fass-Terr-r.verz.B24,5 Lg0,5m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24,5 cm,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Maschenrost f.Fass-Terr-r.verz.B49,5 Lg1m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49,5 cm,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Maschenrost f.Fass-Terr-r.verz.B49,5 Lg0,5m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49,5 cm,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TrennungPOS"/>
      </w:pPr>
    </w:p>
    <w:p w:rsidR="006F75D2" w:rsidRDefault="006F75D2" w:rsidP="006F75D2">
      <w:pPr>
        <w:pStyle w:val="GrundtextPosNr"/>
        <w:keepNext/>
        <w:keepLines/>
      </w:pPr>
      <w:r>
        <w:t>13.AP 93</w:t>
      </w:r>
    </w:p>
    <w:p w:rsidR="006F75D2" w:rsidRDefault="006F75D2" w:rsidP="006F75D2">
      <w:pPr>
        <w:pStyle w:val="Grundtext"/>
      </w:pPr>
      <w:r>
        <w:t xml:space="preserve">Abdeckroste für Fassaden- und Terrassenrinnen (Fass-Terr-r.) z.B. ACO-DRAIN-Profilinerinnensystem aus Edelstahl (E-st.) einliegend, begehbar, Rollstuhlbefahrbar, mit werkseitig vormontiertem Verriegelungssystem liefern und Einbauen, </w:t>
      </w:r>
    </w:p>
    <w:p w:rsidR="006F75D2" w:rsidRDefault="006F75D2" w:rsidP="006F75D2">
      <w:pPr>
        <w:pStyle w:val="Grundtext"/>
      </w:pPr>
      <w:r>
        <w:t xml:space="preserve"> z.B. ACO-DRAIN PROFILINE ABDECKROSTE oder Gleichwertiges.</w:t>
      </w:r>
    </w:p>
    <w:p w:rsidR="006F75D2" w:rsidRPr="00E00166" w:rsidRDefault="006F75D2" w:rsidP="006F75D2">
      <w:pPr>
        <w:pStyle w:val="Folgeposition"/>
        <w:keepNext/>
        <w:keepLines/>
        <w:rPr>
          <w:lang w:val="en-GB"/>
        </w:rPr>
      </w:pPr>
      <w:r w:rsidRPr="00E00166">
        <w:rPr>
          <w:lang w:val="en-GB"/>
        </w:rPr>
        <w:t>A</w:t>
      </w:r>
      <w:r w:rsidRPr="00E00166">
        <w:rPr>
          <w:sz w:val="12"/>
          <w:lang w:val="en-GB"/>
        </w:rPr>
        <w:t>+</w:t>
      </w:r>
      <w:r w:rsidRPr="00E00166">
        <w:rPr>
          <w:lang w:val="en-GB"/>
        </w:rPr>
        <w:tab/>
        <w:t>Stegrost f.Fass-Terr-r.E-st.B12</w:t>
      </w:r>
      <w:proofErr w:type="gramStart"/>
      <w:r w:rsidRPr="00E00166">
        <w:rPr>
          <w:lang w:val="en-GB"/>
        </w:rPr>
        <w:t>,5</w:t>
      </w:r>
      <w:proofErr w:type="gramEnd"/>
      <w:r w:rsidRPr="00E00166">
        <w:rPr>
          <w:lang w:val="en-GB"/>
        </w:rPr>
        <w:t xml:space="preserve"> Lg1m</w:t>
      </w:r>
      <w:r w:rsidRPr="00E00166">
        <w:rPr>
          <w:lang w:val="en-GB"/>
        </w:rPr>
        <w:tab/>
        <w:t xml:space="preserve">Stk </w:t>
      </w:r>
    </w:p>
    <w:p w:rsidR="006F75D2" w:rsidRDefault="006F75D2" w:rsidP="006F75D2">
      <w:pPr>
        <w:pStyle w:val="Langtext"/>
      </w:pPr>
      <w:r>
        <w:t xml:space="preserve">Als Stegrost, Baubreite B 12,5 cm,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Stegrost f.Fass-Terr-r.E-st.B12,5 Lg0,5m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Stegrost, Baubreite B 12,5 cm,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Maschenrost f.Fass-Terr-r.E-st.B12,5 Lg1m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12,5 cm,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Maschenrost f.Fass-Terr-r.E-st.B12,5 Lg0,5m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12,5 cm,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Maschenrost f.Fass-Terr-r.E-st.B24,5 Lg1m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24,5 cm,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Maschenrost f.Fass-Terr-r.E-st.B24,5 Lg0,5m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24,5 cm,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Maschenrost f.Fass-Terr-r.E-st.B49,5 Lg1m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49,5 cm,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lastRenderedPageBreak/>
        <w:t>H</w:t>
      </w:r>
      <w:r>
        <w:rPr>
          <w:sz w:val="12"/>
        </w:rPr>
        <w:t>+</w:t>
      </w:r>
      <w:r>
        <w:tab/>
        <w:t>Maschenrost f.Fass-Terr-r.E-st.B49,5 Lg0,5m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Als Maschenrost, Maschenweite MW 30 x 14 mm, Baubreite B 49,5 cm,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TrennungPOS"/>
      </w:pPr>
    </w:p>
    <w:p w:rsidR="006F75D2" w:rsidRDefault="006F75D2" w:rsidP="006F75D2">
      <w:pPr>
        <w:pStyle w:val="GrundtextPosNr"/>
        <w:keepNext/>
        <w:keepLines/>
      </w:pPr>
      <w:r>
        <w:t>13.AP 94</w:t>
      </w:r>
    </w:p>
    <w:p w:rsidR="006F75D2" w:rsidRDefault="006F75D2" w:rsidP="006F75D2">
      <w:pPr>
        <w:pStyle w:val="Grundtext"/>
      </w:pPr>
      <w:r>
        <w:t xml:space="preserve">Fassaden- und Terrassenrinnen mit fixer Bauhöhe B 7,5 cm, Baubreite B 13 cm, mit integrierter Kiesleiste, mit werkseitig vormontiertem Rostverriegelungs- und Stecksystem zur Rinnenverbindung, mit Drainschlitzen 4 mm, ohne Rost (eigene Positionen), </w:t>
      </w:r>
    </w:p>
    <w:p w:rsidR="006F75D2" w:rsidRDefault="006F75D2" w:rsidP="006F75D2">
      <w:pPr>
        <w:pStyle w:val="Grundtext"/>
      </w:pPr>
      <w:r>
        <w:t xml:space="preserve"> z.B. ACO DRAIN PROFILINE RINNE mit FIXER BAUHÖHE 7,5 cm oder Gleichwertiges.</w:t>
      </w:r>
    </w:p>
    <w:p w:rsidR="006F75D2" w:rsidRDefault="006F75D2" w:rsidP="006F75D2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Fass-Terrassenrinne verz.Fixh7,5 B13cm Lg2m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Rinne aus verzinktem Stahl (verz.), Baulänge Lg 2,0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Fass-Terrassenrinne verz.Fixh7,5 B13cm Lg1m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Rinne aus verzinktem Stahl (verz.),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Fass-Terrassenrinn.verz.Fixh7,5 B13cm Lg0,5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Rinne aus verzinktem Stahl (verz.),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Fass-Terrassenrinne E-st.Fixh7,5 B13cm Lg2m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Rinne aus Edelstahl 1.4301 (E-st.), Baulänge Lg 2,0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Fass-Terrassenrinne E-st.Fixh7,5 B13cm Lg1m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Rinne aus Edelstahl 1.4301 (E-st.), Baulänge Lg 1,0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Fass-Terrassenrinn.E-st.Fixh7,5 B13cm Lg0,5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Rinne aus Edelstahl 1.4301 (E-st.), Baulänge Lg 0,5 m.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TrennungPOS"/>
      </w:pPr>
    </w:p>
    <w:p w:rsidR="006F75D2" w:rsidRDefault="006F75D2" w:rsidP="006F75D2">
      <w:pPr>
        <w:pStyle w:val="GrundtextPosNr"/>
        <w:keepNext/>
        <w:keepLines/>
      </w:pPr>
      <w:r>
        <w:t>13.AP 95</w:t>
      </w:r>
    </w:p>
    <w:p w:rsidR="006F75D2" w:rsidRDefault="006F75D2" w:rsidP="006F75D2">
      <w:pPr>
        <w:pStyle w:val="Grundtext"/>
      </w:pPr>
      <w:r>
        <w:t xml:space="preserve">Zubehör zu den Fassaden- und Terrassenrinnen mit fixer Bauhöhe 7,5 cm (F-T-ri.H7,5), mit integrierter Kiesleiste und Dränschlitzen 4 mm, </w:t>
      </w:r>
    </w:p>
    <w:p w:rsidR="006F75D2" w:rsidRDefault="006F75D2" w:rsidP="006F75D2">
      <w:pPr>
        <w:pStyle w:val="Grundtext"/>
      </w:pPr>
      <w:r>
        <w:t xml:space="preserve"> z.B. ACO-DRAIN PROFILINE ZUBEHÖR für RINNE mit FIXER BAUHÖHE 7,5 cm oder Gleichwertigem.</w:t>
      </w:r>
    </w:p>
    <w:p w:rsidR="006F75D2" w:rsidRDefault="006F75D2" w:rsidP="006F75D2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Stirnwand f.F-T-ri.H7</w:t>
      </w:r>
      <w:proofErr w:type="gramStart"/>
      <w:r>
        <w:t>,5</w:t>
      </w:r>
      <w:proofErr w:type="gramEnd"/>
      <w:r>
        <w:t xml:space="preserve"> B13cm verz.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Stirnwand mit Kunststoffverbindung für Rinnenelemente aus verzinktem Stahl (verz.).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Stirnwand f.F-T-ri.H7,5 B13cm E-st.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Stirnwand mit Kunststoffverbindung für Rinnenelemente aus Edelstahl 1.4301 (E-st.).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Aufsatz Dachabl.f.F-T-ri.H7</w:t>
      </w:r>
      <w:proofErr w:type="gramStart"/>
      <w:r>
        <w:t>,5</w:t>
      </w:r>
      <w:proofErr w:type="gramEnd"/>
      <w:r>
        <w:t xml:space="preserve"> 25x25cm verz.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Aufsatz für Dachabläufe 25 x 25 cm, Maschenrost Bauhöhe verstellbar von 7,5 bis 11 cm, aus verzinktem Stahl (verz.).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Aufsatz Dachabl.f.F-T-ri.H7</w:t>
      </w:r>
      <w:proofErr w:type="gramStart"/>
      <w:r>
        <w:t>,5</w:t>
      </w:r>
      <w:proofErr w:type="gramEnd"/>
      <w:r>
        <w:t xml:space="preserve"> 40x40cm verz.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Aufsatz für Dachabläufe 40 x 40 cm, Maschenrost Bauhöhe verstellbar von 7,5 bis 11 cm, aus verzinktem Stahl (verz.).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Aufsatz Dachabl.f.F-T-ri.H7,5 25x25cm E-st.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Aufsatz für Dachabläufe 25 x 25 cm, Maschenrost Bauhöhe verstellbar von 7,5 bis 11 cm, aus Edelstahl 1.4301 (E-st.).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Aufsatz Dachabl.f.F-T-ri.H7,5 40x40cm E-st.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Aufsatz für Dachabläufe 40 x 40 cm, Maschenrost Bauhöhe verstellbar von 7,5 bis 11 cm, aus Edelstahl (E-st.).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Stichkanal f.F-T-ri.H7</w:t>
      </w:r>
      <w:proofErr w:type="gramStart"/>
      <w:r>
        <w:t>,5</w:t>
      </w:r>
      <w:proofErr w:type="gramEnd"/>
      <w:r>
        <w:t xml:space="preserve"> H3/B10cm Lg2m verz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Stichkanal, Bauhöhe H 3 cm, Baubreite B 10 cm, Baulänge Lg 2,0 m, aus verzinktem Stahl (verz).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Stichkanal f.F-T-ri.H7,5 H3/B10cm Lg2m E-st</w:t>
      </w:r>
      <w:r>
        <w:tab/>
        <w:t xml:space="preserve">Stk </w:t>
      </w:r>
    </w:p>
    <w:p w:rsidR="006F75D2" w:rsidRDefault="006F75D2" w:rsidP="006F75D2">
      <w:pPr>
        <w:pStyle w:val="Langtext"/>
      </w:pPr>
      <w:r>
        <w:t xml:space="preserve">Stichkanal, Bauhöhe H 3 cm, Baubreite B 10 cm, Baulänge Lg 2,0 m, aus Edelstahl (E-st). </w:t>
      </w:r>
    </w:p>
    <w:p w:rsidR="006F75D2" w:rsidRDefault="006F75D2" w:rsidP="006F75D2">
      <w:pPr>
        <w:pStyle w:val="Langtext"/>
      </w:pPr>
      <w:r>
        <w:t xml:space="preserve"> Angebotenes Erzeugnis:....</w:t>
      </w:r>
    </w:p>
    <w:p w:rsidR="006F75D2" w:rsidRDefault="006F75D2" w:rsidP="006F75D2">
      <w:pPr>
        <w:pStyle w:val="TrennungULG"/>
        <w:keepNext w:val="0"/>
      </w:pPr>
    </w:p>
    <w:sectPr w:rsidR="006F75D2" w:rsidSect="0012369C">
      <w:headerReference w:type="even" r:id="rId7"/>
      <w:headerReference w:type="default" r:id="rId8"/>
      <w:footerReference w:type="default" r:id="rId9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50" w:rsidRDefault="00CA4D50">
      <w:r>
        <w:separator/>
      </w:r>
    </w:p>
  </w:endnote>
  <w:endnote w:type="continuationSeparator" w:id="0">
    <w:p w:rsidR="00CA4D50" w:rsidRDefault="00CA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:rsidR="00DF2AD5" w:rsidRDefault="0012369C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LBHB-020+A-LG13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E00166">
      <w:rPr>
        <w:rStyle w:val="Seitenzahl"/>
        <w:noProof/>
      </w:rPr>
      <w:t>9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E00166">
      <w:rPr>
        <w:rStyle w:val="Seitenzahl"/>
        <w:noProof/>
      </w:rPr>
      <w:t>9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50" w:rsidRDefault="00CA4D50">
      <w:r>
        <w:separator/>
      </w:r>
    </w:p>
  </w:footnote>
  <w:footnote w:type="continuationSeparator" w:id="0">
    <w:p w:rsidR="00CA4D50" w:rsidRDefault="00CA4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F2AD5" w:rsidRDefault="00DF2AD5">
    <w:pPr>
      <w:pStyle w:val="Kopfzeile"/>
      <w:ind w:right="360"/>
    </w:pPr>
  </w:p>
  <w:p w:rsidR="00DF2AD5" w:rsidRDefault="00DF2A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12369C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 xml:space="preserve">LB-HB, Version -0, -, LG 13 Außenanlagen </w:t>
    </w:r>
    <w:r w:rsidR="00DF2AD5">
      <w:rPr>
        <w:b/>
        <w:sz w:val="20"/>
      </w:rPr>
      <w:tab/>
    </w:r>
  </w:p>
  <w:p w:rsidR="00DF2AD5" w:rsidRDefault="00DF2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mirrorMargins/>
  <w:hideSpellingErrors/>
  <w:proofState w:grammar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54CB9"/>
    <w:rsid w:val="000C3375"/>
    <w:rsid w:val="0012369C"/>
    <w:rsid w:val="00164379"/>
    <w:rsid w:val="001E4DC9"/>
    <w:rsid w:val="001F658C"/>
    <w:rsid w:val="0029362F"/>
    <w:rsid w:val="002C3283"/>
    <w:rsid w:val="00393D78"/>
    <w:rsid w:val="003C002C"/>
    <w:rsid w:val="004A327F"/>
    <w:rsid w:val="0055437B"/>
    <w:rsid w:val="006F75D2"/>
    <w:rsid w:val="00761D8B"/>
    <w:rsid w:val="00A10326"/>
    <w:rsid w:val="00A65E7A"/>
    <w:rsid w:val="00B57728"/>
    <w:rsid w:val="00C113EA"/>
    <w:rsid w:val="00CA387E"/>
    <w:rsid w:val="00CA4D50"/>
    <w:rsid w:val="00D60739"/>
    <w:rsid w:val="00DE741D"/>
    <w:rsid w:val="00DF2AD5"/>
    <w:rsid w:val="00E00166"/>
    <w:rsid w:val="00F75D54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</Template>
  <TotalTime>0</TotalTime>
  <Pages>9</Pages>
  <Words>4249</Words>
  <Characters>27011</Characters>
  <Application>Microsoft Office Word</Application>
  <DocSecurity>0</DocSecurity>
  <Lines>225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31198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Hardt, Daniel</cp:lastModifiedBy>
  <cp:revision>3</cp:revision>
  <cp:lastPrinted>1999-02-09T11:25:00Z</cp:lastPrinted>
  <dcterms:created xsi:type="dcterms:W3CDTF">2018-06-26T09:32:00Z</dcterms:created>
  <dcterms:modified xsi:type="dcterms:W3CDTF">2018-06-26T09:33:00Z</dcterms:modified>
</cp:coreProperties>
</file>