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F10966" w:rsidP="00F10966">
      <w:pPr>
        <w:pStyle w:val="LG"/>
        <w:keepLines/>
      </w:pPr>
      <w:r>
        <w:t>09 Versetzarbeiten</w:t>
      </w:r>
    </w:p>
    <w:p w:rsidR="00F10966" w:rsidRDefault="00F10966" w:rsidP="00F10966">
      <w:pPr>
        <w:pStyle w:val="Langtext"/>
      </w:pPr>
      <w:r>
        <w:t>Soweit in Vorbemerkungen oder Positionstexten nicht anders angegeben, gelten für alle Leistungen dieser Gruppe folgende Regelungen.</w:t>
      </w:r>
    </w:p>
    <w:p w:rsidR="00F10966" w:rsidRDefault="00F10966" w:rsidP="00F10966">
      <w:pPr>
        <w:pStyle w:val="Langtext"/>
      </w:pPr>
      <w:r>
        <w:t>1. Wandkonstruktion:</w:t>
      </w:r>
    </w:p>
    <w:p w:rsidR="00F10966" w:rsidRDefault="00F10966" w:rsidP="00F10966">
      <w:pPr>
        <w:pStyle w:val="Langtext"/>
      </w:pPr>
      <w:r>
        <w:t>Auf die Erfordernisse der umgebenden Wandkonstruktion wird geachtet.</w:t>
      </w:r>
    </w:p>
    <w:p w:rsidR="00F10966" w:rsidRDefault="00F10966" w:rsidP="00F10966">
      <w:pPr>
        <w:pStyle w:val="Langtext"/>
      </w:pPr>
      <w:r>
        <w:t>Alle Versetzarbeiten werden so durchgeführt, dass Beeinträchtigungen der Schall- und Wärmedämmung durch Beschädigungen an bestehenden Bauteilen nicht eintreten.</w:t>
      </w:r>
    </w:p>
    <w:p w:rsidR="00F10966" w:rsidRDefault="00F10966" w:rsidP="00F10966">
      <w:pPr>
        <w:pStyle w:val="Langtext"/>
      </w:pPr>
      <w:r>
        <w:t>Auf etwaige Mängel an den umschließenden Bauteilen wird der Auftraggeber vor Ausführung der Versetzarbeiten nachweislich hingewiesen.</w:t>
      </w:r>
    </w:p>
    <w:p w:rsidR="00F10966" w:rsidRDefault="00F10966" w:rsidP="00F10966">
      <w:pPr>
        <w:pStyle w:val="Langtext"/>
      </w:pPr>
      <w:r>
        <w:t>2. Leistungsumfang/einkalkulierte Leistungen:</w:t>
      </w:r>
    </w:p>
    <w:p w:rsidR="00F10966" w:rsidRDefault="00F10966" w:rsidP="00F10966">
      <w:pPr>
        <w:pStyle w:val="Langtext"/>
      </w:pPr>
      <w:r>
        <w:t>Folgende Leistungen sind (ergänzend zu den Nebenleistungen gemäß ÖNORM) in die Einheitspreise einkalkuliert:</w:t>
      </w:r>
    </w:p>
    <w:p w:rsidR="00F10966" w:rsidRDefault="00F10966" w:rsidP="00F10966">
      <w:pPr>
        <w:pStyle w:val="Langtext"/>
      </w:pPr>
      <w:r>
        <w:t>- Arbeitsgerüste für die angegebene Arbeitshöhe, einschließlich erhöhtem Aufwand für den Materialtransport und sonstiger Erschwernisse</w:t>
      </w:r>
    </w:p>
    <w:p w:rsidR="00F10966" w:rsidRDefault="00F10966" w:rsidP="00F10966">
      <w:pPr>
        <w:pStyle w:val="Langtext"/>
      </w:pPr>
      <w:r>
        <w:t>- Distanzhalter bei Zargen oder Stöcken mit Zementmörtel untermauern</w:t>
      </w:r>
    </w:p>
    <w:p w:rsidR="00F10966" w:rsidRDefault="00F10966" w:rsidP="00F10966">
      <w:pPr>
        <w:pStyle w:val="Langtext"/>
      </w:pPr>
      <w:r>
        <w:t>- das Einlegen von mindestens 1 cm dicken Dämmstreifen zwischen Türstöcken, Zargen oder Türrahmen und der Rohdecke</w:t>
      </w:r>
    </w:p>
    <w:p w:rsidR="00F10966" w:rsidRDefault="00F10966" w:rsidP="00F10966">
      <w:pPr>
        <w:pStyle w:val="Langtext"/>
      </w:pPr>
      <w:r>
        <w:t>3. Arbeitshöhen:</w:t>
      </w:r>
    </w:p>
    <w:p w:rsidR="00F10966" w:rsidRDefault="00F10966" w:rsidP="00F10966">
      <w:pPr>
        <w:pStyle w:val="Langtext"/>
      </w:pPr>
      <w:r>
        <w:t>Sind keine Arbeitshöhen angegeben, gilt eine Arbeitshöhe bis 3,2 m.</w:t>
      </w:r>
    </w:p>
    <w:p w:rsidR="00F10966" w:rsidRDefault="00F10966" w:rsidP="00F10966">
      <w:pPr>
        <w:pStyle w:val="Kommentar"/>
      </w:pPr>
    </w:p>
    <w:p w:rsidR="00F10966" w:rsidRDefault="00F10966" w:rsidP="00F10966">
      <w:pPr>
        <w:pStyle w:val="Kommentar"/>
      </w:pPr>
      <w:r>
        <w:t>Kommentar:</w:t>
      </w:r>
    </w:p>
    <w:p w:rsidR="00F10966" w:rsidRDefault="00F10966" w:rsidP="00F10966">
      <w:pPr>
        <w:pStyle w:val="Kommentar"/>
      </w:pPr>
      <w:r>
        <w:t>Fugen:</w:t>
      </w:r>
    </w:p>
    <w:p w:rsidR="00F10966" w:rsidRDefault="00F10966" w:rsidP="00F10966">
      <w:pPr>
        <w:pStyle w:val="Kommentar"/>
      </w:pPr>
      <w:r>
        <w:t>Das Ausbilden von Bauanschluss-, Acryl- oder Silikonfugen ist in der Leistungsgruppe des jeweiligen Gewerkes beschrieben (z.B. Maler, Fliesenleger, Fenster).</w:t>
      </w:r>
    </w:p>
    <w:p w:rsidR="00F10966" w:rsidRDefault="00F10966" w:rsidP="00F10966">
      <w:pPr>
        <w:pStyle w:val="Kommentar"/>
      </w:pPr>
      <w:r>
        <w:t>Unterfangungs- und Instandsetzungsarbeiten:</w:t>
      </w:r>
    </w:p>
    <w:p w:rsidR="00F10966" w:rsidRDefault="00F10966" w:rsidP="00F10966">
      <w:pPr>
        <w:pStyle w:val="Kommentar"/>
      </w:pPr>
      <w:r>
        <w:t>Unterfangungs- und sonstige Instandsetzungsarbeiten sind in der LG 14 beschrieben.</w:t>
      </w:r>
    </w:p>
    <w:p w:rsidR="00F10966" w:rsidRDefault="00F10966" w:rsidP="00F10966">
      <w:pPr>
        <w:pStyle w:val="Kommentar"/>
      </w:pPr>
      <w:r>
        <w:t>Frei zu formulieren (z.B.):</w:t>
      </w:r>
    </w:p>
    <w:p w:rsidR="00F10966" w:rsidRDefault="00F10966" w:rsidP="00F10966">
      <w:pPr>
        <w:pStyle w:val="Kommentar"/>
      </w:pPr>
      <w:r>
        <w:t>- das Befestigen von Konsolen oder sonstigen Bauteilen an Wänden</w:t>
      </w:r>
    </w:p>
    <w:p w:rsidR="00F10966" w:rsidRDefault="00F10966" w:rsidP="00F10966">
      <w:pPr>
        <w:pStyle w:val="Kommentar"/>
      </w:pPr>
      <w:r>
        <w:t>- das Entfernen der Untermauerung der Zargendistanzhalter</w:t>
      </w:r>
    </w:p>
    <w:p w:rsidR="00F10966" w:rsidRDefault="00F10966" w:rsidP="00F10966">
      <w:pPr>
        <w:pStyle w:val="Kommentar"/>
      </w:pPr>
      <w:r>
        <w:t>- Arbeitshöhen über 3,2 m (einschließlich aller Erschwernisse und Gerüste)</w:t>
      </w:r>
    </w:p>
    <w:p w:rsidR="00F10966" w:rsidRDefault="00F10966" w:rsidP="00F10966">
      <w:pPr>
        <w:pStyle w:val="Kommentar"/>
      </w:pPr>
      <w:r>
        <w:t>- Angaben (wählbare Vorbemerkungen) und Positionen gemäß Werkvertragsnorm und der ÖNORM B 2110, in Ergänzung zur standardisierten Leistungsbeschreibung.</w:t>
      </w:r>
    </w:p>
    <w:p w:rsidR="00F10966" w:rsidRDefault="00F10966" w:rsidP="00F10966">
      <w:pPr>
        <w:pStyle w:val="Kommentar"/>
      </w:pPr>
      <w:r>
        <w:t>Literaturhinweis (z.B):</w:t>
      </w:r>
    </w:p>
    <w:p w:rsidR="00F10966" w:rsidRDefault="00F10966" w:rsidP="00F10966">
      <w:pPr>
        <w:pStyle w:val="Kommentar"/>
      </w:pPr>
      <w:r>
        <w:t>- ÖNORM B 2206 Mauer- und Versetzarbeiten Werkvertragsnorm</w:t>
      </w:r>
    </w:p>
    <w:p w:rsidR="00B04310" w:rsidRDefault="00F10966" w:rsidP="005B0E95">
      <w:pPr>
        <w:pStyle w:val="Kommentar"/>
      </w:pPr>
      <w:r>
        <w:t>- ÖNORM B 5330 ff. Türen</w:t>
      </w:r>
    </w:p>
    <w:p w:rsidR="00B04310" w:rsidRDefault="00B04310" w:rsidP="00B04310">
      <w:pPr>
        <w:pStyle w:val="Langtext"/>
      </w:pPr>
    </w:p>
    <w:p w:rsidR="00B04310" w:rsidRDefault="00B04310" w:rsidP="00B04310">
      <w:pPr>
        <w:pStyle w:val="TrennungULG"/>
        <w:keepNext w:val="0"/>
      </w:pPr>
    </w:p>
    <w:p w:rsidR="00B04310" w:rsidRDefault="00B04310" w:rsidP="00B04310">
      <w:pPr>
        <w:pStyle w:val="ULG"/>
        <w:keepLines/>
      </w:pPr>
      <w:r>
        <w:t>09.3A</w:t>
      </w:r>
      <w:r>
        <w:rPr>
          <w:sz w:val="12"/>
        </w:rPr>
        <w:t xml:space="preserve"> + </w:t>
      </w:r>
      <w:r>
        <w:t>Lichtschächte reinweiß aus PP/GFK (ACO)</w:t>
      </w:r>
    </w:p>
    <w:p w:rsidR="00B04310" w:rsidRDefault="00B04310" w:rsidP="00B04310">
      <w:pPr>
        <w:pStyle w:val="Langtext"/>
      </w:pPr>
      <w:r>
        <w:t>Version: 2017-06</w:t>
      </w:r>
    </w:p>
    <w:p w:rsidR="00B04310" w:rsidRDefault="00B04310" w:rsidP="00B04310">
      <w:pPr>
        <w:pStyle w:val="Langtext"/>
      </w:pPr>
      <w:r>
        <w:t>Einheitspreis:</w:t>
      </w:r>
    </w:p>
    <w:p w:rsidR="00B04310" w:rsidRDefault="00B04310" w:rsidP="00B04310">
      <w:pPr>
        <w:pStyle w:val="Langtext"/>
      </w:pPr>
      <w:r>
        <w:t>In den Einheitspreisen ist das Liefern und Versetzen einkalkuliert.</w:t>
      </w:r>
    </w:p>
    <w:p w:rsidR="00B04310" w:rsidRDefault="00B04310" w:rsidP="00B04310">
      <w:pPr>
        <w:pStyle w:val="Langtext"/>
      </w:pPr>
      <w:r>
        <w:t>Verarbeitungsrichtlinien:</w:t>
      </w:r>
    </w:p>
    <w:p w:rsidR="00B04310" w:rsidRDefault="00B04310" w:rsidP="00B04310">
      <w:pPr>
        <w:pStyle w:val="Langtext"/>
      </w:pPr>
      <w:r>
        <w:t>Die Verarbeitungsrichtlinien des Erzeugers werden eingehalten.</w:t>
      </w:r>
    </w:p>
    <w:p w:rsidR="00B04310" w:rsidRDefault="00B04310" w:rsidP="00B04310">
      <w:pPr>
        <w:pStyle w:val="Langtext"/>
      </w:pPr>
      <w:r>
        <w:t>Gleichwertigkeit:</w:t>
      </w:r>
    </w:p>
    <w:p w:rsidR="00B04310" w:rsidRDefault="00B04310" w:rsidP="00B04310">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 Diese sind unter der in Klammer hinter dem beispielhaft angeführten Produkt angegebenen Telefonnummer erhältlich.</w:t>
      </w:r>
    </w:p>
    <w:p w:rsidR="00B04310" w:rsidRDefault="00B04310" w:rsidP="00B04310">
      <w:pPr>
        <w:pStyle w:val="Langtext"/>
      </w:pPr>
      <w:r>
        <w:t>Wird in der Bieterlücke eine gleichwertige Ausführung angeboten, sind alle der beispielhaften Ausführung entsprechenden technischen Spezifikationen, eventuell in einem Beiblatt, angegeben.</w:t>
      </w:r>
    </w:p>
    <w:p w:rsidR="00B04310" w:rsidRDefault="00B04310" w:rsidP="00B04310">
      <w:pPr>
        <w:pStyle w:val="TrennungPOS"/>
      </w:pPr>
    </w:p>
    <w:p w:rsidR="00B04310" w:rsidRDefault="00B04310" w:rsidP="00B04310">
      <w:pPr>
        <w:pStyle w:val="GrundtextPosNr"/>
        <w:keepNext/>
        <w:keepLines/>
      </w:pPr>
      <w:r>
        <w:t>09.3A 01</w:t>
      </w:r>
    </w:p>
    <w:p w:rsidR="00B04310" w:rsidRDefault="00B04310" w:rsidP="00B04310">
      <w:pPr>
        <w:pStyle w:val="Grundtext"/>
      </w:pPr>
      <w:r>
        <w:t>Lichtschachtkörper aus weißen recyclingfähigem glasfaserverstärktem Polypropylen (GF-PP), Begehbar, befahrbar und druckwasserdicht montierbar. Mit Entwässerungsöffnung, integrierter Befestigungsmöglichkeit für Rostabhebesicherung und Kittrille liefern und nach Herstellerangaben einbauen.</w:t>
      </w:r>
    </w:p>
    <w:p w:rsidR="00B04310" w:rsidRDefault="00B04310" w:rsidP="00B04310">
      <w:pPr>
        <w:pStyle w:val="Folgeposition"/>
        <w:keepNext/>
        <w:keepLines/>
      </w:pPr>
      <w:r>
        <w:t>A</w:t>
      </w:r>
      <w:r>
        <w:rPr>
          <w:sz w:val="12"/>
        </w:rPr>
        <w:t>+</w:t>
      </w:r>
      <w:r>
        <w:tab/>
        <w:t>Lichtsch.Kst. beg.+ bef. 80x60x40</w:t>
      </w:r>
      <w:r>
        <w:tab/>
        <w:t xml:space="preserve">Stk </w:t>
      </w:r>
    </w:p>
    <w:p w:rsidR="00B04310" w:rsidRDefault="00B04310" w:rsidP="00B04310">
      <w:pPr>
        <w:pStyle w:val="Langtext"/>
      </w:pPr>
      <w:r>
        <w:t>Lichtschachtkörper Tiefe 40cm</w:t>
      </w:r>
    </w:p>
    <w:p w:rsidR="00B04310" w:rsidRDefault="00B04310" w:rsidP="00B04310">
      <w:pPr>
        <w:pStyle w:val="Langtext"/>
      </w:pPr>
      <w:r>
        <w:t>z.B. ACO Lichtschachtkörper 80 x 60cm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Lichtsch.Kst. beg.+ bef. 100x60x40</w:t>
      </w:r>
      <w:r>
        <w:tab/>
        <w:t xml:space="preserve">Stk </w:t>
      </w:r>
    </w:p>
    <w:p w:rsidR="00B04310" w:rsidRDefault="00B04310" w:rsidP="00B04310">
      <w:pPr>
        <w:pStyle w:val="Langtext"/>
      </w:pPr>
      <w:r>
        <w:t>Lichtschachtkörper Tiefe 40cm</w:t>
      </w:r>
    </w:p>
    <w:p w:rsidR="00B04310" w:rsidRDefault="00B04310" w:rsidP="00B04310">
      <w:pPr>
        <w:pStyle w:val="Langtext"/>
      </w:pPr>
      <w:r>
        <w:t>z.B. ACO Lichtschachtkörper 100 x 60cm oder Gleichwertiges.</w:t>
      </w:r>
    </w:p>
    <w:p w:rsidR="00B04310" w:rsidRDefault="00B04310" w:rsidP="00B04310">
      <w:pPr>
        <w:pStyle w:val="Langtext"/>
      </w:pPr>
      <w:r>
        <w:lastRenderedPageBreak/>
        <w:t>Angebotenes Erzeugnis:....</w:t>
      </w:r>
    </w:p>
    <w:p w:rsidR="00B04310" w:rsidRDefault="00B04310" w:rsidP="00B04310">
      <w:pPr>
        <w:pStyle w:val="Langtext"/>
      </w:pPr>
    </w:p>
    <w:p w:rsidR="00B04310" w:rsidRDefault="00B04310" w:rsidP="00B04310">
      <w:pPr>
        <w:pStyle w:val="Langtext"/>
      </w:pPr>
    </w:p>
    <w:p w:rsidR="00B04310" w:rsidRDefault="00B04310" w:rsidP="00B04310">
      <w:pPr>
        <w:pStyle w:val="Folgeposition"/>
        <w:keepNext/>
        <w:keepLines/>
      </w:pPr>
      <w:r>
        <w:t>C</w:t>
      </w:r>
      <w:r>
        <w:rPr>
          <w:sz w:val="12"/>
        </w:rPr>
        <w:t>+</w:t>
      </w:r>
      <w:r>
        <w:tab/>
        <w:t>Lichtsch.Kst. beg.+ bef. 100x100x40</w:t>
      </w:r>
      <w:r>
        <w:tab/>
        <w:t xml:space="preserve">Stk </w:t>
      </w:r>
    </w:p>
    <w:p w:rsidR="00B04310" w:rsidRDefault="00B04310" w:rsidP="00B04310">
      <w:pPr>
        <w:pStyle w:val="Langtext"/>
      </w:pPr>
      <w:r>
        <w:t>Lichtschachtkörper Tiefe 40cm</w:t>
      </w:r>
    </w:p>
    <w:p w:rsidR="00B04310" w:rsidRDefault="00B04310" w:rsidP="00B04310">
      <w:pPr>
        <w:pStyle w:val="Langtext"/>
      </w:pPr>
      <w:r>
        <w:t>z.B. ACO Lichtschachtkörper 100 x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D</w:t>
      </w:r>
      <w:r>
        <w:rPr>
          <w:sz w:val="12"/>
        </w:rPr>
        <w:t>+</w:t>
      </w:r>
      <w:r>
        <w:tab/>
        <w:t>Lichtsch.Kst. beg.+ bef. 100x130x40</w:t>
      </w:r>
      <w:r>
        <w:tab/>
        <w:t xml:space="preserve">Stk </w:t>
      </w:r>
    </w:p>
    <w:p w:rsidR="00B04310" w:rsidRDefault="00B04310" w:rsidP="00B04310">
      <w:pPr>
        <w:pStyle w:val="Langtext"/>
      </w:pPr>
      <w:r>
        <w:t>Lichtschachtkörper Tiefe 40cm</w:t>
      </w:r>
    </w:p>
    <w:p w:rsidR="00B04310" w:rsidRDefault="00B04310" w:rsidP="00B04310">
      <w:pPr>
        <w:pStyle w:val="Langtext"/>
      </w:pPr>
      <w:r>
        <w:t>z.B. ACO Lichtschachtkörper 100 x 130cm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E</w:t>
      </w:r>
      <w:r>
        <w:rPr>
          <w:sz w:val="12"/>
        </w:rPr>
        <w:t>+</w:t>
      </w:r>
      <w:r>
        <w:tab/>
        <w:t>Lichtsch.Kst. beg.+ bef. 125x100x40</w:t>
      </w:r>
      <w:r>
        <w:tab/>
        <w:t xml:space="preserve">Stk </w:t>
      </w:r>
    </w:p>
    <w:p w:rsidR="00B04310" w:rsidRDefault="00B04310" w:rsidP="00B04310">
      <w:pPr>
        <w:pStyle w:val="Langtext"/>
      </w:pPr>
      <w:r>
        <w:t>Lichtschachtkörper Tiefe 40cm</w:t>
      </w:r>
    </w:p>
    <w:p w:rsidR="00B04310" w:rsidRDefault="00B04310" w:rsidP="00B04310">
      <w:pPr>
        <w:pStyle w:val="Langtext"/>
      </w:pPr>
      <w:r>
        <w:t>z.B. ACO Lichtschachtkörper 125 x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06</w:t>
      </w:r>
    </w:p>
    <w:p w:rsidR="00B04310" w:rsidRDefault="00B04310" w:rsidP="00B04310">
      <w:pPr>
        <w:pStyle w:val="Grundtext"/>
      </w:pPr>
      <w:r>
        <w:t>Lichtschacht Streckmetallrost, begehbar bis 1,5 kN, aus verzinktem Stahl, liefern und nach Herstellerangaben einbauen.</w:t>
      </w:r>
    </w:p>
    <w:p w:rsidR="00B04310" w:rsidRDefault="00B04310" w:rsidP="00B04310">
      <w:pPr>
        <w:pStyle w:val="Grundtext"/>
      </w:pPr>
    </w:p>
    <w:p w:rsidR="00B04310" w:rsidRDefault="00B04310" w:rsidP="00B04310">
      <w:pPr>
        <w:pStyle w:val="Folgeposition"/>
        <w:keepNext/>
        <w:keepLines/>
      </w:pPr>
      <w:r>
        <w:t>A</w:t>
      </w:r>
      <w:r>
        <w:rPr>
          <w:sz w:val="12"/>
        </w:rPr>
        <w:t>+</w:t>
      </w:r>
      <w:r>
        <w:tab/>
        <w:t>Lichtsch.Streckm.Rost beg. 80x40</w:t>
      </w:r>
      <w:r>
        <w:tab/>
        <w:t xml:space="preserve">Stk </w:t>
      </w:r>
    </w:p>
    <w:p w:rsidR="00B04310" w:rsidRDefault="00B04310" w:rsidP="00B04310">
      <w:pPr>
        <w:pStyle w:val="Langtext"/>
      </w:pPr>
      <w:r>
        <w:t>Streckmetallrost Tiefe 40cm</w:t>
      </w:r>
    </w:p>
    <w:p w:rsidR="00B04310" w:rsidRDefault="00B04310" w:rsidP="00B04310">
      <w:pPr>
        <w:pStyle w:val="Langtext"/>
      </w:pPr>
      <w:r>
        <w:t>z.B. ACO Lichtschacht Streckmetallrost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Lichtsch.Streckm.Rost beg. 100x40</w:t>
      </w:r>
      <w:r>
        <w:tab/>
        <w:t xml:space="preserve">Stk </w:t>
      </w:r>
    </w:p>
    <w:p w:rsidR="00B04310" w:rsidRDefault="00B04310" w:rsidP="00B04310">
      <w:pPr>
        <w:pStyle w:val="Langtext"/>
      </w:pPr>
      <w:r>
        <w:t>Streckmetallrost Tiefe 40cm</w:t>
      </w:r>
    </w:p>
    <w:p w:rsidR="00B04310" w:rsidRDefault="00B04310" w:rsidP="00B04310">
      <w:pPr>
        <w:pStyle w:val="Langtext"/>
      </w:pPr>
      <w:r>
        <w:t>z.B. ACO Lichtschacht Streckmetallrost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Lichtsch.Streckm.Rost beg. 125x40</w:t>
      </w:r>
      <w:r>
        <w:tab/>
        <w:t xml:space="preserve">Stk </w:t>
      </w:r>
    </w:p>
    <w:p w:rsidR="00B04310" w:rsidRDefault="00B04310" w:rsidP="00B04310">
      <w:pPr>
        <w:pStyle w:val="Langtext"/>
      </w:pPr>
      <w:r>
        <w:t>Streckmetallrost Tiefe 40cm</w:t>
      </w:r>
    </w:p>
    <w:p w:rsidR="00B04310" w:rsidRDefault="00B04310" w:rsidP="00B04310">
      <w:pPr>
        <w:pStyle w:val="Langtext"/>
      </w:pPr>
      <w:r>
        <w:t>z.B. ACO Lichtschacht Streckmetallrost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07</w:t>
      </w:r>
    </w:p>
    <w:p w:rsidR="00B04310" w:rsidRDefault="00B04310" w:rsidP="00B04310">
      <w:pPr>
        <w:pStyle w:val="Grundtext"/>
      </w:pPr>
      <w:r>
        <w:t>Lichtschacht Maschenrost, Maschenweite 30x30, begehbar bis 1,5 kN, aus verzinktem Stahl, liefern und nach Herstellerangaben einbauen.</w:t>
      </w:r>
    </w:p>
    <w:p w:rsidR="00B04310" w:rsidRDefault="00B04310" w:rsidP="00B04310">
      <w:pPr>
        <w:pStyle w:val="Grundtext"/>
      </w:pPr>
    </w:p>
    <w:p w:rsidR="00B04310" w:rsidRDefault="00B04310" w:rsidP="00B04310">
      <w:pPr>
        <w:pStyle w:val="Grundtext"/>
      </w:pPr>
    </w:p>
    <w:p w:rsidR="00B04310" w:rsidRDefault="00B04310" w:rsidP="00B04310">
      <w:pPr>
        <w:pStyle w:val="Folgeposition"/>
        <w:keepNext/>
        <w:keepLines/>
      </w:pPr>
      <w:r>
        <w:t>A</w:t>
      </w:r>
      <w:r>
        <w:rPr>
          <w:sz w:val="12"/>
        </w:rPr>
        <w:t>+</w:t>
      </w:r>
      <w:r>
        <w:tab/>
        <w:t>Lichtsch.MaschRo. 30x30 beg. 80x40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30x30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Lichtsch.MaschRo. 30x30 beg. 100x40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30x30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Lichtsch.MaschRo. 30x30 beg. 125x40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30x30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08</w:t>
      </w:r>
    </w:p>
    <w:p w:rsidR="00B04310" w:rsidRDefault="00B04310" w:rsidP="00B04310">
      <w:pPr>
        <w:pStyle w:val="Grundtext"/>
      </w:pPr>
      <w:r>
        <w:t>Lichtschacht Maschenrost, Maschenweite 30x10, begehbar bis 1,5 kN, aus verzinktem Stahl, liefern und nach Herstellerangaben einbauen.</w:t>
      </w:r>
    </w:p>
    <w:p w:rsidR="00B04310" w:rsidRDefault="00B04310" w:rsidP="00B04310">
      <w:pPr>
        <w:pStyle w:val="Grundtext"/>
      </w:pPr>
    </w:p>
    <w:p w:rsidR="00B04310" w:rsidRDefault="00B04310" w:rsidP="00B04310">
      <w:pPr>
        <w:pStyle w:val="Grundtext"/>
      </w:pPr>
    </w:p>
    <w:p w:rsidR="00B04310" w:rsidRDefault="00B04310" w:rsidP="00B04310">
      <w:pPr>
        <w:pStyle w:val="Folgeposition"/>
        <w:keepNext/>
        <w:keepLines/>
      </w:pPr>
      <w:r>
        <w:t>A</w:t>
      </w:r>
      <w:r>
        <w:rPr>
          <w:sz w:val="12"/>
        </w:rPr>
        <w:t>+</w:t>
      </w:r>
      <w:r>
        <w:tab/>
        <w:t>Lichtsch.MaschRo. 30x10 beg. 80x40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30x10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Lichtsch.MaschRo. 30x10 beg. 100x40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30x10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Lichtsch.MaschRo. 30x10 beg. 125x40</w:t>
      </w:r>
      <w:r>
        <w:tab/>
        <w:t xml:space="preserve">Stk </w:t>
      </w:r>
    </w:p>
    <w:p w:rsidR="00B04310" w:rsidRDefault="00B04310" w:rsidP="00B04310">
      <w:pPr>
        <w:pStyle w:val="Langtext"/>
      </w:pPr>
      <w:r>
        <w:t>Lichtschacht MR Tiefe 40cm</w:t>
      </w:r>
    </w:p>
    <w:p w:rsidR="00B04310" w:rsidRDefault="00B04310" w:rsidP="00B04310">
      <w:pPr>
        <w:pStyle w:val="Langtext"/>
      </w:pPr>
      <w:r>
        <w:t>z.B. ACO Lichtschacht Maschenrost 30x10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09</w:t>
      </w:r>
    </w:p>
    <w:p w:rsidR="00B04310" w:rsidRDefault="00B04310" w:rsidP="00B04310">
      <w:pPr>
        <w:pStyle w:val="Grundtext"/>
      </w:pPr>
      <w:r>
        <w:t>Lichtschacht Maschenrost, Maschenweite 30x10, befahrbar bis 9,0 kN, aus verzinktem Stahl, liefern und nach Herstellerangaben einbauen.</w:t>
      </w: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Folgeposition"/>
        <w:keepNext/>
        <w:keepLines/>
      </w:pPr>
      <w:r>
        <w:t>A</w:t>
      </w:r>
      <w:r>
        <w:rPr>
          <w:sz w:val="12"/>
        </w:rPr>
        <w:t>+</w:t>
      </w:r>
      <w:r>
        <w:tab/>
        <w:t>Lichtsch.MaschRo. 30x10 bef. 80x40</w:t>
      </w:r>
      <w:r>
        <w:tab/>
        <w:t xml:space="preserve">Stk </w:t>
      </w:r>
    </w:p>
    <w:p w:rsidR="00B04310" w:rsidRDefault="00B04310" w:rsidP="00B04310">
      <w:pPr>
        <w:pStyle w:val="Langtext"/>
      </w:pPr>
      <w:r>
        <w:t>Lichtschacht MR befahrbar Tiefe 40cm</w:t>
      </w:r>
    </w:p>
    <w:p w:rsidR="00B04310" w:rsidRDefault="00B04310" w:rsidP="00B04310">
      <w:pPr>
        <w:pStyle w:val="Langtext"/>
      </w:pPr>
      <w:r>
        <w:t>z.B. ACO Lichtschacht Maschenrost 30x10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Lichtsch.MaschRo. 30x10 bef. 100x40</w:t>
      </w:r>
      <w:r>
        <w:tab/>
        <w:t xml:space="preserve">Stk </w:t>
      </w:r>
    </w:p>
    <w:p w:rsidR="00B04310" w:rsidRDefault="00B04310" w:rsidP="00B04310">
      <w:pPr>
        <w:pStyle w:val="Langtext"/>
      </w:pPr>
      <w:r>
        <w:t>Lichtschacht MR befahrbar Tiefe 40cm</w:t>
      </w:r>
    </w:p>
    <w:p w:rsidR="00B04310" w:rsidRDefault="00B04310" w:rsidP="00B04310">
      <w:pPr>
        <w:pStyle w:val="Langtext"/>
      </w:pPr>
      <w:r>
        <w:t>z.B. ACO Lichtschacht Maschenrost 30x10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Lichtsch.MaschRo. 30x10 bef. 125x40</w:t>
      </w:r>
      <w:r>
        <w:tab/>
        <w:t xml:space="preserve">Stk </w:t>
      </w:r>
    </w:p>
    <w:p w:rsidR="00B04310" w:rsidRDefault="00B04310" w:rsidP="00B04310">
      <w:pPr>
        <w:pStyle w:val="Langtext"/>
      </w:pPr>
      <w:r>
        <w:t>Lichtschacht MR befahrbar Tiefe 40cm</w:t>
      </w:r>
    </w:p>
    <w:p w:rsidR="00B04310" w:rsidRDefault="00B04310" w:rsidP="00B04310">
      <w:pPr>
        <w:pStyle w:val="Langtext"/>
      </w:pPr>
      <w:r>
        <w:t>z.B. ACO Lichtschacht Maschenrost 30x10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10</w:t>
      </w:r>
    </w:p>
    <w:p w:rsidR="00B04310" w:rsidRDefault="00B04310" w:rsidP="00B04310">
      <w:pPr>
        <w:pStyle w:val="Grundtext"/>
      </w:pPr>
      <w:r>
        <w:t>Lichtschacht Designrost, Design Längsprofil, (11x8, 38 mm Achsabstand), begehbar bis 1,5 kN, mit Rostkantenüberdeckung, aus Edelstahl, liefern und nach Herstellerangaben einbauen</w:t>
      </w: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Folgeposition"/>
        <w:keepNext/>
        <w:keepLines/>
      </w:pPr>
      <w:r>
        <w:t>A</w:t>
      </w:r>
      <w:r>
        <w:rPr>
          <w:sz w:val="12"/>
        </w:rPr>
        <w:t>+</w:t>
      </w:r>
      <w:r>
        <w:tab/>
        <w:t>Lichtsch.Längsprofil.Ro. beg. 80x40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Längsprofilrost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Lichtsch.Längsprofil.Ro. beg. 100x40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Längsprofilrost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Lichtsch.Längsprofil.Ro. beg. 125x40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Längsprofilrost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lastRenderedPageBreak/>
        <w:t>09.3A 11</w:t>
      </w:r>
    </w:p>
    <w:p w:rsidR="00B04310" w:rsidRDefault="00B04310" w:rsidP="00B04310">
      <w:pPr>
        <w:pStyle w:val="Grundtext"/>
      </w:pPr>
      <w:r>
        <w:t>Lichtschacht Designrost, V-Profil Design Längsstab (3-Kantstab 7x7x7, 35 mm Achsabstand), begehbar bis 1,5 kN, mit Rostkantenüberdeckung, aus Edelstahl, liefern und nach Herstellerangaben einbauen.</w:t>
      </w: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Grundtext"/>
      </w:pPr>
    </w:p>
    <w:p w:rsidR="00B04310" w:rsidRDefault="00B04310" w:rsidP="00B04310">
      <w:pPr>
        <w:pStyle w:val="Folgeposition"/>
        <w:keepNext/>
        <w:keepLines/>
      </w:pPr>
      <w:r>
        <w:t>A</w:t>
      </w:r>
      <w:r>
        <w:rPr>
          <w:sz w:val="12"/>
        </w:rPr>
        <w:t>+</w:t>
      </w:r>
      <w:r>
        <w:tab/>
        <w:t>Lichtsch.Längsstab.Ro. beg. 80x40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Längsstabrost Breite 80cm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B</w:t>
      </w:r>
      <w:r>
        <w:rPr>
          <w:sz w:val="12"/>
        </w:rPr>
        <w:t>+</w:t>
      </w:r>
      <w:r>
        <w:tab/>
        <w:t>Lichtsch.Längsstab.Ro. beg. 100x40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Längsstabrost Breite 100cm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Folgeposition"/>
        <w:keepNext/>
        <w:keepLines/>
      </w:pPr>
      <w:r>
        <w:t>C</w:t>
      </w:r>
      <w:r>
        <w:rPr>
          <w:sz w:val="12"/>
        </w:rPr>
        <w:t>+</w:t>
      </w:r>
      <w:r>
        <w:tab/>
        <w:t>Lichtsch.Längsstab.Ro. beg. 125x40</w:t>
      </w:r>
      <w:r>
        <w:tab/>
        <w:t xml:space="preserve">Stk </w:t>
      </w:r>
    </w:p>
    <w:p w:rsidR="00B04310" w:rsidRDefault="00B04310" w:rsidP="00B04310">
      <w:pPr>
        <w:pStyle w:val="Langtext"/>
      </w:pPr>
      <w:r>
        <w:t>Lichtschacht Designrost Tiefe 40cm</w:t>
      </w:r>
    </w:p>
    <w:p w:rsidR="00B04310" w:rsidRDefault="00B04310" w:rsidP="00B04310">
      <w:pPr>
        <w:pStyle w:val="Langtext"/>
      </w:pPr>
      <w:r>
        <w:t>z.B. ACO Lichtschacht Längsstabrost Breite 125cm oder Gleichwertiges.</w:t>
      </w:r>
    </w:p>
    <w:p w:rsidR="00B04310" w:rsidRDefault="00B04310" w:rsidP="00B04310">
      <w:pPr>
        <w:pStyle w:val="Langtext"/>
      </w:pPr>
      <w:r>
        <w:t>Angebotenes Erzeugnis:....</w:t>
      </w:r>
    </w:p>
    <w:p w:rsidR="00B04310" w:rsidRDefault="00B04310" w:rsidP="00B04310">
      <w:pPr>
        <w:pStyle w:val="Langtext"/>
      </w:pPr>
    </w:p>
    <w:p w:rsidR="00B04310" w:rsidRDefault="00B04310" w:rsidP="00B04310">
      <w:pPr>
        <w:pStyle w:val="TrennungPOS"/>
      </w:pPr>
    </w:p>
    <w:p w:rsidR="00B04310" w:rsidRDefault="00B04310" w:rsidP="00B04310">
      <w:pPr>
        <w:pStyle w:val="GrundtextPosNr"/>
        <w:keepNext/>
        <w:keepLines/>
      </w:pPr>
      <w:r>
        <w:t>09.3A 22</w:t>
      </w:r>
    </w:p>
    <w:p w:rsidR="00B04310" w:rsidRDefault="00B04310" w:rsidP="00B04310">
      <w:pPr>
        <w:pStyle w:val="Grundtext"/>
      </w:pPr>
      <w:r>
        <w:t>ACO Lichtschachtkörper aus weißen recyclingfähigem glasfaserverstärktem Kunststoff, begehbar und befahrbar, incl. Kittrille für druckwasserdichte Montage, mit Entwässerungsöffnung (Wandabstand 155 mm, optional verschließbar),</w:t>
      </w:r>
    </w:p>
    <w:p w:rsidR="00B04310" w:rsidRDefault="007B30BF" w:rsidP="007B30BF">
      <w:pPr>
        <w:pStyle w:val="Grundtext"/>
      </w:pPr>
      <w:r>
        <w:t>integrierte Befestigungsmöglichkeit für Rostabhebesicherung, Höhenverstellbereich 280 mm, Einschiebenut für seperat erhältliche Rückwand,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Lichtsch.GFK. beg.+ bef. 100x100x60</w:t>
      </w:r>
      <w:r>
        <w:tab/>
        <w:t xml:space="preserve">Stk </w:t>
      </w:r>
    </w:p>
    <w:p w:rsidR="007B30BF" w:rsidRDefault="007B30BF" w:rsidP="007B30BF">
      <w:pPr>
        <w:pStyle w:val="Langtext"/>
      </w:pPr>
      <w:r>
        <w:t>Lichtschachtkörper Tiefe 60cm</w:t>
      </w:r>
    </w:p>
    <w:p w:rsidR="007B30BF" w:rsidRDefault="007B30BF" w:rsidP="007B30BF">
      <w:pPr>
        <w:pStyle w:val="Langtext"/>
      </w:pPr>
      <w:r>
        <w:t>z.B. ACO Lichtschachtkörper 100 x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Lichtsch.GFK. beg.+ bef. 100x130x60</w:t>
      </w:r>
      <w:r>
        <w:tab/>
        <w:t xml:space="preserve">Stk </w:t>
      </w:r>
    </w:p>
    <w:p w:rsidR="007B30BF" w:rsidRDefault="007B30BF" w:rsidP="007B30BF">
      <w:pPr>
        <w:pStyle w:val="Langtext"/>
      </w:pPr>
      <w:r>
        <w:t>Lichtschachtkörper Tiefe 60cm</w:t>
      </w:r>
    </w:p>
    <w:p w:rsidR="007B30BF" w:rsidRDefault="007B30BF" w:rsidP="007B30BF">
      <w:pPr>
        <w:pStyle w:val="Langtext"/>
      </w:pPr>
      <w:r>
        <w:t>z.B. ACO Lichtschachtkörper 100 x 130cm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Lichtsch.GFK. beg.+ bef. 125x130x60</w:t>
      </w:r>
      <w:r>
        <w:tab/>
        <w:t xml:space="preserve">Stk </w:t>
      </w:r>
    </w:p>
    <w:p w:rsidR="007B30BF" w:rsidRDefault="007B30BF" w:rsidP="007B30BF">
      <w:pPr>
        <w:pStyle w:val="Langtext"/>
      </w:pPr>
      <w:r>
        <w:t>Lichtschachtkörper Tiefe 60cm</w:t>
      </w:r>
    </w:p>
    <w:p w:rsidR="007B30BF" w:rsidRDefault="007B30BF" w:rsidP="007B30BF">
      <w:pPr>
        <w:pStyle w:val="Langtext"/>
      </w:pPr>
      <w:r>
        <w:t>z.B. ACO Lichtschachtkörper 125 x 130cm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23</w:t>
      </w:r>
    </w:p>
    <w:p w:rsidR="007B30BF" w:rsidRDefault="007B30BF" w:rsidP="007B30BF">
      <w:pPr>
        <w:pStyle w:val="Grundtext"/>
      </w:pPr>
      <w:r>
        <w:t>Lichtschacht Streckmetallrost, begehbar bis 1,5 kN, aus verzinktem Stahl,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Lichtsch.Streckm.Rost beg. 100x60</w:t>
      </w:r>
      <w:r>
        <w:tab/>
        <w:t xml:space="preserve">Stk </w:t>
      </w:r>
    </w:p>
    <w:p w:rsidR="007B30BF" w:rsidRDefault="007B30BF" w:rsidP="007B30BF">
      <w:pPr>
        <w:pStyle w:val="Langtext"/>
      </w:pPr>
      <w:r>
        <w:t>Streckmetallrost Tiefe 60cm</w:t>
      </w:r>
    </w:p>
    <w:p w:rsidR="007B30BF" w:rsidRDefault="007B30BF" w:rsidP="007B30BF">
      <w:pPr>
        <w:pStyle w:val="Langtext"/>
      </w:pPr>
      <w:r>
        <w:t>z.B. ACO Lichtschacht Streckmetallrost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Lichtsch.Streckm.Rost beg. 125x60</w:t>
      </w:r>
      <w:r>
        <w:tab/>
        <w:t xml:space="preserve">Stk </w:t>
      </w:r>
    </w:p>
    <w:p w:rsidR="007B30BF" w:rsidRDefault="007B30BF" w:rsidP="007B30BF">
      <w:pPr>
        <w:pStyle w:val="Langtext"/>
      </w:pPr>
      <w:r>
        <w:t>Streckmetallrost Tiefe 60cm</w:t>
      </w:r>
    </w:p>
    <w:p w:rsidR="007B30BF" w:rsidRDefault="007B30BF" w:rsidP="007B30BF">
      <w:pPr>
        <w:pStyle w:val="Langtext"/>
      </w:pPr>
      <w:r>
        <w:t>z.B. ACO Lichtschacht Streckmetallrost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24</w:t>
      </w:r>
    </w:p>
    <w:p w:rsidR="007B30BF" w:rsidRDefault="007B30BF" w:rsidP="007B30BF">
      <w:pPr>
        <w:pStyle w:val="Grundtext"/>
      </w:pPr>
      <w:r>
        <w:t>Lichtschacht Maschenrost, Maschenweite 30x30, begehbar bis 1,5 kN, aus verzinktem 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Lichtsch.MaschRo. 30x30 beg. 100x60</w:t>
      </w:r>
      <w:r>
        <w:tab/>
        <w:t xml:space="preserve">Stk </w:t>
      </w:r>
    </w:p>
    <w:p w:rsidR="007B30BF" w:rsidRDefault="007B30BF" w:rsidP="007B30BF">
      <w:pPr>
        <w:pStyle w:val="Langtext"/>
      </w:pPr>
      <w:r>
        <w:t>Lichtschacht MR Tiefe 60cm</w:t>
      </w:r>
    </w:p>
    <w:p w:rsidR="007B30BF" w:rsidRDefault="007B30BF" w:rsidP="007B30BF">
      <w:pPr>
        <w:pStyle w:val="Langtext"/>
      </w:pPr>
      <w:r>
        <w:t>z.B. ACO Lichtschacht Maschenrost 30x30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Lichtsch.MaschRo. 30x30 beg. 125x60</w:t>
      </w:r>
      <w:r>
        <w:tab/>
        <w:t xml:space="preserve">Stk </w:t>
      </w:r>
    </w:p>
    <w:p w:rsidR="007B30BF" w:rsidRDefault="007B30BF" w:rsidP="007B30BF">
      <w:pPr>
        <w:pStyle w:val="Langtext"/>
      </w:pPr>
      <w:r>
        <w:t>Lichtschacht MR Tiefe 60cm</w:t>
      </w:r>
    </w:p>
    <w:p w:rsidR="007B30BF" w:rsidRDefault="007B30BF" w:rsidP="007B30BF">
      <w:pPr>
        <w:pStyle w:val="Langtext"/>
      </w:pPr>
      <w:r>
        <w:t>z.B. ACO Lichtschacht Maschenrost 30x30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25</w:t>
      </w:r>
    </w:p>
    <w:p w:rsidR="007B30BF" w:rsidRDefault="007B30BF" w:rsidP="007B30BF">
      <w:pPr>
        <w:pStyle w:val="Grundtext"/>
      </w:pPr>
      <w:r>
        <w:t>Lichtschacht Maschenrost, Maschenweite 30x10, begehbar bis 1,5 kN, aus verzinktem 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Lichtsch.MaschRo. 30x10 beg. 100x60</w:t>
      </w:r>
      <w:r>
        <w:tab/>
        <w:t xml:space="preserve">Stk </w:t>
      </w:r>
    </w:p>
    <w:p w:rsidR="007B30BF" w:rsidRDefault="007B30BF" w:rsidP="007B30BF">
      <w:pPr>
        <w:pStyle w:val="Langtext"/>
      </w:pPr>
      <w:r>
        <w:t>Lichtschacht MR Tiefe 60cm</w:t>
      </w:r>
    </w:p>
    <w:p w:rsidR="007B30BF" w:rsidRDefault="007B30BF" w:rsidP="007B30BF">
      <w:pPr>
        <w:pStyle w:val="Langtext"/>
      </w:pPr>
      <w:r>
        <w:t>z.B. ACO Lichtschacht Maschenrost 30x10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Lichtsch.MaschRo. 30x10 beg. 125x60</w:t>
      </w:r>
      <w:r>
        <w:tab/>
        <w:t xml:space="preserve">Stk </w:t>
      </w:r>
    </w:p>
    <w:p w:rsidR="007B30BF" w:rsidRDefault="007B30BF" w:rsidP="007B30BF">
      <w:pPr>
        <w:pStyle w:val="Langtext"/>
      </w:pPr>
      <w:r>
        <w:t>Lichtschacht MR Tiefe 60cm</w:t>
      </w:r>
    </w:p>
    <w:p w:rsidR="007B30BF" w:rsidRDefault="007B30BF" w:rsidP="007B30BF">
      <w:pPr>
        <w:pStyle w:val="Langtext"/>
      </w:pPr>
      <w:r>
        <w:t>z.B. ACO Lichtschacht Maschenrost 30x10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26</w:t>
      </w:r>
    </w:p>
    <w:p w:rsidR="007B30BF" w:rsidRDefault="007B30BF" w:rsidP="007B30BF">
      <w:pPr>
        <w:pStyle w:val="Grundtext"/>
      </w:pPr>
      <w:r>
        <w:t>Lichtschacht Maschenrost, Maschenweite 30x10, befahrbar bis 9,0 kN, aus verzinktem 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Lichtsch.MaschRo. 30x10 bef. 100x60</w:t>
      </w:r>
      <w:r>
        <w:tab/>
        <w:t xml:space="preserve">Stk </w:t>
      </w:r>
    </w:p>
    <w:p w:rsidR="007B30BF" w:rsidRDefault="007B30BF" w:rsidP="007B30BF">
      <w:pPr>
        <w:pStyle w:val="Langtext"/>
      </w:pPr>
      <w:r>
        <w:t>Lichtschacht MR befahrbar Tiefe 60cm</w:t>
      </w:r>
    </w:p>
    <w:p w:rsidR="007B30BF" w:rsidRDefault="007B30BF" w:rsidP="007B30BF">
      <w:pPr>
        <w:pStyle w:val="Langtext"/>
      </w:pPr>
      <w:r>
        <w:t>z.B. ACO Lichtschacht Maschenrost 30x10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Lichtsch.MaschRo. 30x10 bef. 125x60</w:t>
      </w:r>
      <w:r>
        <w:tab/>
        <w:t xml:space="preserve">Stk </w:t>
      </w:r>
    </w:p>
    <w:p w:rsidR="007B30BF" w:rsidRDefault="007B30BF" w:rsidP="007B30BF">
      <w:pPr>
        <w:pStyle w:val="Langtext"/>
      </w:pPr>
      <w:r>
        <w:t>Lichtschacht MR befahrbar Tiefe 60cm</w:t>
      </w:r>
    </w:p>
    <w:p w:rsidR="007B30BF" w:rsidRDefault="007B30BF" w:rsidP="007B30BF">
      <w:pPr>
        <w:pStyle w:val="Langtext"/>
      </w:pPr>
      <w:r>
        <w:t>z.B. ACO Lichtschacht Maschenrost 30x10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27</w:t>
      </w:r>
    </w:p>
    <w:p w:rsidR="007B30BF" w:rsidRDefault="007B30BF" w:rsidP="007B30BF">
      <w:pPr>
        <w:pStyle w:val="Grundtext"/>
      </w:pPr>
      <w:r>
        <w:t>Lichtschacht Designrost, Design Längsprofil, (11x8, 38 mm Achsabstand), begehbar bis 1,5 kN, mit Rostkantenüberdeckung, aus Edelstahl,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Lichtsch.Längsprofil.Ro. beg. 100x60</w:t>
      </w:r>
      <w:r>
        <w:tab/>
        <w:t xml:space="preserve">Stk </w:t>
      </w:r>
    </w:p>
    <w:p w:rsidR="007B30BF" w:rsidRDefault="007B30BF" w:rsidP="007B30BF">
      <w:pPr>
        <w:pStyle w:val="Langtext"/>
      </w:pPr>
      <w:r>
        <w:t>Lichtschacht Designrost Tiefe 60cm</w:t>
      </w:r>
    </w:p>
    <w:p w:rsidR="007B30BF" w:rsidRDefault="007B30BF" w:rsidP="007B30BF">
      <w:pPr>
        <w:pStyle w:val="Langtext"/>
      </w:pPr>
      <w:r>
        <w:t>z.B. ACO Lichtschacht Längsprofilrost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Lichtsch.Längsprofil.Ro. beg. 125x60</w:t>
      </w:r>
      <w:r>
        <w:tab/>
        <w:t xml:space="preserve">Stk </w:t>
      </w:r>
    </w:p>
    <w:p w:rsidR="007B30BF" w:rsidRDefault="007B30BF" w:rsidP="007B30BF">
      <w:pPr>
        <w:pStyle w:val="Langtext"/>
      </w:pPr>
      <w:r>
        <w:t>Lichtschacht Designrost Tiefe 60cm</w:t>
      </w:r>
    </w:p>
    <w:p w:rsidR="007B30BF" w:rsidRDefault="007B30BF" w:rsidP="007B30BF">
      <w:pPr>
        <w:pStyle w:val="Langtext"/>
      </w:pPr>
      <w:r>
        <w:t>z.B. ACO Lichtschacht Längsprofilrost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28</w:t>
      </w:r>
    </w:p>
    <w:p w:rsidR="007B30BF" w:rsidRDefault="007B30BF" w:rsidP="007B30BF">
      <w:pPr>
        <w:pStyle w:val="Grundtext"/>
      </w:pPr>
      <w:r>
        <w:t>Lichtschacht Designrost, V-Profil Design Längsstab, (3-Kantstab 7x7x7, 35 mm Achsabstand), begehbar bis 1,5 kN, mit Rostkantenüberdeckung, aus Edelstahl,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Lichtsch.Längsstab.Ro. beg. 100x60</w:t>
      </w:r>
      <w:r>
        <w:tab/>
        <w:t xml:space="preserve">Stk </w:t>
      </w:r>
    </w:p>
    <w:p w:rsidR="007B30BF" w:rsidRDefault="007B30BF" w:rsidP="007B30BF">
      <w:pPr>
        <w:pStyle w:val="Langtext"/>
      </w:pPr>
      <w:r>
        <w:t>Lichtschacht Designrost Tiefe 60cm</w:t>
      </w:r>
    </w:p>
    <w:p w:rsidR="007B30BF" w:rsidRDefault="007B30BF" w:rsidP="007B30BF">
      <w:pPr>
        <w:pStyle w:val="Langtext"/>
      </w:pPr>
      <w:r>
        <w:t>z.B. ACO Lichtschacht Längsstabrost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Lichtsch.Längsstab.Ro. beg. 125x60</w:t>
      </w:r>
      <w:r>
        <w:tab/>
        <w:t xml:space="preserve">Stk </w:t>
      </w:r>
    </w:p>
    <w:p w:rsidR="007B30BF" w:rsidRDefault="007B30BF" w:rsidP="007B30BF">
      <w:pPr>
        <w:pStyle w:val="Langtext"/>
      </w:pPr>
      <w:r>
        <w:t>Lichtschacht Designrost Tiefe 60cm</w:t>
      </w:r>
    </w:p>
    <w:p w:rsidR="007B30BF" w:rsidRDefault="007B30BF" w:rsidP="007B30BF">
      <w:pPr>
        <w:pStyle w:val="Langtext"/>
      </w:pPr>
      <w:r>
        <w:t>z.B. ACO Lichtschacht Längsstabrost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30</w:t>
      </w:r>
    </w:p>
    <w:p w:rsidR="007B30BF" w:rsidRDefault="007B30BF" w:rsidP="007B30BF">
      <w:pPr>
        <w:pStyle w:val="Grundtext"/>
      </w:pPr>
      <w:r>
        <w:t>Großlichtschachtkörper aus weißem recyclingfähigem glasfaserverstärktem Kunststoff (GFK). Begehbar montierbar. Mit Entwässerungsöffnung, integrierter Befestigungsmöglichkeit für Rostabhebesicherung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Lichtsch.GFK. beg. 150x100x70</w:t>
      </w:r>
      <w:r>
        <w:tab/>
        <w:t xml:space="preserve">Stk </w:t>
      </w:r>
    </w:p>
    <w:p w:rsidR="007B30BF" w:rsidRDefault="007B30BF" w:rsidP="007B30BF">
      <w:pPr>
        <w:pStyle w:val="Langtext"/>
      </w:pPr>
      <w:r>
        <w:t>Lichtschachtkörper Tiefe 70cm</w:t>
      </w:r>
    </w:p>
    <w:p w:rsidR="007B30BF" w:rsidRDefault="007B30BF" w:rsidP="007B30BF">
      <w:pPr>
        <w:pStyle w:val="Langtext"/>
      </w:pPr>
      <w:r>
        <w:t>z.B. ACO Lichtschachtkörper 150 x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Langtext"/>
      </w:pPr>
    </w:p>
    <w:p w:rsidR="007B30BF" w:rsidRDefault="007B30BF" w:rsidP="007B30BF">
      <w:pPr>
        <w:pStyle w:val="Folgeposition"/>
        <w:keepNext/>
        <w:keepLines/>
      </w:pPr>
      <w:r>
        <w:t>B</w:t>
      </w:r>
      <w:r>
        <w:rPr>
          <w:sz w:val="12"/>
        </w:rPr>
        <w:t>+</w:t>
      </w:r>
      <w:r>
        <w:tab/>
        <w:t>Lichtsch.GFK. beg. 150x150x70</w:t>
      </w:r>
      <w:r>
        <w:tab/>
        <w:t xml:space="preserve">Stk </w:t>
      </w:r>
    </w:p>
    <w:p w:rsidR="007B30BF" w:rsidRDefault="007B30BF" w:rsidP="007B30BF">
      <w:pPr>
        <w:pStyle w:val="Langtext"/>
      </w:pPr>
      <w:r>
        <w:t>Lichtschachtkörper Tiefe 70cm</w:t>
      </w:r>
    </w:p>
    <w:p w:rsidR="007B30BF" w:rsidRDefault="007B30BF" w:rsidP="007B30BF">
      <w:pPr>
        <w:pStyle w:val="Langtext"/>
      </w:pPr>
      <w:r>
        <w:t>z.B. ACO Lichtschachtkörper 150 x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Langtext"/>
      </w:pPr>
    </w:p>
    <w:p w:rsidR="007B30BF" w:rsidRDefault="007B30BF" w:rsidP="007B30BF">
      <w:pPr>
        <w:pStyle w:val="Folgeposition"/>
        <w:keepNext/>
        <w:keepLines/>
      </w:pPr>
      <w:r>
        <w:t>C</w:t>
      </w:r>
      <w:r>
        <w:rPr>
          <w:sz w:val="12"/>
        </w:rPr>
        <w:t>+</w:t>
      </w:r>
      <w:r>
        <w:tab/>
        <w:t>Lichtsch.GFK. beg. 200x100x70</w:t>
      </w:r>
      <w:r>
        <w:tab/>
        <w:t xml:space="preserve">Stk </w:t>
      </w:r>
    </w:p>
    <w:p w:rsidR="007B30BF" w:rsidRDefault="007B30BF" w:rsidP="007B30BF">
      <w:pPr>
        <w:pStyle w:val="Langtext"/>
      </w:pPr>
      <w:r>
        <w:t>Lichtschachtkörper Tiefe 70cm</w:t>
      </w:r>
    </w:p>
    <w:p w:rsidR="007B30BF" w:rsidRDefault="007B30BF" w:rsidP="007B30BF">
      <w:pPr>
        <w:pStyle w:val="Langtext"/>
      </w:pPr>
      <w:r>
        <w:t>z.B. ACO Lichtschachtkörper 200 x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Langtext"/>
      </w:pPr>
    </w:p>
    <w:p w:rsidR="007B30BF" w:rsidRDefault="007B30BF" w:rsidP="007B30BF">
      <w:pPr>
        <w:pStyle w:val="Folgeposition"/>
        <w:keepNext/>
        <w:keepLines/>
      </w:pPr>
      <w:r>
        <w:t>D</w:t>
      </w:r>
      <w:r>
        <w:rPr>
          <w:sz w:val="12"/>
        </w:rPr>
        <w:t>+</w:t>
      </w:r>
      <w:r>
        <w:tab/>
        <w:t>Lichtsch.GFK. beg. 200x150x70</w:t>
      </w:r>
      <w:r>
        <w:tab/>
        <w:t xml:space="preserve">Stk </w:t>
      </w:r>
    </w:p>
    <w:p w:rsidR="007B30BF" w:rsidRDefault="007B30BF" w:rsidP="007B30BF">
      <w:pPr>
        <w:pStyle w:val="Langtext"/>
      </w:pPr>
      <w:r>
        <w:t>Lichtschachtkörper Tiefe 70cm</w:t>
      </w:r>
    </w:p>
    <w:p w:rsidR="007B30BF" w:rsidRDefault="007B30BF" w:rsidP="007B30BF">
      <w:pPr>
        <w:pStyle w:val="Langtext"/>
      </w:pPr>
      <w:r>
        <w:t>z.B. ACO Lichtschachtkörper 200 x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31</w:t>
      </w:r>
    </w:p>
    <w:p w:rsidR="007B30BF" w:rsidRDefault="007B30BF" w:rsidP="007B30BF">
      <w:pPr>
        <w:pStyle w:val="Grundtext"/>
      </w:pPr>
      <w:r>
        <w:t>Lichtschacht Streckmetallrost, begehbar bis 1,5 kN, aus verzinktem Stahl,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Lichtsch.Streckm.Rost beg. 150x70</w:t>
      </w:r>
      <w:r>
        <w:tab/>
        <w:t xml:space="preserve">Stk </w:t>
      </w:r>
    </w:p>
    <w:p w:rsidR="007B30BF" w:rsidRDefault="007B30BF" w:rsidP="007B30BF">
      <w:pPr>
        <w:pStyle w:val="Langtext"/>
      </w:pPr>
      <w:r>
        <w:t>Streckmetallrost Tiefe 70cm</w:t>
      </w:r>
    </w:p>
    <w:p w:rsidR="007B30BF" w:rsidRDefault="007B30BF" w:rsidP="007B30BF">
      <w:pPr>
        <w:pStyle w:val="Langtext"/>
      </w:pPr>
      <w:r>
        <w:t>z.B. ACO Lichtschacht Streckmetallrost Breite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Lichtsch.Streckm.Rost beg. 200x70</w:t>
      </w:r>
      <w:r>
        <w:tab/>
        <w:t xml:space="preserve">Stk </w:t>
      </w:r>
    </w:p>
    <w:p w:rsidR="007B30BF" w:rsidRDefault="007B30BF" w:rsidP="007B30BF">
      <w:pPr>
        <w:pStyle w:val="Langtext"/>
      </w:pPr>
      <w:r>
        <w:t>Streckmetallrost Tiefe 70cm</w:t>
      </w:r>
    </w:p>
    <w:p w:rsidR="007B30BF" w:rsidRDefault="007B30BF" w:rsidP="007B30BF">
      <w:pPr>
        <w:pStyle w:val="Langtext"/>
      </w:pPr>
      <w:r>
        <w:t>z.B. ACO Lichtschacht Streckmetallrost Breite 200cm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lastRenderedPageBreak/>
        <w:t>09.3A 32</w:t>
      </w:r>
    </w:p>
    <w:p w:rsidR="007B30BF" w:rsidRDefault="007B30BF" w:rsidP="007B30BF">
      <w:pPr>
        <w:pStyle w:val="Grundtext"/>
      </w:pPr>
      <w:r>
        <w:t>Lichtschacht Maschenrost, Maschenweite 30x30, begehbar bis 1,5 kN, aus verzinktem 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Lichtsch.MaschRo. 30x30 beg. 150x70</w:t>
      </w:r>
      <w:r>
        <w:tab/>
        <w:t xml:space="preserve">Stk </w:t>
      </w:r>
    </w:p>
    <w:p w:rsidR="007B30BF" w:rsidRDefault="007B30BF" w:rsidP="007B30BF">
      <w:pPr>
        <w:pStyle w:val="Langtext"/>
      </w:pPr>
      <w:r>
        <w:t>Lichtschacht MR Tiefe 70cm</w:t>
      </w:r>
    </w:p>
    <w:p w:rsidR="007B30BF" w:rsidRDefault="007B30BF" w:rsidP="007B30BF">
      <w:pPr>
        <w:pStyle w:val="Langtext"/>
      </w:pPr>
      <w:r>
        <w:t>z.B. ACO Lichtschacht Maschenrost 30x30 Breite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Lichtsch.MaschRo. 30x30 beg. 200x70</w:t>
      </w:r>
      <w:r>
        <w:tab/>
        <w:t xml:space="preserve">Stk </w:t>
      </w:r>
    </w:p>
    <w:p w:rsidR="007B30BF" w:rsidRDefault="007B30BF" w:rsidP="007B30BF">
      <w:pPr>
        <w:pStyle w:val="Langtext"/>
      </w:pPr>
      <w:r>
        <w:t>Lichtschacht MR Tiefe 70cm</w:t>
      </w:r>
    </w:p>
    <w:p w:rsidR="007B30BF" w:rsidRDefault="007B30BF" w:rsidP="007B30BF">
      <w:pPr>
        <w:pStyle w:val="Langtext"/>
      </w:pPr>
      <w:r>
        <w:t>z.B. ACO Lichtschacht Maschenrost 30x30 Breite 200cm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33</w:t>
      </w:r>
    </w:p>
    <w:p w:rsidR="007B30BF" w:rsidRDefault="007B30BF" w:rsidP="007B30BF">
      <w:pPr>
        <w:pStyle w:val="Grundtext"/>
      </w:pPr>
      <w:r>
        <w:t>Lichtschacht Maschenrost, Maschenweite 30x10, begehbar bis 1,5 kN, aus verzinktem Stahl,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Lichtsch.MaschRo. 30x10 beg. 150x70</w:t>
      </w:r>
      <w:r>
        <w:tab/>
        <w:t xml:space="preserve">Stk </w:t>
      </w:r>
    </w:p>
    <w:p w:rsidR="007B30BF" w:rsidRDefault="007B30BF" w:rsidP="007B30BF">
      <w:pPr>
        <w:pStyle w:val="Langtext"/>
      </w:pPr>
      <w:r>
        <w:t>Lichtschacht MR Tiefe 70cm</w:t>
      </w:r>
    </w:p>
    <w:p w:rsidR="007B30BF" w:rsidRDefault="007B30BF" w:rsidP="007B30BF">
      <w:pPr>
        <w:pStyle w:val="Langtext"/>
      </w:pPr>
      <w:r>
        <w:t>z.B. ACO Lichtschacht Maschenrost 30x10 Breite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Lichtsch.MaschRo. 30x10 beg. 200x70</w:t>
      </w:r>
      <w:r>
        <w:tab/>
        <w:t xml:space="preserve">Stk </w:t>
      </w:r>
    </w:p>
    <w:p w:rsidR="007B30BF" w:rsidRDefault="007B30BF" w:rsidP="007B30BF">
      <w:pPr>
        <w:pStyle w:val="Langtext"/>
      </w:pPr>
      <w:r>
        <w:t>Lichtschacht MR Tiefe 70cm</w:t>
      </w:r>
    </w:p>
    <w:p w:rsidR="007B30BF" w:rsidRDefault="007B30BF" w:rsidP="007B30BF">
      <w:pPr>
        <w:pStyle w:val="Langtext"/>
      </w:pPr>
      <w:r>
        <w:t>z.B. ACO Lichtschacht Maschenrost 30x10 Breite 200cm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34</w:t>
      </w:r>
    </w:p>
    <w:p w:rsidR="007B30BF" w:rsidRDefault="007B30BF" w:rsidP="007B30BF">
      <w:pPr>
        <w:pStyle w:val="Grundtext"/>
      </w:pPr>
      <w:r>
        <w:t>Aufstockelement höhenverstellbare Ausführung, für ACO Therm Lichtschacht, stabiles Hohlkammerprofil aus PVC, graue und stabile Rostkante, Verschraubung lediglich mit Lichtschacht, stufenlose Höhenverstellung von 3-30 cm, Ausrichtung entsprechend dem Oberflächengefälle möglich, Seitenschenkel kürz- bzw. ausklinkbar, nachträgliche Anpassung an Bodenniveau möglich, Kombinationsmöglichkeit mit fixem Aufstockelement möglich, nur begehbar! inkl. Montageset begehbar,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Lichtsch.Aufstocke.verstellb. beg. 80x40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verstellbar Breite 80cm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Lichtsch.Aufstocke.verstellb. beg. 100x40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verstellbar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Lichtsch.Aufstocke.verstellb. beg. 125x40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verstellbar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35</w:t>
      </w:r>
    </w:p>
    <w:p w:rsidR="007B30BF" w:rsidRDefault="007B30BF" w:rsidP="007B30BF">
      <w:pPr>
        <w:pStyle w:val="Grundtext"/>
      </w:pPr>
      <w:r>
        <w:t>Aufstockelement fixe Ausführung, 27,5cm Höhe, für ACO Lichtschacht, stabiles Hohlkammerprofil aus PVC, Nut- und Federsystem, graue, stabile und austauschbare Rostkante, bis zu 3 Stück stapelbar (Anwendungsfall: begehbar), bis zu 2 Stück stapelbar (Anwendungsfall befahrbar direkt auf Beton), Kombinationsmöglichkeit mit höhenverstellbarem Aufstockelement möglich (max. 2 fixe und ein höhenverstellbares Aufstockelement), Seitenschenkel kürz- bzw. ausklinkbar, inkl. Montageset begehbar und befahrbar,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lastRenderedPageBreak/>
        <w:t>A</w:t>
      </w:r>
      <w:r>
        <w:rPr>
          <w:sz w:val="12"/>
        </w:rPr>
        <w:t>+</w:t>
      </w:r>
      <w:r>
        <w:tab/>
        <w:t>Lichtsch.Aufstocke.fix. beg+bef. 80x40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fixe Bauhöhe Breite 80cm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Lichtsch.Aufstocke.fix. beg+bef. 100x40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fixe Bauhöhe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Lichtsch.Aufstocke.fix. beg+bef. 125x40</w:t>
      </w:r>
      <w:r>
        <w:tab/>
        <w:t xml:space="preserve">Stk </w:t>
      </w:r>
    </w:p>
    <w:p w:rsidR="007B30BF" w:rsidRDefault="007B30BF" w:rsidP="007B30BF">
      <w:pPr>
        <w:pStyle w:val="Langtext"/>
      </w:pPr>
      <w:r>
        <w:t>Lichtschacht Aufstockelement Tiefe 40cm</w:t>
      </w:r>
    </w:p>
    <w:p w:rsidR="007B30BF" w:rsidRDefault="007B30BF" w:rsidP="007B30BF">
      <w:pPr>
        <w:pStyle w:val="Langtext"/>
      </w:pPr>
      <w:r>
        <w:t>z.B. ACO Aufstockelement fixe Bauhöhe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36</w:t>
      </w:r>
    </w:p>
    <w:p w:rsidR="007B30BF" w:rsidRDefault="007B30BF" w:rsidP="007B30BF">
      <w:pPr>
        <w:pStyle w:val="Grundtext"/>
      </w:pPr>
      <w:r>
        <w:t>Aufstockelement höhenverstellbare Ausführung, für ACO Therm Lichtschacht, stabiles Hohlkammerprofil aus PVC, graue und stabile Rostkante, Verschraubung lediglich mit Lichtschacht, stufenlose Höhenverstellung von 3-30 cm, Ausrichtung entsprechend dem Oberflächengefälle möglich, Seitenschenkel kürz- bzw. ausklinkbar, nachträgliche Anpassung an Bodenniveau möglich, Kombinationsmöglichkeit mit fixem Aufstockelement möglich, nur begehbar! inkl. Montageset begehbar,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Lichtsch.Aufstocke.verstellb. beg. 100x60</w:t>
      </w:r>
      <w:r>
        <w:tab/>
        <w:t xml:space="preserve">Stk </w:t>
      </w:r>
    </w:p>
    <w:p w:rsidR="007B30BF" w:rsidRDefault="007B30BF" w:rsidP="007B30BF">
      <w:pPr>
        <w:pStyle w:val="Langtext"/>
      </w:pPr>
      <w:r>
        <w:t>Lichtschacht Aufstockelement Tiefe 60cm</w:t>
      </w:r>
    </w:p>
    <w:p w:rsidR="007B30BF" w:rsidRDefault="007B30BF" w:rsidP="007B30BF">
      <w:pPr>
        <w:pStyle w:val="Langtext"/>
      </w:pPr>
      <w:r>
        <w:t>z.B. ACO Aufstockelement verstellbar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Lichtsch.Aufstocke.verstellb. beg. 125x60</w:t>
      </w:r>
      <w:r>
        <w:tab/>
        <w:t xml:space="preserve">Stk </w:t>
      </w:r>
    </w:p>
    <w:p w:rsidR="007B30BF" w:rsidRDefault="007B30BF" w:rsidP="007B30BF">
      <w:pPr>
        <w:pStyle w:val="Langtext"/>
      </w:pPr>
      <w:r>
        <w:t>Lichtschacht Aufstockelement Tiefe 60cm</w:t>
      </w:r>
    </w:p>
    <w:p w:rsidR="007B30BF" w:rsidRDefault="007B30BF" w:rsidP="007B30BF">
      <w:pPr>
        <w:pStyle w:val="Langtext"/>
      </w:pPr>
      <w:r>
        <w:t>z.B. ACO Aufstockelement verstellbar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37</w:t>
      </w:r>
    </w:p>
    <w:p w:rsidR="007B30BF" w:rsidRDefault="007B30BF" w:rsidP="007B30BF">
      <w:pPr>
        <w:pStyle w:val="Grundtext"/>
      </w:pPr>
      <w:r>
        <w:t>Aufstockelement fixe Ausführung, 27,5cm Höhe, für ACO Lichtschacht, stabiles Hohlkammerprofil aus PVC, Nut- und Federsystem, graue, stabile und austauschbare Rostkante, bis zu 3 Stück stapelbar (Anwendungsfall: begehbar), 1 Stück stapelbar (Anwendungsfall befahrbar direkt auf Beton), Kombinationsmöglichkeit mit höhenverstellbarem Aufstockelement möglich (max. 2 fixe und ein höhenverstellbares Aufstockelement), Seitenschenkel kürz- bzw. ausklinkbar, inkl. Montageset begehbar und befahrbar,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Lichtsch.Aufstocke.fix. beg+bef. 100x60</w:t>
      </w:r>
      <w:r>
        <w:tab/>
        <w:t xml:space="preserve">Stk </w:t>
      </w:r>
    </w:p>
    <w:p w:rsidR="007B30BF" w:rsidRDefault="007B30BF" w:rsidP="007B30BF">
      <w:pPr>
        <w:pStyle w:val="Langtext"/>
      </w:pPr>
      <w:r>
        <w:t>Lichtschacht Aufstockelement Tiefe 60cm</w:t>
      </w:r>
    </w:p>
    <w:p w:rsidR="007B30BF" w:rsidRDefault="007B30BF" w:rsidP="007B30BF">
      <w:pPr>
        <w:pStyle w:val="Langtext"/>
      </w:pPr>
      <w:r>
        <w:t>z.B. ACO Aufstockelement fixe Bauhöhe Breite 100cm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Lichtsch.Aufstocke.fix. beg+bef. 125x60</w:t>
      </w:r>
      <w:r>
        <w:tab/>
        <w:t xml:space="preserve">Stk </w:t>
      </w:r>
    </w:p>
    <w:p w:rsidR="007B30BF" w:rsidRDefault="007B30BF" w:rsidP="007B30BF">
      <w:pPr>
        <w:pStyle w:val="Langtext"/>
      </w:pPr>
      <w:r>
        <w:t>Lichtschacht Aufstockelement Tiefe 60cm</w:t>
      </w:r>
    </w:p>
    <w:p w:rsidR="007B30BF" w:rsidRDefault="007B30BF" w:rsidP="007B30BF">
      <w:pPr>
        <w:pStyle w:val="Langtext"/>
      </w:pPr>
      <w:r>
        <w:t>z.B. ACO Aufstockelement fixe Bauhöhe Breite 125cm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38</w:t>
      </w:r>
    </w:p>
    <w:p w:rsidR="007B30BF" w:rsidRDefault="007B30BF" w:rsidP="007B30BF">
      <w:pPr>
        <w:pStyle w:val="Grundtext"/>
      </w:pPr>
      <w:r>
        <w:t>Aufstockelement höhenverstellbare Ausführung, für ACO Therm Lichtschacht, stabiles Hohlkammerprofil aus PVC, graue und stabile Rostkante, Verschraubung lediglich mit Lichtschacht, stufenlose Höhenverstellung von 3-30 cm, Ausrichtung entsprechend dem Oberflächengefälle möglich, Seitenschenkel kürz- bzw. ausklinkbar, nachträgliche Anpassung an Bodenniveau möglich, nur begehbar! inkl. Montageset begehbar, liefern und nach Herstellerangaben einbauen.</w:t>
      </w:r>
    </w:p>
    <w:p w:rsidR="007B30BF" w:rsidRDefault="007B30BF" w:rsidP="007B30BF">
      <w:pPr>
        <w:pStyle w:val="Grundtext"/>
      </w:pPr>
    </w:p>
    <w:p w:rsidR="007B30BF" w:rsidRDefault="007B30BF" w:rsidP="007B30BF">
      <w:pPr>
        <w:pStyle w:val="Folgeposition"/>
        <w:keepNext/>
        <w:keepLines/>
      </w:pPr>
      <w:r>
        <w:t>A</w:t>
      </w:r>
      <w:r>
        <w:rPr>
          <w:sz w:val="12"/>
        </w:rPr>
        <w:t>+</w:t>
      </w:r>
      <w:r>
        <w:tab/>
        <w:t>Lichtsch.Aufstocke.verstellb. beg. 150x70</w:t>
      </w:r>
      <w:r>
        <w:tab/>
        <w:t xml:space="preserve">Stk </w:t>
      </w:r>
    </w:p>
    <w:p w:rsidR="007B30BF" w:rsidRDefault="007B30BF" w:rsidP="007B30BF">
      <w:pPr>
        <w:pStyle w:val="Langtext"/>
      </w:pPr>
      <w:r>
        <w:t>Lichtschacht Aufstockelement Tiefe 70cm</w:t>
      </w:r>
    </w:p>
    <w:p w:rsidR="007B30BF" w:rsidRDefault="007B30BF" w:rsidP="007B30BF">
      <w:pPr>
        <w:pStyle w:val="Langtext"/>
      </w:pPr>
      <w:r>
        <w:t>z.B. ACO Aufstockelement verstellbar Breite 150cm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39</w:t>
      </w:r>
    </w:p>
    <w:p w:rsidR="007B30BF" w:rsidRDefault="007B30BF" w:rsidP="007B30BF">
      <w:pPr>
        <w:pStyle w:val="Grundtext"/>
      </w:pPr>
      <w:r>
        <w:t>Aufstockelement fixe Ausführung, 27,5cm Höhe, für ACO Lichtschacht, stabiles Hohlkammerprofil aus PVC, Nut- und Federsystem, graue, stabile und austauschbare Rostkante,1 Stück stapelbar (Anwendungsfall: begehbar), Seitenschenkel kürz- bzw. ausklinkbar, inkl. Montageset begehbar, liefern und nach Herstellerangaben einbauen.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Lichtsch.Aufstocke.fix. beg. 150x70</w:t>
      </w:r>
      <w:r>
        <w:tab/>
        <w:t xml:space="preserve">Stk </w:t>
      </w:r>
    </w:p>
    <w:p w:rsidR="007B30BF" w:rsidRDefault="007B30BF" w:rsidP="007B30BF">
      <w:pPr>
        <w:pStyle w:val="Langtext"/>
      </w:pPr>
      <w:r>
        <w:t>Lichtschacht Aufstockelement Tiefe 70cm</w:t>
      </w:r>
    </w:p>
    <w:p w:rsidR="007B30BF" w:rsidRDefault="007B30BF" w:rsidP="007B30BF">
      <w:pPr>
        <w:pStyle w:val="Langtext"/>
      </w:pPr>
      <w:r>
        <w:t>z.B. ACO Aufstockelement fixe Bauhöhe Breite 150m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Lichtsch.Aufstocke.fix. beg. 200x70</w:t>
      </w:r>
      <w:r>
        <w:tab/>
        <w:t xml:space="preserve">Stk </w:t>
      </w:r>
    </w:p>
    <w:p w:rsidR="007B30BF" w:rsidRDefault="007B30BF" w:rsidP="007B30BF">
      <w:pPr>
        <w:pStyle w:val="Langtext"/>
      </w:pPr>
      <w:r>
        <w:t>Lichtschacht Aufstockelement Tiefe 70cm</w:t>
      </w:r>
    </w:p>
    <w:p w:rsidR="007B30BF" w:rsidRDefault="007B30BF" w:rsidP="007B30BF">
      <w:pPr>
        <w:pStyle w:val="Langtext"/>
      </w:pPr>
      <w:r>
        <w:t>z.B. ACO Aufstockelement fixe Bauhöhe Breite 200cm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40</w:t>
      </w:r>
    </w:p>
    <w:p w:rsidR="007B30BF" w:rsidRDefault="007B30BF" w:rsidP="007B30BF">
      <w:pPr>
        <w:pStyle w:val="Grundtext"/>
      </w:pPr>
      <w:r>
        <w:t>Lichtschacht Montageset Standard, begehbar, passend zu ACO Lichtschacht Tiefe 40cm, mit Rostabhebesicherung</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Lichtsch.Montages.beg.Tiefe 40.o.Dämm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begehbar ohne Dämmung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Lichtsch.Montages.beg.Tiefe 40.m.Dämm. 60mm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begehbar mit Dämmung 60mm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Lichtsch.Montages.beg.Tiefe 40.m.Dämm. 100mm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begehbar mit Dämmung 100mm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D</w:t>
      </w:r>
      <w:r>
        <w:rPr>
          <w:sz w:val="12"/>
        </w:rPr>
        <w:t>+</w:t>
      </w:r>
      <w:r>
        <w:tab/>
        <w:t>Lichtsch.Montages.beg.Tiefe 40.m.Dämm. 140mm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begehbar mit Dämmung 140mm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E</w:t>
      </w:r>
      <w:r>
        <w:rPr>
          <w:sz w:val="12"/>
        </w:rPr>
        <w:t>+</w:t>
      </w:r>
      <w:r>
        <w:tab/>
        <w:t>Lichtsch.Montages.beg.Tiefe 40.m.Dämm. 160mm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begehbar mit Dämmung 160mm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41</w:t>
      </w:r>
    </w:p>
    <w:p w:rsidR="007B30BF" w:rsidRDefault="007B30BF" w:rsidP="007B30BF">
      <w:pPr>
        <w:pStyle w:val="Grundtext"/>
      </w:pPr>
      <w:r>
        <w:t>Lichtschacht Montageset Standard mit Höhenverstellung, begehbar/befahrbar, passend zu ACO Lichtschacht Tiefe 60cm, mit Rostabhebesicherung, Montageuntergrund: Kellerwand (Beton)</w:t>
      </w: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Lichtsch.Montages.beg+bef.Tiefe 60.o.Dämm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und befahrbar ohne Dämmung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Lichtsch.Montages.beg.Tiefe 60.m.Dämm. 100mm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mit Dämmung 100mm oder Gleichwertiges.</w:t>
      </w:r>
    </w:p>
    <w:p w:rsidR="007B30BF" w:rsidRDefault="007B30BF" w:rsidP="007B30BF">
      <w:pPr>
        <w:pStyle w:val="Langtext"/>
      </w:pPr>
      <w:r>
        <w:lastRenderedPageBreak/>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Lichtsch.Montages.beg.Tiefe 60.m.Dämm. 140mm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mit Dämmung 140mm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D</w:t>
      </w:r>
      <w:r>
        <w:rPr>
          <w:sz w:val="12"/>
        </w:rPr>
        <w:t>+</w:t>
      </w:r>
      <w:r>
        <w:tab/>
        <w:t>Lichtsch.Montages.beg.Tiefe 60.m.Dämm. 160mm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mit Dämmung 160mm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E</w:t>
      </w:r>
      <w:r>
        <w:rPr>
          <w:sz w:val="12"/>
        </w:rPr>
        <w:t>+</w:t>
      </w:r>
      <w:r>
        <w:tab/>
        <w:t>Lichtsch.Montages.beg.Tiefe 60.m.Dämm. 200mm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mit Dämmung 200mm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F</w:t>
      </w:r>
      <w:r>
        <w:rPr>
          <w:sz w:val="12"/>
        </w:rPr>
        <w:t>+</w:t>
      </w:r>
      <w:r>
        <w:tab/>
        <w:t>Lichtsch.Montages.beg.Tiefe 60.m.Dämm. 300mm</w:t>
      </w:r>
      <w:r>
        <w:tab/>
        <w:t xml:space="preserve">Stk </w:t>
      </w:r>
    </w:p>
    <w:p w:rsidR="007B30BF" w:rsidRDefault="007B30BF" w:rsidP="007B30BF">
      <w:pPr>
        <w:pStyle w:val="Langtext"/>
      </w:pPr>
      <w:r>
        <w:t>Lichtschacht Montageset Standard Tiefe 60cm</w:t>
      </w:r>
    </w:p>
    <w:p w:rsidR="007B30BF" w:rsidRDefault="007B30BF" w:rsidP="007B30BF">
      <w:pPr>
        <w:pStyle w:val="Langtext"/>
      </w:pPr>
      <w:r>
        <w:t>z.B. ACO Montageset begehbar mit Dämmung 300mm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42</w:t>
      </w:r>
    </w:p>
    <w:p w:rsidR="007B30BF" w:rsidRDefault="007B30BF" w:rsidP="007B30BF">
      <w:pPr>
        <w:pStyle w:val="Grundtext"/>
      </w:pPr>
      <w:r>
        <w:t>Lichtschacht Montageset Standard, begehbar, passend zu ACO Lichtschacht Tiefe 70cm, mit Rostabhebesicherung</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Lichtsch.Montages.beg.Tiefe 70.o.Dämm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ohne Dämmung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B</w:t>
      </w:r>
      <w:r>
        <w:rPr>
          <w:sz w:val="12"/>
        </w:rPr>
        <w:t>+</w:t>
      </w:r>
      <w:r>
        <w:tab/>
        <w:t>Lichtsch.Montages.beg.Tiefe 70.m.Dämm. 100mm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100mm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C</w:t>
      </w:r>
      <w:r>
        <w:rPr>
          <w:sz w:val="12"/>
        </w:rPr>
        <w:t>+</w:t>
      </w:r>
      <w:r>
        <w:tab/>
        <w:t>Lichtsch.Montages.beg.Tiefe 70.m.Dämm. 140mm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140mm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D</w:t>
      </w:r>
      <w:r>
        <w:rPr>
          <w:sz w:val="12"/>
        </w:rPr>
        <w:t>+</w:t>
      </w:r>
      <w:r>
        <w:tab/>
        <w:t>Lichtsch.Montages.beg.Tiefe 70.m.Dämm. 160mm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160mm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E</w:t>
      </w:r>
      <w:r>
        <w:rPr>
          <w:sz w:val="12"/>
        </w:rPr>
        <w:t>+</w:t>
      </w:r>
      <w:r>
        <w:tab/>
        <w:t>Lichtsch.Montages.beg.Tiefe 70.m.Dämm. 200mm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200mm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F</w:t>
      </w:r>
      <w:r>
        <w:rPr>
          <w:sz w:val="12"/>
        </w:rPr>
        <w:t>+</w:t>
      </w:r>
      <w:r>
        <w:tab/>
        <w:t>Lichtsch.Montages.beg.Tiefe 70.m.Dämm. 240mm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240mm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Folgeposition"/>
        <w:keepNext/>
        <w:keepLines/>
      </w:pPr>
      <w:r>
        <w:t>G</w:t>
      </w:r>
      <w:r>
        <w:rPr>
          <w:sz w:val="12"/>
        </w:rPr>
        <w:t>+</w:t>
      </w:r>
      <w:r>
        <w:tab/>
        <w:t>Lichtsch.Montages.beg.Tiefe 70.m.Dämm. 300mm</w:t>
      </w:r>
      <w:r>
        <w:tab/>
        <w:t xml:space="preserve">Stk </w:t>
      </w:r>
    </w:p>
    <w:p w:rsidR="007B30BF" w:rsidRDefault="007B30BF" w:rsidP="007B30BF">
      <w:pPr>
        <w:pStyle w:val="Langtext"/>
      </w:pPr>
      <w:r>
        <w:t>Lichtschacht Montageset Standard Tiefe 70cm</w:t>
      </w:r>
    </w:p>
    <w:p w:rsidR="007B30BF" w:rsidRDefault="007B30BF" w:rsidP="007B30BF">
      <w:pPr>
        <w:pStyle w:val="Langtext"/>
      </w:pPr>
      <w:r>
        <w:t>z.B. ACO Montageset begehbar mit Dämmung 300mm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lastRenderedPageBreak/>
        <w:t>09.3A 43</w:t>
      </w:r>
    </w:p>
    <w:p w:rsidR="007B30BF" w:rsidRDefault="007B30BF" w:rsidP="007B30BF">
      <w:pPr>
        <w:pStyle w:val="Grundtext"/>
      </w:pPr>
      <w:r>
        <w:t>Lichtschacht Montageset Standard, befahrbar, passend zu ACO Lichtschacht Tiefe 40cm, mit Rostabhebesicherung, Montageuntergrund: Kellerwand (Beton)</w:t>
      </w:r>
    </w:p>
    <w:p w:rsidR="007B30BF" w:rsidRDefault="007B30BF" w:rsidP="007B30BF">
      <w:pPr>
        <w:pStyle w:val="Grundtext"/>
      </w:pPr>
    </w:p>
    <w:p w:rsidR="007B30BF" w:rsidRDefault="007B30BF" w:rsidP="007B30BF">
      <w:pPr>
        <w:pStyle w:val="Grundtext"/>
      </w:pPr>
    </w:p>
    <w:p w:rsidR="007B30BF" w:rsidRDefault="007B30BF" w:rsidP="007B30BF">
      <w:pPr>
        <w:pStyle w:val="Folgeposition"/>
        <w:keepNext/>
        <w:keepLines/>
      </w:pPr>
      <w:r>
        <w:t>A</w:t>
      </w:r>
      <w:r>
        <w:rPr>
          <w:sz w:val="12"/>
        </w:rPr>
        <w:t>+</w:t>
      </w:r>
      <w:r>
        <w:tab/>
        <w:t>Lichtsch.Montages.bef.Tiefe 40.o.Dämm</w:t>
      </w:r>
      <w:r>
        <w:tab/>
        <w:t xml:space="preserve">Stk </w:t>
      </w:r>
    </w:p>
    <w:p w:rsidR="007B30BF" w:rsidRDefault="007B30BF" w:rsidP="007B30BF">
      <w:pPr>
        <w:pStyle w:val="Langtext"/>
      </w:pPr>
      <w:r>
        <w:t>Lichtschacht Montageset Standard Tiefe 40cm</w:t>
      </w:r>
    </w:p>
    <w:p w:rsidR="007B30BF" w:rsidRDefault="007B30BF" w:rsidP="007B30BF">
      <w:pPr>
        <w:pStyle w:val="Langtext"/>
      </w:pPr>
      <w:r>
        <w:t>z.B. ACO Montageset befahrbar ohne Dämmung oder Gleichwertiges.</w:t>
      </w:r>
    </w:p>
    <w:p w:rsidR="007B30BF" w:rsidRDefault="007B30BF" w:rsidP="007B30BF">
      <w:pPr>
        <w:pStyle w:val="Langtext"/>
      </w:pPr>
      <w:r>
        <w:t>Angebotenes Erzeugnis:....</w:t>
      </w:r>
    </w:p>
    <w:p w:rsidR="007B30BF" w:rsidRDefault="007B30BF" w:rsidP="007B30BF">
      <w:pPr>
        <w:pStyle w:val="Langtext"/>
      </w:pPr>
    </w:p>
    <w:p w:rsidR="007B30BF" w:rsidRDefault="007B30BF" w:rsidP="007B30BF">
      <w:pPr>
        <w:pStyle w:val="TrennungPOS"/>
      </w:pPr>
    </w:p>
    <w:p w:rsidR="007B30BF" w:rsidRDefault="007B30BF" w:rsidP="007B30BF">
      <w:pPr>
        <w:pStyle w:val="GrundtextPosNr"/>
        <w:keepNext/>
        <w:keepLines/>
      </w:pPr>
      <w:r>
        <w:t>09.3A 45</w:t>
      </w:r>
    </w:p>
    <w:p w:rsidR="007B30BF" w:rsidRDefault="007B30BF" w:rsidP="007B30BF">
      <w:pPr>
        <w:pStyle w:val="Grundtext"/>
      </w:pPr>
      <w:r>
        <w:t>Entwässerungsanschluss, mit Laubfang und Geruchsverschluss, für ACO Lichtschächte, passend für alle Größen, Anschluss DN 100, Montage nach Herstellerangaben.</w:t>
      </w: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7B30BF" w:rsidP="007B30BF">
      <w:pPr>
        <w:pStyle w:val="Grundtext"/>
      </w:pPr>
    </w:p>
    <w:p w:rsidR="007B30BF" w:rsidRDefault="006564AF" w:rsidP="006564AF">
      <w:pPr>
        <w:pStyle w:val="Folgeposition"/>
        <w:keepNext/>
        <w:keepLines/>
      </w:pPr>
      <w:r>
        <w:t>A</w:t>
      </w:r>
      <w:r>
        <w:rPr>
          <w:sz w:val="12"/>
        </w:rPr>
        <w:t>+</w:t>
      </w:r>
      <w:r>
        <w:tab/>
        <w:t>Lichtsch.Entw.Ans.Stand. alle Größen</w:t>
      </w:r>
      <w:r>
        <w:tab/>
        <w:t xml:space="preserve">Stk </w:t>
      </w:r>
    </w:p>
    <w:p w:rsidR="006564AF" w:rsidRDefault="006564AF" w:rsidP="006564AF">
      <w:pPr>
        <w:pStyle w:val="Langtext"/>
      </w:pPr>
      <w:r>
        <w:t>Lichtschacht Entwässerungsanschluss</w:t>
      </w:r>
    </w:p>
    <w:p w:rsidR="006564AF" w:rsidRDefault="006564AF" w:rsidP="006564AF">
      <w:pPr>
        <w:pStyle w:val="Langtext"/>
      </w:pPr>
      <w:r>
        <w:t>z.B. ACO Entwässerungsanschluss Standard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46</w:t>
      </w:r>
    </w:p>
    <w:p w:rsidR="006564AF" w:rsidRDefault="006564AF" w:rsidP="006564AF">
      <w:pPr>
        <w:pStyle w:val="Grundtext"/>
      </w:pPr>
      <w:r>
        <w:t>Entwässerungsanschluss, mit Laubfang und Geruchsverschluss und Rückstaueinheit, für ACO Lichtschächte, passend für alle Größen, Anschluss DN 100, Montage nach Herstellerangaben.</w:t>
      </w:r>
    </w:p>
    <w:p w:rsidR="006564AF" w:rsidRDefault="006564AF" w:rsidP="006564AF">
      <w:pPr>
        <w:pStyle w:val="Grundtext"/>
      </w:pPr>
    </w:p>
    <w:p w:rsidR="006564AF" w:rsidRDefault="006564AF" w:rsidP="006564AF">
      <w:pPr>
        <w:pStyle w:val="Grundtext"/>
      </w:pPr>
    </w:p>
    <w:p w:rsidR="006564AF" w:rsidRDefault="006564AF" w:rsidP="006564AF">
      <w:pPr>
        <w:pStyle w:val="Grundtext"/>
      </w:pPr>
    </w:p>
    <w:p w:rsidR="006564AF" w:rsidRDefault="006564AF" w:rsidP="006564AF">
      <w:pPr>
        <w:pStyle w:val="Grundtext"/>
      </w:pPr>
    </w:p>
    <w:p w:rsidR="006564AF" w:rsidRDefault="006564AF" w:rsidP="006564AF">
      <w:pPr>
        <w:pStyle w:val="Grundtext"/>
      </w:pPr>
    </w:p>
    <w:p w:rsidR="006564AF" w:rsidRDefault="006564AF" w:rsidP="006564AF">
      <w:pPr>
        <w:pStyle w:val="Folgeposition"/>
        <w:keepNext/>
        <w:keepLines/>
      </w:pPr>
      <w:r>
        <w:t>A</w:t>
      </w:r>
      <w:r>
        <w:rPr>
          <w:sz w:val="12"/>
        </w:rPr>
        <w:t>+</w:t>
      </w:r>
      <w:r>
        <w:tab/>
        <w:t>Lichtsch.Rückst.Vers. alle Größen</w:t>
      </w:r>
      <w:r>
        <w:tab/>
        <w:t xml:space="preserve">Stk </w:t>
      </w:r>
    </w:p>
    <w:p w:rsidR="006564AF" w:rsidRDefault="006564AF" w:rsidP="006564AF">
      <w:pPr>
        <w:pStyle w:val="Langtext"/>
      </w:pPr>
      <w:r>
        <w:t>Lichtschacht Rückstauverschluss</w:t>
      </w:r>
    </w:p>
    <w:p w:rsidR="006564AF" w:rsidRDefault="006564AF" w:rsidP="006564AF">
      <w:pPr>
        <w:pStyle w:val="Langtext"/>
      </w:pPr>
      <w:r>
        <w:t>z.B. ACO Rückstauverschluss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48</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Verschlussplatte für Entwässerungsöffnung, mit verzinktem Streckmetallrost begehbar, liefern und nach Herstellerangaben einbauen.</w:t>
      </w:r>
    </w:p>
    <w:p w:rsidR="006564AF" w:rsidRDefault="006564AF" w:rsidP="006564AF">
      <w:pPr>
        <w:pStyle w:val="Folgeposition"/>
        <w:keepNext/>
        <w:keepLines/>
      </w:pPr>
      <w:r>
        <w:t>A</w:t>
      </w:r>
      <w:r>
        <w:rPr>
          <w:sz w:val="12"/>
        </w:rPr>
        <w:t>+</w:t>
      </w:r>
      <w:r>
        <w:tab/>
        <w:t>Lichtsch.Kst.DWD.beg.verschl.Streckm.80x60x40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Lichtsch.Kst.DWD.beg.verschl.Streckm.100x60x40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Lichtsch.Kst.DWD.beg.verschl.Streckm.100x100x40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Lichtsch.Kst.DWD.beg.verschl.Streckm.100x130x40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lastRenderedPageBreak/>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Lichtsch.Kst.DWD.beg.verschl.Streckm.125x100x40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F</w:t>
      </w:r>
      <w:r>
        <w:rPr>
          <w:sz w:val="12"/>
        </w:rPr>
        <w:t>+</w:t>
      </w:r>
      <w:r>
        <w:tab/>
        <w:t>Lichtsch.Kst.DWD.beg.verschl.Streckm.100x100x60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G</w:t>
      </w:r>
      <w:r>
        <w:rPr>
          <w:sz w:val="12"/>
        </w:rPr>
        <w:t>+</w:t>
      </w:r>
      <w:r>
        <w:tab/>
        <w:t>Lichtsch.Kst.DWD.beg.verschl.Streckm.100x130x60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H</w:t>
      </w:r>
      <w:r>
        <w:rPr>
          <w:sz w:val="12"/>
        </w:rPr>
        <w:t>+</w:t>
      </w:r>
      <w:r>
        <w:tab/>
        <w:t>Lichtsch.Kst.DWD.beg.verschl.Streckm.125x130x60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125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49</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Verschlussplatte für Entwässerungsöffnung, mit verzinktem Maschenrost MW30x30 begehbar, liefern und nach Herstellerangaben einbauen.</w:t>
      </w:r>
    </w:p>
    <w:p w:rsidR="006564AF" w:rsidRDefault="006564AF" w:rsidP="006564AF">
      <w:pPr>
        <w:pStyle w:val="Folgeposition"/>
        <w:keepNext/>
        <w:keepLines/>
      </w:pPr>
      <w:r>
        <w:t>A</w:t>
      </w:r>
      <w:r>
        <w:rPr>
          <w:sz w:val="12"/>
        </w:rPr>
        <w:t>+</w:t>
      </w:r>
      <w:r>
        <w:tab/>
        <w:t>Lichtsch.Kst.DWD.beg.verschl.MR30x30.80x60x40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Lichtsch.Kst.DWD.beg.verschl.MR30x30.100x60x40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Lichtsch.Kst.DWD.beg.verschl.MR30x30.100x100x40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Lichtsch.Kst.DWD.beg.verschl.MR30x30.100x130x40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Lichtsch.Kst.DWD.beg.verschl.MR30x30.125x100x40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50</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Verschlussplatte für Entwässerungsöffnung, mit verzinktem Maschenrost MW30x10 begehbar, liefern und nach Herstellerangaben einbauen.</w:t>
      </w:r>
    </w:p>
    <w:p w:rsidR="006564AF" w:rsidRDefault="006564AF" w:rsidP="006564AF">
      <w:pPr>
        <w:pStyle w:val="Folgeposition"/>
        <w:keepNext/>
        <w:keepLines/>
      </w:pPr>
      <w:r>
        <w:t>A</w:t>
      </w:r>
      <w:r>
        <w:rPr>
          <w:sz w:val="12"/>
        </w:rPr>
        <w:t>+</w:t>
      </w:r>
      <w:r>
        <w:tab/>
        <w:t>Lichtsch.Kst.DWD.beg.verschl.MR30x10.80x60x40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lastRenderedPageBreak/>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Lichtsch.Kst.DWD.beg.verschl.MR30x10.100x60x40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Lichtsch.Kst.DWD.beg.verschl.MR30x10.100x100x40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Lichtsch.Kst.DWD.beg.verschl.MR30x10.100x130x40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Lichtsch.Kst.DWD.beg.verschl.MR30x10.125x100x40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51</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Verschlussplatte für Entwässerungsöffnung, mit verzinktem Maschenrost MW30x10 befahrbar bis 9kN, liefern und nach Herstellerangaben einbauen.</w:t>
      </w:r>
    </w:p>
    <w:p w:rsidR="006564AF" w:rsidRDefault="006564AF" w:rsidP="006564AF">
      <w:pPr>
        <w:pStyle w:val="Folgeposition"/>
        <w:keepNext/>
        <w:keepLines/>
      </w:pPr>
      <w:r>
        <w:t>A</w:t>
      </w:r>
      <w:r>
        <w:rPr>
          <w:sz w:val="12"/>
        </w:rPr>
        <w:t>+</w:t>
      </w:r>
      <w:r>
        <w:tab/>
        <w:t>Lichtsch.Kst.DWD.bef.verschl.MR30x10.80x60x40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Lichtsch.Kst.DWD.bef.verschl.MR30x10.100x60x40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Lichtsch.Kst.DWD.bef.verschl.MR30x10.100x100x40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Lichtsch.Kst.DWD.bef.verschl.MR30x10.100x130x40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Lichtsch.Kst.DWD.bef.verschl.MR30x10.125x100x40</w:t>
      </w:r>
      <w:r>
        <w:tab/>
        <w:t xml:space="preserve">Stk </w:t>
      </w:r>
    </w:p>
    <w:p w:rsidR="006564AF" w:rsidRDefault="006564AF" w:rsidP="006564AF">
      <w:pPr>
        <w:pStyle w:val="Langtext"/>
      </w:pPr>
      <w:r>
        <w:t>Lichtschacht-Set DWD, verschlossen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F</w:t>
      </w:r>
      <w:r>
        <w:rPr>
          <w:sz w:val="12"/>
        </w:rPr>
        <w:t>+</w:t>
      </w:r>
      <w:r>
        <w:tab/>
        <w:t>Lichtsch.Kst.DWD.bef.verschl.MR30x10.100x100x60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G</w:t>
      </w:r>
      <w:r>
        <w:rPr>
          <w:sz w:val="12"/>
        </w:rPr>
        <w:t>+</w:t>
      </w:r>
      <w:r>
        <w:tab/>
        <w:t>Lichtsch.Kst.DWD.bef.verschl.MR30x10.100x130x60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100 x 130cm oder Gleichwertiges.</w:t>
      </w:r>
    </w:p>
    <w:p w:rsidR="006564AF" w:rsidRDefault="006564AF" w:rsidP="006564AF">
      <w:pPr>
        <w:pStyle w:val="Langtext"/>
      </w:pPr>
      <w:r>
        <w:lastRenderedPageBreak/>
        <w:t>Angebotenes Erzeugnis:....</w:t>
      </w:r>
    </w:p>
    <w:p w:rsidR="006564AF" w:rsidRDefault="006564AF" w:rsidP="006564AF">
      <w:pPr>
        <w:pStyle w:val="Langtext"/>
      </w:pPr>
    </w:p>
    <w:p w:rsidR="006564AF" w:rsidRDefault="006564AF" w:rsidP="006564AF">
      <w:pPr>
        <w:pStyle w:val="Folgeposition"/>
        <w:keepNext/>
        <w:keepLines/>
      </w:pPr>
      <w:r>
        <w:t>H</w:t>
      </w:r>
      <w:r>
        <w:rPr>
          <w:sz w:val="12"/>
        </w:rPr>
        <w:t>+</w:t>
      </w:r>
      <w:r>
        <w:tab/>
        <w:t>Lichtsch.Kst.DWD.bef.verschl.MR30x10.125x130x60</w:t>
      </w:r>
      <w:r>
        <w:tab/>
        <w:t xml:space="preserve">Stk </w:t>
      </w:r>
    </w:p>
    <w:p w:rsidR="006564AF" w:rsidRDefault="006564AF" w:rsidP="006564AF">
      <w:pPr>
        <w:pStyle w:val="Langtext"/>
      </w:pPr>
      <w:r>
        <w:t>Lichtschacht-Set DWD, verschlossen Tiefe 60cm</w:t>
      </w:r>
    </w:p>
    <w:p w:rsidR="006564AF" w:rsidRDefault="006564AF" w:rsidP="006564AF">
      <w:pPr>
        <w:pStyle w:val="Langtext"/>
      </w:pPr>
      <w:r>
        <w:t>z.B. ACO druckwasserdichter Lichtschacht 125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52</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Rückstauverschluss für Entwässerungsöffnung, mit verzinktem Streckmetallrost begehbar, liefern und nach Herstellerangaben einbauen.</w:t>
      </w:r>
    </w:p>
    <w:p w:rsidR="006564AF" w:rsidRDefault="006564AF" w:rsidP="006564AF">
      <w:pPr>
        <w:pStyle w:val="Folgeposition"/>
        <w:keepNext/>
        <w:keepLines/>
      </w:pPr>
      <w:r>
        <w:t>A</w:t>
      </w:r>
      <w:r>
        <w:rPr>
          <w:sz w:val="12"/>
        </w:rPr>
        <w:t>+</w:t>
      </w:r>
      <w:r>
        <w:tab/>
        <w:t>Lichtsch.Kst.DWD.beg.offen.Streckm.80x60x40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Lichtsch.Kst.DWD.beg.offen.Streckm.100x60x40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Lichtsch.Kst.DWD.beg.offen.Streckm.100x100x40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Lichtsch.Kst.DWD.beg.offen.Streckm.100x130x40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Lichtsch.Kst.DWD.beg.offen.Streckm.125x100x40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F</w:t>
      </w:r>
      <w:r>
        <w:rPr>
          <w:sz w:val="12"/>
        </w:rPr>
        <w:t>+</w:t>
      </w:r>
      <w:r>
        <w:tab/>
        <w:t>Lichtsch.Kst.DWD.beg.offen.Streckm.100x100x60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G</w:t>
      </w:r>
      <w:r>
        <w:rPr>
          <w:sz w:val="12"/>
        </w:rPr>
        <w:t>+</w:t>
      </w:r>
      <w:r>
        <w:tab/>
        <w:t>Lichtsch.Kst.DWD.beg.offen.Streckm.100x130x60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H</w:t>
      </w:r>
      <w:r>
        <w:rPr>
          <w:sz w:val="12"/>
        </w:rPr>
        <w:t>+</w:t>
      </w:r>
      <w:r>
        <w:tab/>
        <w:t>Lichtsch.Kst.DWD.beg.offen.Streckm.125x130x60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125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53</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Rückstauverschluss für Entwässerungsöffnung, mit verzinktem Maschenrost MW30x30 begehbar, liefern und nach Herstellerangaben einbauen.</w:t>
      </w:r>
    </w:p>
    <w:p w:rsidR="006564AF" w:rsidRDefault="006564AF" w:rsidP="006564AF">
      <w:pPr>
        <w:pStyle w:val="Folgeposition"/>
        <w:keepNext/>
        <w:keepLines/>
      </w:pPr>
      <w:r>
        <w:t>A</w:t>
      </w:r>
      <w:r>
        <w:rPr>
          <w:sz w:val="12"/>
        </w:rPr>
        <w:t>+</w:t>
      </w:r>
      <w:r>
        <w:tab/>
        <w:t>Lichtsch.Kst.DWD.beg.offen.MR30x30.80x60x40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lastRenderedPageBreak/>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Lichtsch.Kst.DWD.beg.offen.MR30x30.100x60x40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Lichtsch.Kst.DWD.beg.offen.MR30x30.100x100x40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Lichtsch.Kst.DWD.beg.offen.MR30x30.100x130x40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Lichtsch.Kst.DWD.beg.offen.MR30x30.125x100x40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54</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Rückstauverschluss für Entwässerungsöffnung, mit verzinktem Maschenrost MW30x10 begehbar, liefern und nach Herstellerangaben einbauen.</w:t>
      </w:r>
    </w:p>
    <w:p w:rsidR="006564AF" w:rsidRDefault="006564AF" w:rsidP="006564AF">
      <w:pPr>
        <w:pStyle w:val="Folgeposition"/>
        <w:keepNext/>
        <w:keepLines/>
      </w:pPr>
      <w:r>
        <w:t>E</w:t>
      </w:r>
      <w:r>
        <w:rPr>
          <w:sz w:val="12"/>
        </w:rPr>
        <w:t>+</w:t>
      </w:r>
      <w:r>
        <w:tab/>
        <w:t>Lichtsch.Kst.DWD.beg.offen.MR30x10.80x60x40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F</w:t>
      </w:r>
      <w:r>
        <w:rPr>
          <w:sz w:val="12"/>
        </w:rPr>
        <w:t>+</w:t>
      </w:r>
      <w:r>
        <w:tab/>
        <w:t>Lichtsch.Kst.DWD.beg.offen.MR30x10.100x60x40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G</w:t>
      </w:r>
      <w:r>
        <w:rPr>
          <w:sz w:val="12"/>
        </w:rPr>
        <w:t>+</w:t>
      </w:r>
      <w:r>
        <w:tab/>
        <w:t>Lichtsch.Kst.DWD.beg.offen.MR30x10.100x100x40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H</w:t>
      </w:r>
      <w:r>
        <w:rPr>
          <w:sz w:val="12"/>
        </w:rPr>
        <w:t>+</w:t>
      </w:r>
      <w:r>
        <w:tab/>
        <w:t>Lichtsch.Kst.DWD.beg.offen.MR30x10.100x130x40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I</w:t>
      </w:r>
      <w:r>
        <w:rPr>
          <w:sz w:val="12"/>
        </w:rPr>
        <w:t>+</w:t>
      </w:r>
      <w:r>
        <w:tab/>
        <w:t>Lichtsch.Kst.DWD.beg.offen.MR30x10.125x100x40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TrennungPOS"/>
      </w:pPr>
    </w:p>
    <w:p w:rsidR="006564AF" w:rsidRDefault="006564AF" w:rsidP="006564AF">
      <w:pPr>
        <w:pStyle w:val="GrundtextPosNr"/>
        <w:keepNext/>
        <w:keepLines/>
      </w:pPr>
      <w:r>
        <w:t>09.3A 55</w:t>
      </w:r>
    </w:p>
    <w:p w:rsidR="006564AF" w:rsidRDefault="006564AF" w:rsidP="006564AF">
      <w:pPr>
        <w:pStyle w:val="Grundtext"/>
      </w:pPr>
      <w:r>
        <w:t>Druckwasserdichtes Lichtschacht-Set bestehend aus Lichtschachtkörper aus weißen recyclingfähigem glasfaserverstärktem Kunststoff, inkl. Rostabhebesicherung, Profix wasserquellfähige Dichtmasse zum Abdichten für ACO Lichtschächte, Montage ausschließlich direkt auf WU-Beton, mit Montageschienenset für die druckwasserdichte Montage an 'Weißer Wanne', inkl. Schwerlastanker, mit Rückstauverschluss für Entwässerungsöffnung, mit verzinktem Maschenrost MW30x10 befahrbar bis 9kN, liefern und nach Herstellerangaben einbauen.</w:t>
      </w:r>
    </w:p>
    <w:p w:rsidR="006564AF" w:rsidRDefault="006564AF" w:rsidP="006564AF">
      <w:pPr>
        <w:pStyle w:val="Folgeposition"/>
        <w:keepNext/>
        <w:keepLines/>
      </w:pPr>
      <w:r>
        <w:lastRenderedPageBreak/>
        <w:t>A</w:t>
      </w:r>
      <w:r>
        <w:rPr>
          <w:sz w:val="12"/>
        </w:rPr>
        <w:t>+</w:t>
      </w:r>
      <w:r>
        <w:tab/>
        <w:t>Lichtsch.Kst.DWD.bef.offen.MR30x10.80x60x40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80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B</w:t>
      </w:r>
      <w:r>
        <w:rPr>
          <w:sz w:val="12"/>
        </w:rPr>
        <w:t>+</w:t>
      </w:r>
      <w:r>
        <w:tab/>
        <w:t>Lichtsch.Kst.DWD.bef.offen.MR30x10.100x60x40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60cm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C</w:t>
      </w:r>
      <w:r>
        <w:rPr>
          <w:sz w:val="12"/>
        </w:rPr>
        <w:t>+</w:t>
      </w:r>
      <w:r>
        <w:tab/>
        <w:t>Lichtsch.Kst.DWD.bef.offen.MR30x10.100x100x40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D</w:t>
      </w:r>
      <w:r>
        <w:rPr>
          <w:sz w:val="12"/>
        </w:rPr>
        <w:t>+</w:t>
      </w:r>
      <w:r>
        <w:tab/>
        <w:t>Lichtsch.Kst.DWD.bef.offen.MR30x10.125x100x40</w:t>
      </w:r>
      <w:r>
        <w:tab/>
        <w:t xml:space="preserve">Stk </w:t>
      </w:r>
    </w:p>
    <w:p w:rsidR="006564AF" w:rsidRDefault="006564AF" w:rsidP="006564AF">
      <w:pPr>
        <w:pStyle w:val="Langtext"/>
      </w:pPr>
      <w:r>
        <w:t>Lichtschacht-Set DWD, Typ offen Tiefe 40cm</w:t>
      </w:r>
    </w:p>
    <w:p w:rsidR="006564AF" w:rsidRDefault="006564AF" w:rsidP="006564AF">
      <w:pPr>
        <w:pStyle w:val="Langtext"/>
      </w:pPr>
      <w:r>
        <w:t>z.B. ACO druckwasserdichter Lichtschacht 125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E</w:t>
      </w:r>
      <w:r>
        <w:rPr>
          <w:sz w:val="12"/>
        </w:rPr>
        <w:t>+</w:t>
      </w:r>
      <w:r>
        <w:tab/>
        <w:t>Lichtsch.Kst.DWD.bef.offen.MR30x10.100x100x60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100 x 100cm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F</w:t>
      </w:r>
      <w:r>
        <w:rPr>
          <w:sz w:val="12"/>
        </w:rPr>
        <w:t>+</w:t>
      </w:r>
      <w:r>
        <w:tab/>
        <w:t>Lichtsch.Kst.DWD.bef.offen.MR30x10.100x130x60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100 x 130cm oder Gleichwertiges.</w:t>
      </w:r>
    </w:p>
    <w:p w:rsidR="006564AF" w:rsidRDefault="006564AF" w:rsidP="006564AF">
      <w:pPr>
        <w:pStyle w:val="Langtext"/>
      </w:pPr>
      <w:r>
        <w:t>Angebotenes Erzeugnis:....</w:t>
      </w:r>
    </w:p>
    <w:p w:rsidR="006564AF" w:rsidRDefault="006564AF" w:rsidP="006564AF">
      <w:pPr>
        <w:pStyle w:val="Langtext"/>
      </w:pPr>
    </w:p>
    <w:p w:rsidR="006564AF" w:rsidRDefault="006564AF" w:rsidP="006564AF">
      <w:pPr>
        <w:pStyle w:val="Folgeposition"/>
        <w:keepNext/>
        <w:keepLines/>
      </w:pPr>
      <w:r>
        <w:t>G</w:t>
      </w:r>
      <w:r>
        <w:rPr>
          <w:sz w:val="12"/>
        </w:rPr>
        <w:t>+</w:t>
      </w:r>
      <w:r>
        <w:tab/>
        <w:t>Lichtsch.Kst.DWD.bef.offen.MR30x10.125x130x60</w:t>
      </w:r>
      <w:r>
        <w:tab/>
        <w:t xml:space="preserve">Stk </w:t>
      </w:r>
    </w:p>
    <w:p w:rsidR="006564AF" w:rsidRDefault="006564AF" w:rsidP="006564AF">
      <w:pPr>
        <w:pStyle w:val="Langtext"/>
      </w:pPr>
      <w:r>
        <w:t>Lichtschacht-Set DWD, Typ offen Tiefe 60cm</w:t>
      </w:r>
    </w:p>
    <w:p w:rsidR="006564AF" w:rsidRDefault="006564AF" w:rsidP="006564AF">
      <w:pPr>
        <w:pStyle w:val="Langtext"/>
      </w:pPr>
      <w:r>
        <w:t>z.B. ACO druckwasserdichter Lichtschacht 125 x 130cm oder Gleichwertiges.</w:t>
      </w:r>
    </w:p>
    <w:p w:rsidR="001451A9" w:rsidRDefault="006564AF" w:rsidP="005B0E95">
      <w:pPr>
        <w:pStyle w:val="Langtext"/>
      </w:pPr>
      <w:r>
        <w:t>Angebotenes Erzeugnis:....</w:t>
      </w:r>
      <w:bookmarkStart w:id="0" w:name="_GoBack"/>
      <w:bookmarkEnd w:id="0"/>
      <w:r w:rsidR="005B0E95">
        <w:t xml:space="preserve"> </w:t>
      </w:r>
    </w:p>
    <w:p w:rsidR="001451A9" w:rsidRPr="001451A9" w:rsidRDefault="001451A9" w:rsidP="001451A9">
      <w:pPr>
        <w:pStyle w:val="TrennungULG"/>
        <w:keepNext w:val="0"/>
      </w:pPr>
    </w:p>
    <w:sectPr w:rsidR="001451A9" w:rsidRPr="001451A9" w:rsidSect="00F10966">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F10966">
    <w:pPr>
      <w:pStyle w:val="Fuzeile"/>
      <w:tabs>
        <w:tab w:val="clear" w:pos="9071"/>
        <w:tab w:val="right" w:pos="9923"/>
      </w:tabs>
      <w:ind w:left="0" w:right="-1"/>
      <w:jc w:val="both"/>
      <w:rPr>
        <w:sz w:val="16"/>
      </w:rPr>
    </w:pPr>
    <w:r>
      <w:t>LBHB-020+A-LG09</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5B0E95">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5B0E95">
      <w:rPr>
        <w:rStyle w:val="Seitenzahl"/>
        <w:noProof/>
      </w:rPr>
      <w:t>16</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F10966">
    <w:pPr>
      <w:pStyle w:val="Kopfzeile"/>
      <w:tabs>
        <w:tab w:val="clear" w:pos="4819"/>
        <w:tab w:val="clear" w:pos="9071"/>
        <w:tab w:val="right" w:pos="9923"/>
      </w:tabs>
      <w:rPr>
        <w:sz w:val="20"/>
      </w:rPr>
    </w:pPr>
    <w:r>
      <w:rPr>
        <w:b/>
        <w:sz w:val="20"/>
      </w:rPr>
      <w:t xml:space="preserve">LB-HB, Version -0, -, LG 09 Versetzarbeiten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451A9"/>
    <w:rsid w:val="001E4DC9"/>
    <w:rsid w:val="001F658C"/>
    <w:rsid w:val="002C3283"/>
    <w:rsid w:val="00393D78"/>
    <w:rsid w:val="003C002C"/>
    <w:rsid w:val="0055437B"/>
    <w:rsid w:val="005B0E95"/>
    <w:rsid w:val="006564AF"/>
    <w:rsid w:val="007B30BF"/>
    <w:rsid w:val="008E3196"/>
    <w:rsid w:val="00A10326"/>
    <w:rsid w:val="00B04310"/>
    <w:rsid w:val="00CA4D50"/>
    <w:rsid w:val="00CF2B8B"/>
    <w:rsid w:val="00DC6D8D"/>
    <w:rsid w:val="00DF2AD5"/>
    <w:rsid w:val="00F109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16</Pages>
  <Words>4178</Words>
  <Characters>34942</Characters>
  <Application>Microsoft Office Word</Application>
  <DocSecurity>0</DocSecurity>
  <Lines>291</Lines>
  <Paragraphs>78</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39042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Benkö, Gustav</cp:lastModifiedBy>
  <cp:revision>2</cp:revision>
  <cp:lastPrinted>1999-02-09T11:25:00Z</cp:lastPrinted>
  <dcterms:created xsi:type="dcterms:W3CDTF">2018-06-26T07:07:00Z</dcterms:created>
  <dcterms:modified xsi:type="dcterms:W3CDTF">2018-06-26T07:07:00Z</dcterms:modified>
</cp:coreProperties>
</file>