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8C" w:rsidRDefault="00F10966" w:rsidP="00F10966">
      <w:pPr>
        <w:pStyle w:val="LG"/>
        <w:keepLines/>
      </w:pPr>
      <w:r>
        <w:t>09 Versetzarbeiten</w:t>
      </w:r>
    </w:p>
    <w:p w:rsidR="00F10966" w:rsidRDefault="00F10966" w:rsidP="00F10966">
      <w:pPr>
        <w:pStyle w:val="Langtext"/>
      </w:pPr>
      <w:r>
        <w:t>Soweit in Vorbemerkungen oder Positionstexten nicht anders angegeben, gelten für alle Leistungen dieser Gruppe folgende Regelungen.</w:t>
      </w:r>
    </w:p>
    <w:p w:rsidR="00F10966" w:rsidRDefault="00F10966" w:rsidP="00F10966">
      <w:pPr>
        <w:pStyle w:val="Langtext"/>
      </w:pPr>
      <w:r>
        <w:t>1. Wandkonstruktion:</w:t>
      </w:r>
    </w:p>
    <w:p w:rsidR="00F10966" w:rsidRDefault="00F10966" w:rsidP="00F10966">
      <w:pPr>
        <w:pStyle w:val="Langtext"/>
      </w:pPr>
      <w:r>
        <w:t>Auf die Erfordernisse der umgebenden Wandkonstruktion wird geachtet.</w:t>
      </w:r>
    </w:p>
    <w:p w:rsidR="00F10966" w:rsidRDefault="00F10966" w:rsidP="00F10966">
      <w:pPr>
        <w:pStyle w:val="Langtext"/>
      </w:pPr>
      <w:r>
        <w:t>Alle Versetzarbeiten werden so durchgeführt, dass Beeinträchtigungen der Schall- und Wärmedämmung durch Beschädigungen an bestehenden Bauteilen nicht eintreten.</w:t>
      </w:r>
    </w:p>
    <w:p w:rsidR="00F10966" w:rsidRDefault="00F10966" w:rsidP="00F10966">
      <w:pPr>
        <w:pStyle w:val="Langtext"/>
      </w:pPr>
      <w:r>
        <w:t>Auf etwaige Mängel an den umschließenden Bauteilen wird der Auftraggeber vor Ausführung der Versetzarbeiten nachweislich hingewiesen.</w:t>
      </w:r>
    </w:p>
    <w:p w:rsidR="00F10966" w:rsidRDefault="00F10966" w:rsidP="00F10966">
      <w:pPr>
        <w:pStyle w:val="Langtext"/>
      </w:pPr>
      <w:r>
        <w:t>2. Leistungsumfang/einkalkulierte Leistungen:</w:t>
      </w:r>
    </w:p>
    <w:p w:rsidR="00F10966" w:rsidRDefault="00F10966" w:rsidP="00F10966">
      <w:pPr>
        <w:pStyle w:val="Langtext"/>
      </w:pPr>
      <w:r>
        <w:t>Folgende Leistungen sind (ergänzend zu den Nebenleistungen gemäß ÖNORM) in die Einheitspreise einkalkuliert:</w:t>
      </w:r>
    </w:p>
    <w:p w:rsidR="00F10966" w:rsidRDefault="00F10966" w:rsidP="00F10966">
      <w:pPr>
        <w:pStyle w:val="Langtext"/>
      </w:pPr>
      <w:r>
        <w:t>- Arbeitsgerüste für die angegebene Arbeitshöhe, einschließlich erhöhtem Aufwand für den Materialtransport und sonstiger Erschwernisse</w:t>
      </w:r>
    </w:p>
    <w:p w:rsidR="00F10966" w:rsidRDefault="00F10966" w:rsidP="00F10966">
      <w:pPr>
        <w:pStyle w:val="Langtext"/>
      </w:pPr>
      <w:r>
        <w:t>- Distanzhalter bei Zargen oder Stöcken mit Zementmörtel untermauern</w:t>
      </w:r>
    </w:p>
    <w:p w:rsidR="00F10966" w:rsidRDefault="00F10966" w:rsidP="00F10966">
      <w:pPr>
        <w:pStyle w:val="Langtext"/>
      </w:pPr>
      <w:r>
        <w:t>- das Einlegen von mindestens 1 cm dicken Dämmstreifen zwischen Türstöcken, Zargen oder Türrahmen und der Rohdecke</w:t>
      </w:r>
    </w:p>
    <w:p w:rsidR="00F10966" w:rsidRDefault="00F10966" w:rsidP="00F10966">
      <w:pPr>
        <w:pStyle w:val="Langtext"/>
      </w:pPr>
      <w:r>
        <w:t>3. Arbeitshöhen:</w:t>
      </w:r>
    </w:p>
    <w:p w:rsidR="00F10966" w:rsidRDefault="00F10966" w:rsidP="00F10966">
      <w:pPr>
        <w:pStyle w:val="Langtext"/>
      </w:pPr>
      <w:r>
        <w:t>Sind keine Arbeitshöhen angegeben, gilt eine Arbeitshöhe bis 3,2 m.</w:t>
      </w:r>
    </w:p>
    <w:p w:rsidR="00F10966" w:rsidRDefault="00F10966" w:rsidP="00F10966">
      <w:pPr>
        <w:pStyle w:val="Kommentar"/>
      </w:pPr>
    </w:p>
    <w:p w:rsidR="00F10966" w:rsidRDefault="00F10966" w:rsidP="00F10966">
      <w:pPr>
        <w:pStyle w:val="Kommentar"/>
      </w:pPr>
      <w:r>
        <w:t>Kommentar:</w:t>
      </w:r>
    </w:p>
    <w:p w:rsidR="00F10966" w:rsidRDefault="00F10966" w:rsidP="00F10966">
      <w:pPr>
        <w:pStyle w:val="Kommentar"/>
      </w:pPr>
      <w:r>
        <w:t>Fugen:</w:t>
      </w:r>
    </w:p>
    <w:p w:rsidR="00F10966" w:rsidRDefault="00F10966" w:rsidP="00F10966">
      <w:pPr>
        <w:pStyle w:val="Kommentar"/>
      </w:pPr>
      <w:r>
        <w:t>Das Ausbilden von Bauanschluss-, Acryl- oder Silikonfugen ist in der Leistungsgruppe des jeweiligen Gewerkes beschrieben (z.B. Maler, Fliesenleger, Fenster).</w:t>
      </w:r>
    </w:p>
    <w:p w:rsidR="00F10966" w:rsidRDefault="00F10966" w:rsidP="00F10966">
      <w:pPr>
        <w:pStyle w:val="Kommentar"/>
      </w:pPr>
      <w:r>
        <w:t>Unterfangungs- und Instandsetzungsarbeiten:</w:t>
      </w:r>
    </w:p>
    <w:p w:rsidR="00F10966" w:rsidRDefault="00F10966" w:rsidP="00F10966">
      <w:pPr>
        <w:pStyle w:val="Kommentar"/>
      </w:pPr>
      <w:r>
        <w:t>Unterfangungs- und sonstige Instandsetzungsarbeiten sind in der LG 14 beschrieben.</w:t>
      </w:r>
    </w:p>
    <w:p w:rsidR="00F10966" w:rsidRDefault="00F10966" w:rsidP="00F10966">
      <w:pPr>
        <w:pStyle w:val="Kommentar"/>
      </w:pPr>
      <w:r>
        <w:t>Frei zu formulieren (z.B.):</w:t>
      </w:r>
    </w:p>
    <w:p w:rsidR="00F10966" w:rsidRDefault="00F10966" w:rsidP="00F10966">
      <w:pPr>
        <w:pStyle w:val="Kommentar"/>
      </w:pPr>
      <w:r>
        <w:t>- das Befestigen von Konsolen oder sonstigen Bauteilen an Wänden</w:t>
      </w:r>
    </w:p>
    <w:p w:rsidR="00F10966" w:rsidRDefault="00F10966" w:rsidP="00F10966">
      <w:pPr>
        <w:pStyle w:val="Kommentar"/>
      </w:pPr>
      <w:r>
        <w:t>- das Entfernen der Untermauerung der Zargendistanzhalter</w:t>
      </w:r>
    </w:p>
    <w:p w:rsidR="00F10966" w:rsidRDefault="00F10966" w:rsidP="00F10966">
      <w:pPr>
        <w:pStyle w:val="Kommentar"/>
      </w:pPr>
      <w:r>
        <w:t>- Arbeitshöhen über 3,2 m (einschließlich aller Erschwernisse und Gerüste)</w:t>
      </w:r>
    </w:p>
    <w:p w:rsidR="00F10966" w:rsidRDefault="00F10966" w:rsidP="00F10966">
      <w:pPr>
        <w:pStyle w:val="Kommentar"/>
      </w:pPr>
      <w:r>
        <w:t>- Angaben (wählbare Vorbemerkungen) und Positionen gemäß Werkvertragsnorm und der ÖNORM B 2110, in Ergänzung zur standardisierten Leistungsbeschreibung.</w:t>
      </w:r>
    </w:p>
    <w:p w:rsidR="00F10966" w:rsidRDefault="00F10966" w:rsidP="00F10966">
      <w:pPr>
        <w:pStyle w:val="Kommentar"/>
      </w:pPr>
      <w:r>
        <w:t>Literaturhinweis (z.B):</w:t>
      </w:r>
    </w:p>
    <w:p w:rsidR="00F10966" w:rsidRDefault="00F10966" w:rsidP="00F10966">
      <w:pPr>
        <w:pStyle w:val="Kommentar"/>
      </w:pPr>
      <w:r>
        <w:t>- ÖNORM B 2206 Mauer- und Versetzarbeiten Werkvertragsnorm</w:t>
      </w:r>
    </w:p>
    <w:p w:rsidR="00F10966" w:rsidRDefault="00F10966" w:rsidP="00F10966">
      <w:pPr>
        <w:pStyle w:val="Kommentar"/>
      </w:pPr>
      <w:r>
        <w:t>- ÖNORM B 5330 ff. Türen</w:t>
      </w:r>
    </w:p>
    <w:p w:rsidR="00F10966" w:rsidRDefault="00F10966" w:rsidP="00F10966">
      <w:pPr>
        <w:pStyle w:val="TrennungULG"/>
        <w:keepNext w:val="0"/>
      </w:pPr>
    </w:p>
    <w:p w:rsidR="00F10966" w:rsidRDefault="00F10966" w:rsidP="00F10966">
      <w:pPr>
        <w:pStyle w:val="ULG"/>
        <w:keepLines/>
      </w:pPr>
      <w:r>
        <w:t>09.1A</w:t>
      </w:r>
      <w:r>
        <w:rPr>
          <w:sz w:val="12"/>
        </w:rPr>
        <w:t xml:space="preserve"> + </w:t>
      </w:r>
      <w:r>
        <w:t>Kellerfenster, Nebenraumfenster (ACO)</w:t>
      </w:r>
    </w:p>
    <w:p w:rsidR="00F10966" w:rsidRDefault="00F10966" w:rsidP="00F10966">
      <w:pPr>
        <w:pStyle w:val="Langtext"/>
      </w:pPr>
      <w:r>
        <w:t>Version: 2017-06</w:t>
      </w:r>
    </w:p>
    <w:p w:rsidR="00F10966" w:rsidRDefault="00F10966" w:rsidP="00F10966">
      <w:pPr>
        <w:pStyle w:val="Langtext"/>
      </w:pPr>
      <w:r>
        <w:t>Einheitspreis:</w:t>
      </w:r>
    </w:p>
    <w:p w:rsidR="00F10966" w:rsidRDefault="00F10966" w:rsidP="00F10966">
      <w:pPr>
        <w:pStyle w:val="Langtext"/>
      </w:pPr>
      <w:r>
        <w:t>In den Einheitspreisen ist das Liefern und Versetzen einkalkuliert.</w:t>
      </w:r>
    </w:p>
    <w:p w:rsidR="00F10966" w:rsidRDefault="00F10966" w:rsidP="00F10966">
      <w:pPr>
        <w:pStyle w:val="Langtext"/>
      </w:pPr>
      <w:r>
        <w:t>Verarbeitungsrichtlinien:</w:t>
      </w:r>
    </w:p>
    <w:p w:rsidR="00F10966" w:rsidRDefault="00F10966" w:rsidP="00F10966">
      <w:pPr>
        <w:pStyle w:val="Langtext"/>
      </w:pPr>
      <w:r>
        <w:t>Die Verarbeitungsrichtlinien des Erzeugers werden eingehalten.</w:t>
      </w:r>
    </w:p>
    <w:p w:rsidR="00F10966" w:rsidRDefault="00F10966" w:rsidP="00F10966">
      <w:pPr>
        <w:pStyle w:val="Langtext"/>
      </w:pPr>
      <w:r>
        <w:t>Gleichwertigkeit:</w:t>
      </w:r>
    </w:p>
    <w:p w:rsidR="00F10966" w:rsidRDefault="00F10966" w:rsidP="00F10966">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 Diese sind unter der in Klammer hinter dem beispielhaft angeführten Produkt angegebenen Telefonnummer erhältlich.</w:t>
      </w:r>
    </w:p>
    <w:p w:rsidR="00F10966" w:rsidRDefault="00F10966" w:rsidP="00F10966">
      <w:pPr>
        <w:pStyle w:val="Langtext"/>
      </w:pPr>
      <w:r>
        <w:t>Wird in der Bieterlücke eine gleichwertige Ausführung angeboten, sind alle der beispielhaften Ausführung entsprechenden technischen Spezifikationen, eventuell in einem Beiblatt, angegeben.</w:t>
      </w:r>
    </w:p>
    <w:p w:rsidR="00F10966" w:rsidRDefault="00F10966" w:rsidP="00F10966">
      <w:pPr>
        <w:pStyle w:val="TrennungPOS"/>
      </w:pPr>
    </w:p>
    <w:p w:rsidR="00F10966" w:rsidRDefault="00F10966" w:rsidP="00F10966">
      <w:pPr>
        <w:pStyle w:val="GrundtextPosNr"/>
        <w:keepNext/>
        <w:keepLines/>
      </w:pPr>
      <w:r>
        <w:t>09.1A 21</w:t>
      </w:r>
    </w:p>
    <w:p w:rsidR="00F10966" w:rsidRDefault="00F10966" w:rsidP="00F10966">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3-fach Wärmeschutzverglasung Ug=0,6 W/(m²K) mit warmer Kante, Uw=0,86 W/(m²K), größtmögliche Glasfläche durch niedriges Flügelprofil,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F10966" w:rsidRDefault="00F10966" w:rsidP="00F10966">
      <w:pPr>
        <w:pStyle w:val="Grundtext"/>
      </w:pPr>
    </w:p>
    <w:p w:rsidR="00F10966" w:rsidRDefault="00F10966" w:rsidP="00F10966">
      <w:pPr>
        <w:pStyle w:val="Folgeposition"/>
        <w:keepNext/>
        <w:keepLines/>
      </w:pPr>
      <w:r>
        <w:t>A</w:t>
      </w:r>
      <w:r>
        <w:rPr>
          <w:sz w:val="12"/>
        </w:rPr>
        <w:t>+</w:t>
      </w:r>
      <w:r>
        <w:tab/>
        <w:t>LeibKeFe.Kst.weiß 3-Fach DK-L 75x50x25</w:t>
      </w:r>
      <w:r>
        <w:tab/>
        <w:t xml:space="preserve">Stk </w:t>
      </w:r>
    </w:p>
    <w:p w:rsidR="00F10966" w:rsidRDefault="00F10966" w:rsidP="00F10966">
      <w:pPr>
        <w:pStyle w:val="Langtext"/>
      </w:pPr>
      <w:r>
        <w:t>Leibungskellerfenster DK-L 75x 50 x 25cm,</w:t>
      </w:r>
    </w:p>
    <w:p w:rsidR="00F10966" w:rsidRDefault="00F10966" w:rsidP="00F10966">
      <w:pPr>
        <w:pStyle w:val="Langtext"/>
      </w:pPr>
      <w:r>
        <w:t xml:space="preserve"> z.B. ACO Therm 3.0 oder Gleichwertiges.</w:t>
      </w:r>
    </w:p>
    <w:p w:rsidR="00F10966" w:rsidRDefault="00F10966" w:rsidP="00F10966">
      <w:pPr>
        <w:pStyle w:val="Langtext"/>
      </w:pPr>
      <w:r>
        <w:t xml:space="preserve"> Angebotenes Erzeugnis:....</w:t>
      </w:r>
    </w:p>
    <w:p w:rsidR="00F10966" w:rsidRDefault="00F10966" w:rsidP="00F10966">
      <w:pPr>
        <w:pStyle w:val="Folgeposition"/>
        <w:keepNext/>
        <w:keepLines/>
      </w:pPr>
      <w:r>
        <w:lastRenderedPageBreak/>
        <w:t>B</w:t>
      </w:r>
      <w:r>
        <w:rPr>
          <w:sz w:val="12"/>
        </w:rPr>
        <w:t>+</w:t>
      </w:r>
      <w:r>
        <w:tab/>
        <w:t>LeibKeFe.Kst.weiß 3-Fach DK-R 75x50x25</w:t>
      </w:r>
      <w:r>
        <w:tab/>
        <w:t xml:space="preserve">Stk </w:t>
      </w:r>
    </w:p>
    <w:p w:rsidR="00F10966" w:rsidRDefault="00F10966" w:rsidP="00F10966">
      <w:pPr>
        <w:pStyle w:val="Langtext"/>
      </w:pPr>
      <w:r>
        <w:t>Leibungskellerfenster DK-R 75x 50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C</w:t>
      </w:r>
      <w:r>
        <w:rPr>
          <w:sz w:val="12"/>
        </w:rPr>
        <w:t>+</w:t>
      </w:r>
      <w:r>
        <w:tab/>
        <w:t>LeibKeFe.Kst.weiß 3-Fach DK-L 75x50x30</w:t>
      </w:r>
      <w:r>
        <w:tab/>
        <w:t xml:space="preserve">Stk </w:t>
      </w:r>
    </w:p>
    <w:p w:rsidR="00F10966" w:rsidRDefault="00F10966" w:rsidP="00F10966">
      <w:pPr>
        <w:pStyle w:val="Langtext"/>
      </w:pPr>
      <w:r>
        <w:t>Leibungskellerfenster DK-L 75x 50 x 30cm,</w:t>
      </w:r>
    </w:p>
    <w:p w:rsidR="00F10966" w:rsidRDefault="00F10966" w:rsidP="00F10966">
      <w:pPr>
        <w:pStyle w:val="Langtext"/>
      </w:pPr>
      <w:r>
        <w:t xml:space="preserve"> z.B. ACO Therm 3.0 oder Gleichwertiges.</w:t>
      </w:r>
    </w:p>
    <w:p w:rsidR="00F10966" w:rsidRDefault="00F10966" w:rsidP="00F10966">
      <w:pPr>
        <w:pStyle w:val="Langtext"/>
      </w:pPr>
      <w:r>
        <w:t xml:space="preserve"> Angebotenes Erzeugnis:....</w:t>
      </w:r>
    </w:p>
    <w:p w:rsidR="00F10966" w:rsidRDefault="00F10966" w:rsidP="00F10966">
      <w:pPr>
        <w:pStyle w:val="Folgeposition"/>
        <w:keepNext/>
        <w:keepLines/>
      </w:pPr>
      <w:r>
        <w:t>D</w:t>
      </w:r>
      <w:r>
        <w:rPr>
          <w:sz w:val="12"/>
        </w:rPr>
        <w:t>+</w:t>
      </w:r>
      <w:r>
        <w:tab/>
        <w:t>LeibKeFe.Kst.weiß 3-Fach DK-R 75x50x30</w:t>
      </w:r>
      <w:r>
        <w:tab/>
        <w:t xml:space="preserve">Stk </w:t>
      </w:r>
    </w:p>
    <w:p w:rsidR="00F10966" w:rsidRDefault="00F10966" w:rsidP="00F10966">
      <w:pPr>
        <w:pStyle w:val="Langtext"/>
      </w:pPr>
      <w:r>
        <w:t>Leibungskellerfenster DK-R 75 x 50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E</w:t>
      </w:r>
      <w:r>
        <w:rPr>
          <w:sz w:val="12"/>
        </w:rPr>
        <w:t>+</w:t>
      </w:r>
      <w:r>
        <w:tab/>
        <w:t>LeibKeFe.Kst.weiß 3-Fach DK-L 80x60x25</w:t>
      </w:r>
      <w:r>
        <w:tab/>
        <w:t xml:space="preserve">Stk </w:t>
      </w:r>
    </w:p>
    <w:p w:rsidR="00F10966" w:rsidRDefault="00F10966" w:rsidP="00F10966">
      <w:pPr>
        <w:pStyle w:val="Langtext"/>
      </w:pPr>
      <w:r>
        <w:t>Leibungskellerfenster DK-L 80 x 60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G</w:t>
      </w:r>
      <w:r>
        <w:rPr>
          <w:sz w:val="12"/>
        </w:rPr>
        <w:t>+</w:t>
      </w:r>
      <w:r>
        <w:tab/>
        <w:t>LeibKeFe.Kst.weiß 3-Fach DK-R 80x60x25</w:t>
      </w:r>
      <w:r>
        <w:tab/>
        <w:t xml:space="preserve">Stk </w:t>
      </w:r>
    </w:p>
    <w:p w:rsidR="00F10966" w:rsidRDefault="00F10966" w:rsidP="00F10966">
      <w:pPr>
        <w:pStyle w:val="Langtext"/>
      </w:pPr>
      <w:r>
        <w:t>Leibungskellerfenster DK-R 80 x 60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H</w:t>
      </w:r>
      <w:r>
        <w:rPr>
          <w:sz w:val="12"/>
        </w:rPr>
        <w:t>+</w:t>
      </w:r>
      <w:r>
        <w:tab/>
        <w:t>LeibKeFe.Kst.weiß 3-Fach DK-L 80x60x30</w:t>
      </w:r>
      <w:r>
        <w:tab/>
        <w:t xml:space="preserve">Stk </w:t>
      </w:r>
    </w:p>
    <w:p w:rsidR="00F10966" w:rsidRDefault="00F10966" w:rsidP="00F10966">
      <w:pPr>
        <w:pStyle w:val="Langtext"/>
      </w:pPr>
      <w:r>
        <w:t>Leibungskellerfenster DK-L 80 x 60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I</w:t>
      </w:r>
      <w:r>
        <w:rPr>
          <w:sz w:val="12"/>
        </w:rPr>
        <w:t>+</w:t>
      </w:r>
      <w:r>
        <w:tab/>
        <w:t>LeibKeFe.Kst.weiß 3-Fach DK-R 80x60x30</w:t>
      </w:r>
      <w:r>
        <w:tab/>
        <w:t xml:space="preserve">Stk </w:t>
      </w:r>
    </w:p>
    <w:p w:rsidR="00F10966" w:rsidRDefault="00F10966" w:rsidP="00F10966">
      <w:pPr>
        <w:pStyle w:val="Langtext"/>
      </w:pPr>
      <w:r>
        <w:t>Leibungskellerfenster DK-R 80 x 60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J</w:t>
      </w:r>
      <w:r>
        <w:rPr>
          <w:sz w:val="12"/>
        </w:rPr>
        <w:t>+</w:t>
      </w:r>
      <w:r>
        <w:tab/>
        <w:t>LeibKeFe.Kst.weiß 3-Fach DK-L 100x50x25</w:t>
      </w:r>
      <w:r>
        <w:tab/>
        <w:t xml:space="preserve">Stk </w:t>
      </w:r>
    </w:p>
    <w:p w:rsidR="00F10966" w:rsidRDefault="00F10966" w:rsidP="00F10966">
      <w:pPr>
        <w:pStyle w:val="Langtext"/>
      </w:pPr>
      <w:r>
        <w:t>Leibungskellerfenster DK-L 100 x 50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K</w:t>
      </w:r>
      <w:r>
        <w:rPr>
          <w:sz w:val="12"/>
        </w:rPr>
        <w:t>+</w:t>
      </w:r>
      <w:r>
        <w:tab/>
        <w:t>LeibKeFe.Kst.weiß 3-Fach DK-R 100x50x25</w:t>
      </w:r>
      <w:r>
        <w:tab/>
        <w:t xml:space="preserve">Stk </w:t>
      </w:r>
    </w:p>
    <w:p w:rsidR="00F10966" w:rsidRDefault="00F10966" w:rsidP="00F10966">
      <w:pPr>
        <w:pStyle w:val="Langtext"/>
      </w:pPr>
      <w:r>
        <w:t>Leibungskellerfenster DK-R 100 x 50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L</w:t>
      </w:r>
      <w:r>
        <w:rPr>
          <w:sz w:val="12"/>
        </w:rPr>
        <w:t>+</w:t>
      </w:r>
      <w:r>
        <w:tab/>
        <w:t>LeibKeFe.Kst.weiß 3-Fach DK-L 100x50x30</w:t>
      </w:r>
      <w:r>
        <w:tab/>
        <w:t xml:space="preserve">Stk </w:t>
      </w:r>
    </w:p>
    <w:p w:rsidR="00F10966" w:rsidRDefault="00F10966" w:rsidP="00F10966">
      <w:pPr>
        <w:pStyle w:val="Langtext"/>
      </w:pPr>
      <w:r>
        <w:t>Leibungskellerfenster DK-L 100 x 50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M</w:t>
      </w:r>
      <w:r>
        <w:rPr>
          <w:sz w:val="12"/>
        </w:rPr>
        <w:t>+</w:t>
      </w:r>
      <w:r>
        <w:tab/>
        <w:t>LeibKeFe.Kst.weiß 3-Fach DK-R 100x50x30</w:t>
      </w:r>
      <w:r>
        <w:tab/>
        <w:t xml:space="preserve">Stk </w:t>
      </w:r>
    </w:p>
    <w:p w:rsidR="00F10966" w:rsidRDefault="00F10966" w:rsidP="00F10966">
      <w:pPr>
        <w:pStyle w:val="Langtext"/>
      </w:pPr>
      <w:r>
        <w:t>Leibungskellerfenster DK-R 100 x 50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N</w:t>
      </w:r>
      <w:r>
        <w:rPr>
          <w:sz w:val="12"/>
        </w:rPr>
        <w:t>+</w:t>
      </w:r>
      <w:r>
        <w:tab/>
        <w:t>LeibKeFe.Kst.weiß 3-Fach DK-L 100x62,5x25</w:t>
      </w:r>
      <w:r>
        <w:tab/>
        <w:t xml:space="preserve">Stk </w:t>
      </w:r>
    </w:p>
    <w:p w:rsidR="00F10966" w:rsidRDefault="00F10966" w:rsidP="00F10966">
      <w:pPr>
        <w:pStyle w:val="Langtext"/>
      </w:pPr>
      <w:r>
        <w:t>Leibungskellerfenster DK-L 100 x 62,5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O</w:t>
      </w:r>
      <w:r>
        <w:rPr>
          <w:sz w:val="12"/>
        </w:rPr>
        <w:t>+</w:t>
      </w:r>
      <w:r>
        <w:tab/>
        <w:t>LeibKeFe.Kst.weiß 3-Fach DK-R 100x62,5x25</w:t>
      </w:r>
      <w:r>
        <w:tab/>
        <w:t xml:space="preserve">Stk </w:t>
      </w:r>
    </w:p>
    <w:p w:rsidR="00F10966" w:rsidRDefault="00F10966" w:rsidP="00F10966">
      <w:pPr>
        <w:pStyle w:val="Langtext"/>
      </w:pPr>
      <w:r>
        <w:t>Leibungskellerfenster DK-R 100 x 62,5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P</w:t>
      </w:r>
      <w:r>
        <w:rPr>
          <w:sz w:val="12"/>
        </w:rPr>
        <w:t>+</w:t>
      </w:r>
      <w:r>
        <w:tab/>
        <w:t>LeibKeFe.Kst.weiß 3-Fach DK-L 100x62,5x30</w:t>
      </w:r>
      <w:r>
        <w:tab/>
        <w:t xml:space="preserve">Stk </w:t>
      </w:r>
    </w:p>
    <w:p w:rsidR="00F10966" w:rsidRDefault="00F10966" w:rsidP="00F10966">
      <w:pPr>
        <w:pStyle w:val="Langtext"/>
      </w:pPr>
      <w:r>
        <w:t>Leibungskellerfenster DK-L 100 x 62,5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Q</w:t>
      </w:r>
      <w:r>
        <w:rPr>
          <w:sz w:val="12"/>
        </w:rPr>
        <w:t>+</w:t>
      </w:r>
      <w:r>
        <w:tab/>
        <w:t>LeibKeFe.Kst.weiß 3-Fach DK-R 100x62,5x30</w:t>
      </w:r>
      <w:r>
        <w:tab/>
        <w:t xml:space="preserve">Stk </w:t>
      </w:r>
    </w:p>
    <w:p w:rsidR="00F10966" w:rsidRDefault="00F10966" w:rsidP="00F10966">
      <w:pPr>
        <w:pStyle w:val="Langtext"/>
      </w:pPr>
      <w:r>
        <w:t>Leibungskellerfenster DK-R 100 x 62,5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R</w:t>
      </w:r>
      <w:r>
        <w:rPr>
          <w:sz w:val="12"/>
        </w:rPr>
        <w:t>+</w:t>
      </w:r>
      <w:r>
        <w:tab/>
        <w:t>LeibKeFe.Kst.weiß 3-Fach DK-L 100x75x25</w:t>
      </w:r>
      <w:r>
        <w:tab/>
        <w:t xml:space="preserve">Stk </w:t>
      </w:r>
    </w:p>
    <w:p w:rsidR="00F10966" w:rsidRDefault="00F10966" w:rsidP="00F10966">
      <w:pPr>
        <w:pStyle w:val="Langtext"/>
      </w:pPr>
      <w:r>
        <w:t>Leibungskellerfenster DK-L 100 x 75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S</w:t>
      </w:r>
      <w:r>
        <w:rPr>
          <w:sz w:val="12"/>
        </w:rPr>
        <w:t>+</w:t>
      </w:r>
      <w:r>
        <w:tab/>
        <w:t>LeibKeFe.Kst.weiß 3-Fach DK-R 100x75x25</w:t>
      </w:r>
      <w:r>
        <w:tab/>
        <w:t xml:space="preserve">Stk </w:t>
      </w:r>
    </w:p>
    <w:p w:rsidR="00F10966" w:rsidRDefault="00F10966" w:rsidP="00F10966">
      <w:pPr>
        <w:pStyle w:val="Langtext"/>
      </w:pPr>
      <w:r>
        <w:t>Leibungskellerfenster DK-R 100 x 75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T</w:t>
      </w:r>
      <w:r>
        <w:rPr>
          <w:sz w:val="12"/>
        </w:rPr>
        <w:t>+</w:t>
      </w:r>
      <w:r>
        <w:tab/>
        <w:t>LeibKeFe.Kst.weiß 3-Fach DK-L 100x75x30</w:t>
      </w:r>
      <w:r>
        <w:tab/>
        <w:t xml:space="preserve">Stk </w:t>
      </w:r>
    </w:p>
    <w:p w:rsidR="00F10966" w:rsidRDefault="00F10966" w:rsidP="00F10966">
      <w:pPr>
        <w:pStyle w:val="Langtext"/>
      </w:pPr>
      <w:r>
        <w:t>Leibungskellerfenster DK-L 100 x 75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U</w:t>
      </w:r>
      <w:r>
        <w:rPr>
          <w:sz w:val="12"/>
        </w:rPr>
        <w:t>+</w:t>
      </w:r>
      <w:r>
        <w:tab/>
        <w:t>LeibKeFe.Kst.weiß 3-Fach DK-R 100x75x30</w:t>
      </w:r>
      <w:r>
        <w:tab/>
        <w:t xml:space="preserve">Stk </w:t>
      </w:r>
    </w:p>
    <w:p w:rsidR="00F10966" w:rsidRDefault="00F10966" w:rsidP="00F10966">
      <w:pPr>
        <w:pStyle w:val="Langtext"/>
      </w:pPr>
      <w:r>
        <w:t>Leibungskellerfenster DK-R 100 x 75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V</w:t>
      </w:r>
      <w:r>
        <w:rPr>
          <w:sz w:val="12"/>
        </w:rPr>
        <w:t>+</w:t>
      </w:r>
      <w:r>
        <w:tab/>
        <w:t>LeibKeFe.Kst.weiß 3-Fach DK-L 100x80x25</w:t>
      </w:r>
      <w:r>
        <w:tab/>
        <w:t xml:space="preserve">Stk </w:t>
      </w:r>
    </w:p>
    <w:p w:rsidR="00F10966" w:rsidRDefault="00F10966" w:rsidP="00F10966">
      <w:pPr>
        <w:pStyle w:val="Langtext"/>
      </w:pPr>
      <w:r>
        <w:t>Leibungskellerfenster DK-L 100 x 80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W</w:t>
      </w:r>
      <w:r>
        <w:rPr>
          <w:sz w:val="12"/>
        </w:rPr>
        <w:t>+</w:t>
      </w:r>
      <w:r>
        <w:tab/>
        <w:t>LeibKeFe.Kst.weiß 3-Fach DK-R 100x80x25</w:t>
      </w:r>
      <w:r>
        <w:tab/>
        <w:t xml:space="preserve">Stk </w:t>
      </w:r>
    </w:p>
    <w:p w:rsidR="00F10966" w:rsidRDefault="00F10966" w:rsidP="00F10966">
      <w:pPr>
        <w:pStyle w:val="Langtext"/>
      </w:pPr>
      <w:r>
        <w:t>Leibungskellerfenster DK-R 100 x 80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X</w:t>
      </w:r>
      <w:r>
        <w:rPr>
          <w:sz w:val="12"/>
        </w:rPr>
        <w:t>+</w:t>
      </w:r>
      <w:r>
        <w:tab/>
        <w:t>LeibKeFe.Kst.weiß 3-Fach DK-L 100x80x30</w:t>
      </w:r>
      <w:r>
        <w:tab/>
        <w:t xml:space="preserve">Stk </w:t>
      </w:r>
    </w:p>
    <w:p w:rsidR="00F10966" w:rsidRDefault="00F10966" w:rsidP="00F10966">
      <w:pPr>
        <w:pStyle w:val="Langtext"/>
      </w:pPr>
      <w:r>
        <w:t>Leibungskellerfenster DK-L 100 x 80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Y</w:t>
      </w:r>
      <w:r>
        <w:rPr>
          <w:sz w:val="12"/>
        </w:rPr>
        <w:t>+</w:t>
      </w:r>
      <w:r>
        <w:tab/>
        <w:t>LeibKeFe.Kst.weiß 3-Fach DK-R 100x80x30</w:t>
      </w:r>
      <w:r>
        <w:tab/>
        <w:t xml:space="preserve">Stk </w:t>
      </w:r>
    </w:p>
    <w:p w:rsidR="00F10966" w:rsidRDefault="00F10966" w:rsidP="00F10966">
      <w:pPr>
        <w:pStyle w:val="Langtext"/>
      </w:pPr>
      <w:r>
        <w:t>Leibungskellerfenster DK-R 100 x 80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TrennungPOS"/>
      </w:pPr>
    </w:p>
    <w:p w:rsidR="00F10966" w:rsidRDefault="00F10966" w:rsidP="00F10966">
      <w:pPr>
        <w:pStyle w:val="GrundtextPosNr"/>
        <w:keepNext/>
        <w:keepLines/>
      </w:pPr>
      <w:r>
        <w:t>09.1A 22</w:t>
      </w:r>
    </w:p>
    <w:p w:rsidR="00F10966" w:rsidRDefault="00F10966" w:rsidP="00F10966">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3-fach Wärmeschutzverglasung Ug=0,6 W/(m²K) mit warmer Kante, Uw=0,86 W/(m²K), größtmögliche Glasfläche durch niedriges Flügelprofil,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F10966" w:rsidRDefault="00F10966" w:rsidP="00F10966">
      <w:pPr>
        <w:pStyle w:val="Grundtext"/>
      </w:pPr>
    </w:p>
    <w:p w:rsidR="00F10966" w:rsidRDefault="00F10966" w:rsidP="00F10966">
      <w:pPr>
        <w:pStyle w:val="Folgeposition"/>
        <w:keepNext/>
        <w:keepLines/>
      </w:pPr>
      <w:r>
        <w:t>A</w:t>
      </w:r>
      <w:r>
        <w:rPr>
          <w:sz w:val="12"/>
        </w:rPr>
        <w:t>+</w:t>
      </w:r>
      <w:r>
        <w:tab/>
        <w:t>LeibKeFe.Kst.weiß 3-Fach DK-L 100x100x25</w:t>
      </w:r>
      <w:r>
        <w:tab/>
        <w:t xml:space="preserve">Stk </w:t>
      </w:r>
    </w:p>
    <w:p w:rsidR="00F10966" w:rsidRDefault="00F10966" w:rsidP="00F10966">
      <w:pPr>
        <w:pStyle w:val="Langtext"/>
      </w:pPr>
      <w:r>
        <w:t>Leibungskellerfenster DK-L 100 x 100 x 25cm,</w:t>
      </w:r>
    </w:p>
    <w:p w:rsidR="00F10966" w:rsidRDefault="00F10966" w:rsidP="00F10966">
      <w:pPr>
        <w:pStyle w:val="Langtext"/>
      </w:pPr>
      <w:r>
        <w:lastRenderedPageBreak/>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B</w:t>
      </w:r>
      <w:r>
        <w:rPr>
          <w:sz w:val="12"/>
        </w:rPr>
        <w:t>+</w:t>
      </w:r>
      <w:r>
        <w:tab/>
        <w:t>LeibKeFe.Kst.weiß 3-Fach DK-R 100x100x25</w:t>
      </w:r>
      <w:r>
        <w:tab/>
        <w:t xml:space="preserve">Stk </w:t>
      </w:r>
    </w:p>
    <w:p w:rsidR="00F10966" w:rsidRDefault="00F10966" w:rsidP="00F10966">
      <w:pPr>
        <w:pStyle w:val="Langtext"/>
      </w:pPr>
      <w:r>
        <w:t>Leibungskellerfenster DK-R 100 x 100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C</w:t>
      </w:r>
      <w:r>
        <w:rPr>
          <w:sz w:val="12"/>
        </w:rPr>
        <w:t>+</w:t>
      </w:r>
      <w:r>
        <w:tab/>
        <w:t>LeibKeFe.Kst.weiß 3-Fach DK-L 100x100x30</w:t>
      </w:r>
      <w:r>
        <w:tab/>
        <w:t xml:space="preserve">Stk </w:t>
      </w:r>
    </w:p>
    <w:p w:rsidR="00F10966" w:rsidRDefault="00F10966" w:rsidP="00F10966">
      <w:pPr>
        <w:pStyle w:val="Langtext"/>
      </w:pPr>
      <w:r>
        <w:t>Leibungskellerfenster DK-L 100 x 100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D</w:t>
      </w:r>
      <w:r>
        <w:rPr>
          <w:sz w:val="12"/>
        </w:rPr>
        <w:t>+</w:t>
      </w:r>
      <w:r>
        <w:tab/>
        <w:t>LeibKeFe.Kst.weiß 3-Fach DK-R 100x100x30</w:t>
      </w:r>
      <w:r>
        <w:tab/>
        <w:t xml:space="preserve">Stk </w:t>
      </w:r>
    </w:p>
    <w:p w:rsidR="00F10966" w:rsidRDefault="00F10966" w:rsidP="00F10966">
      <w:pPr>
        <w:pStyle w:val="Langtext"/>
      </w:pPr>
      <w:r>
        <w:t>Leibungskellerfenster DK-R 100 x 100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E</w:t>
      </w:r>
      <w:r>
        <w:rPr>
          <w:sz w:val="12"/>
        </w:rPr>
        <w:t>+</w:t>
      </w:r>
      <w:r>
        <w:tab/>
        <w:t>LeibKeFe.Kst.weiß 3-Fach DK-L 100x125x25</w:t>
      </w:r>
      <w:r>
        <w:tab/>
        <w:t xml:space="preserve">Stk </w:t>
      </w:r>
    </w:p>
    <w:p w:rsidR="00F10966" w:rsidRDefault="00F10966" w:rsidP="00F10966">
      <w:pPr>
        <w:pStyle w:val="Langtext"/>
      </w:pPr>
      <w:r>
        <w:t>Leibungskellerfenster DK-L 100 x 125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F</w:t>
      </w:r>
      <w:r>
        <w:rPr>
          <w:sz w:val="12"/>
        </w:rPr>
        <w:t>+</w:t>
      </w:r>
      <w:r>
        <w:tab/>
        <w:t>LeibKeFe.Kst.weiß 3-Fach DK-R 100x125x25</w:t>
      </w:r>
      <w:r>
        <w:tab/>
        <w:t xml:space="preserve">Stk </w:t>
      </w:r>
    </w:p>
    <w:p w:rsidR="00F10966" w:rsidRDefault="00F10966" w:rsidP="00F10966">
      <w:pPr>
        <w:pStyle w:val="Langtext"/>
      </w:pPr>
      <w:r>
        <w:t>Leibungskellerfenster DK-R 100 x 125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G</w:t>
      </w:r>
      <w:r>
        <w:rPr>
          <w:sz w:val="12"/>
        </w:rPr>
        <w:t>+</w:t>
      </w:r>
      <w:r>
        <w:tab/>
        <w:t>LeibKeFe.Kst.weiß 3-Fach DK-L 100x125x30</w:t>
      </w:r>
      <w:r>
        <w:tab/>
        <w:t xml:space="preserve">Stk </w:t>
      </w:r>
    </w:p>
    <w:p w:rsidR="00F10966" w:rsidRDefault="00F10966" w:rsidP="00F10966">
      <w:pPr>
        <w:pStyle w:val="Langtext"/>
      </w:pPr>
      <w:r>
        <w:t>Leibungskellerfenster DK-L 100 x 125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H</w:t>
      </w:r>
      <w:r>
        <w:rPr>
          <w:sz w:val="12"/>
        </w:rPr>
        <w:t>+</w:t>
      </w:r>
      <w:r>
        <w:tab/>
        <w:t>LeibKeFe.Kst.weiß 3-Fach DK-R 100x125x30</w:t>
      </w:r>
      <w:r>
        <w:tab/>
        <w:t xml:space="preserve">Stk </w:t>
      </w:r>
    </w:p>
    <w:p w:rsidR="00F10966" w:rsidRDefault="00F10966" w:rsidP="00F10966">
      <w:pPr>
        <w:pStyle w:val="Langtext"/>
      </w:pPr>
      <w:r>
        <w:t>Leibungskellerfenster DK-R 100 x 125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I</w:t>
      </w:r>
      <w:r>
        <w:rPr>
          <w:sz w:val="12"/>
        </w:rPr>
        <w:t>+</w:t>
      </w:r>
      <w:r>
        <w:tab/>
        <w:t>LeibKeFe.Kst.weiß 3-Fach DK-L 125x100x25</w:t>
      </w:r>
      <w:r>
        <w:tab/>
        <w:t xml:space="preserve">Stk </w:t>
      </w:r>
    </w:p>
    <w:p w:rsidR="00F10966" w:rsidRDefault="00F10966" w:rsidP="00F10966">
      <w:pPr>
        <w:pStyle w:val="Langtext"/>
      </w:pPr>
      <w:r>
        <w:t>Leibungskellerfenster DK-L 125 x 100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J</w:t>
      </w:r>
      <w:r>
        <w:rPr>
          <w:sz w:val="12"/>
        </w:rPr>
        <w:t>+</w:t>
      </w:r>
      <w:r>
        <w:tab/>
        <w:t>LeibKeFe.Kst.weiß 3-Fach DK-R 125x100x25</w:t>
      </w:r>
      <w:r>
        <w:tab/>
        <w:t xml:space="preserve">Stk </w:t>
      </w:r>
    </w:p>
    <w:p w:rsidR="00F10966" w:rsidRDefault="00F10966" w:rsidP="00F10966">
      <w:pPr>
        <w:pStyle w:val="Langtext"/>
      </w:pPr>
      <w:r>
        <w:t>Leibungskellerfenster DK-R 125 x 100 x 25cm,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K</w:t>
      </w:r>
      <w:r>
        <w:rPr>
          <w:sz w:val="12"/>
        </w:rPr>
        <w:t>+</w:t>
      </w:r>
      <w:r>
        <w:tab/>
        <w:t>LeibKeFe.Kst.weiß 3-Fach DK-L 125x100x30</w:t>
      </w:r>
      <w:r>
        <w:tab/>
        <w:t xml:space="preserve">Stk </w:t>
      </w:r>
    </w:p>
    <w:p w:rsidR="00F10966" w:rsidRDefault="00F10966" w:rsidP="00F10966">
      <w:pPr>
        <w:pStyle w:val="Langtext"/>
      </w:pPr>
      <w:r>
        <w:t>Leibungskellerfenster DK-L 125 x 100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L</w:t>
      </w:r>
      <w:r>
        <w:rPr>
          <w:sz w:val="12"/>
        </w:rPr>
        <w:t>+</w:t>
      </w:r>
      <w:r>
        <w:tab/>
        <w:t>LeibKeFe.Kst.weiß 3-Fach DK-R 125x100x30</w:t>
      </w:r>
      <w:r>
        <w:tab/>
        <w:t xml:space="preserve">Stk </w:t>
      </w:r>
    </w:p>
    <w:p w:rsidR="00F10966" w:rsidRDefault="00F10966" w:rsidP="00F10966">
      <w:pPr>
        <w:pStyle w:val="Langtext"/>
      </w:pPr>
      <w:r>
        <w:t>Leibungskellerfenster DK-R 125 x 100 x 30cm,</w:t>
      </w:r>
    </w:p>
    <w:p w:rsidR="00F10966" w:rsidRDefault="00F10966" w:rsidP="00F10966">
      <w:pPr>
        <w:pStyle w:val="Langtext"/>
      </w:pPr>
      <w:r>
        <w:t>z.B. ACO Therm 3.0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TrennungPOS"/>
      </w:pPr>
    </w:p>
    <w:p w:rsidR="00F10966" w:rsidRDefault="00F10966" w:rsidP="00F10966">
      <w:pPr>
        <w:pStyle w:val="GrundtextPosNr"/>
        <w:keepNext/>
        <w:keepLines/>
      </w:pPr>
      <w:r>
        <w:t>09.1A 23</w:t>
      </w:r>
    </w:p>
    <w:p w:rsidR="00F10966" w:rsidRDefault="00F10966" w:rsidP="00F10966">
      <w:pPr>
        <w:pStyle w:val="Grundtext"/>
      </w:pPr>
      <w:r>
        <w:t xml:space="preserve">Wärmegedämmtes Leibungsfenster aus Kunststoff entsprechend EN 14351, Profiltiefe 82 mm mit 5-Kammern Blendrahmen und Mitteldichtung, mit Dreh-/Kippflügel als 4-Kammern Profil, mit Einhanddrehkippbeschlag und Zuschlagsicherung, Hohlkammerthermbank für eine saubere und warme Leibung, 3-fach Wärmeschutzverglasung Ug=0,6 </w:t>
      </w:r>
      <w:r>
        <w:lastRenderedPageBreak/>
        <w:t>W/(m²K) mit warmer Kante, Uw=0,74 W/(m²K), größtmögliche Glasfläche durch niedriges Flügelprofil,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F10966" w:rsidRDefault="00F10966" w:rsidP="00F10966">
      <w:pPr>
        <w:pStyle w:val="Folgeposition"/>
        <w:keepNext/>
        <w:keepLines/>
      </w:pPr>
      <w:r>
        <w:t>A</w:t>
      </w:r>
      <w:r>
        <w:rPr>
          <w:sz w:val="12"/>
        </w:rPr>
        <w:t>+</w:t>
      </w:r>
      <w:r>
        <w:tab/>
        <w:t>LeibKeFe.Kst.PHT weiß 3-Fach DK-L 75x50x25</w:t>
      </w:r>
      <w:r>
        <w:tab/>
        <w:t xml:space="preserve">Stk </w:t>
      </w:r>
    </w:p>
    <w:p w:rsidR="00F10966" w:rsidRDefault="00F10966" w:rsidP="00F10966">
      <w:pPr>
        <w:pStyle w:val="Langtext"/>
      </w:pPr>
      <w:r>
        <w:t>Leibungskellerfenster DK-L 75 x 50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B</w:t>
      </w:r>
      <w:r>
        <w:rPr>
          <w:sz w:val="12"/>
        </w:rPr>
        <w:t>+</w:t>
      </w:r>
      <w:r>
        <w:tab/>
        <w:t>LeibKeFe.Kst.PHT weiß 3-Fach DK-R 75x50x25</w:t>
      </w:r>
      <w:r>
        <w:tab/>
        <w:t xml:space="preserve">Stk </w:t>
      </w:r>
    </w:p>
    <w:p w:rsidR="00F10966" w:rsidRDefault="00F10966" w:rsidP="00F10966">
      <w:pPr>
        <w:pStyle w:val="Langtext"/>
      </w:pPr>
      <w:r>
        <w:t>Leibungskellerfenster DK-R 75 x 50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C</w:t>
      </w:r>
      <w:r>
        <w:rPr>
          <w:sz w:val="12"/>
        </w:rPr>
        <w:t>+</w:t>
      </w:r>
      <w:r>
        <w:tab/>
        <w:t>LeibKeFe.Kst.PHT weiß 3-Fach DK-L 75x50x30</w:t>
      </w:r>
      <w:r>
        <w:tab/>
        <w:t xml:space="preserve">Stk </w:t>
      </w:r>
    </w:p>
    <w:p w:rsidR="00F10966" w:rsidRDefault="00F10966" w:rsidP="00F10966">
      <w:pPr>
        <w:pStyle w:val="Langtext"/>
      </w:pPr>
      <w:r>
        <w:t>Leibungskellerfenster DK-L 75 x 50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D</w:t>
      </w:r>
      <w:r>
        <w:rPr>
          <w:sz w:val="12"/>
        </w:rPr>
        <w:t>+</w:t>
      </w:r>
      <w:r>
        <w:tab/>
        <w:t>LeibKeFe.Kst.PHT weiß 3-Fach DK-R 75x50x30</w:t>
      </w:r>
      <w:r>
        <w:tab/>
        <w:t xml:space="preserve">Stk </w:t>
      </w:r>
    </w:p>
    <w:p w:rsidR="00F10966" w:rsidRDefault="00F10966" w:rsidP="00F10966">
      <w:pPr>
        <w:pStyle w:val="Langtext"/>
      </w:pPr>
      <w:r>
        <w:t>Leibungskellerfenster DK-R 75 x 50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E</w:t>
      </w:r>
      <w:r>
        <w:rPr>
          <w:sz w:val="12"/>
        </w:rPr>
        <w:t>+</w:t>
      </w:r>
      <w:r>
        <w:tab/>
        <w:t>LeibKeFe.Kst.PHT weiß 3-Fach DK-L 80x60x25</w:t>
      </w:r>
      <w:r>
        <w:tab/>
        <w:t xml:space="preserve">Stk </w:t>
      </w:r>
    </w:p>
    <w:p w:rsidR="00F10966" w:rsidRDefault="00F10966" w:rsidP="00F10966">
      <w:pPr>
        <w:pStyle w:val="Langtext"/>
      </w:pPr>
      <w:r>
        <w:t>Leibungskellerfenster DK-L 80 x 60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F</w:t>
      </w:r>
      <w:r>
        <w:rPr>
          <w:sz w:val="12"/>
        </w:rPr>
        <w:t>+</w:t>
      </w:r>
      <w:r>
        <w:tab/>
        <w:t>LeibKeFe.Kst.PHT weiß 3-Fach DK-R 80x60x25</w:t>
      </w:r>
      <w:r>
        <w:tab/>
        <w:t xml:space="preserve">Stk </w:t>
      </w:r>
    </w:p>
    <w:p w:rsidR="00F10966" w:rsidRDefault="00F10966" w:rsidP="00F10966">
      <w:pPr>
        <w:pStyle w:val="Langtext"/>
      </w:pPr>
      <w:r>
        <w:t>Leibungskellerfenster DK-R 80 x 60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G</w:t>
      </w:r>
      <w:r>
        <w:rPr>
          <w:sz w:val="12"/>
        </w:rPr>
        <w:t>+</w:t>
      </w:r>
      <w:r>
        <w:tab/>
        <w:t>LeibKeFe.Kst.PHT weiß 3-Fach DK-L 80x60x30</w:t>
      </w:r>
      <w:r>
        <w:tab/>
        <w:t xml:space="preserve">Stk </w:t>
      </w:r>
    </w:p>
    <w:p w:rsidR="00F10966" w:rsidRDefault="00F10966" w:rsidP="00F10966">
      <w:pPr>
        <w:pStyle w:val="Langtext"/>
      </w:pPr>
      <w:r>
        <w:t>Leibungskellerfenster DK-L 80 x 60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H</w:t>
      </w:r>
      <w:r>
        <w:rPr>
          <w:sz w:val="12"/>
        </w:rPr>
        <w:t>+</w:t>
      </w:r>
      <w:r>
        <w:tab/>
        <w:t>LeibKeFe.Kst.PHT weiß 3-Fach DK-R 80x60x30</w:t>
      </w:r>
      <w:r>
        <w:tab/>
        <w:t xml:space="preserve">Stk </w:t>
      </w:r>
    </w:p>
    <w:p w:rsidR="00F10966" w:rsidRDefault="00F10966" w:rsidP="00F10966">
      <w:pPr>
        <w:pStyle w:val="Langtext"/>
      </w:pPr>
      <w:r>
        <w:t>Leibungskellerfenster DK-R 80 x 60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I</w:t>
      </w:r>
      <w:r>
        <w:rPr>
          <w:sz w:val="12"/>
        </w:rPr>
        <w:t>+</w:t>
      </w:r>
      <w:r>
        <w:tab/>
        <w:t>LeibKeFe.Kst.PHT weiß 3-Fach DK-L 100x50x25</w:t>
      </w:r>
      <w:r>
        <w:tab/>
        <w:t xml:space="preserve">Stk </w:t>
      </w:r>
    </w:p>
    <w:p w:rsidR="00F10966" w:rsidRDefault="00F10966" w:rsidP="00F10966">
      <w:pPr>
        <w:pStyle w:val="Langtext"/>
      </w:pPr>
      <w:r>
        <w:t>Leibungskellerfenster DK-L 100 x 50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J</w:t>
      </w:r>
      <w:r>
        <w:rPr>
          <w:sz w:val="12"/>
        </w:rPr>
        <w:t>+</w:t>
      </w:r>
      <w:r>
        <w:tab/>
        <w:t>LeibKeFe.Kst.PHT weiß 3-Fach DK-R 100x50x25</w:t>
      </w:r>
      <w:r>
        <w:tab/>
        <w:t xml:space="preserve">Stk </w:t>
      </w:r>
    </w:p>
    <w:p w:rsidR="00F10966" w:rsidRDefault="00F10966" w:rsidP="00F10966">
      <w:pPr>
        <w:pStyle w:val="Langtext"/>
      </w:pPr>
      <w:r>
        <w:t>Leibungskellerfenster DK-R 100 x 50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K</w:t>
      </w:r>
      <w:r>
        <w:rPr>
          <w:sz w:val="12"/>
        </w:rPr>
        <w:t>+</w:t>
      </w:r>
      <w:r>
        <w:tab/>
        <w:t>LeibKeFe.Kst.PHT weiß 3-Fach DK-L 100x50x30</w:t>
      </w:r>
      <w:r>
        <w:tab/>
        <w:t xml:space="preserve">Stk </w:t>
      </w:r>
    </w:p>
    <w:p w:rsidR="00F10966" w:rsidRDefault="00F10966" w:rsidP="00F10966">
      <w:pPr>
        <w:pStyle w:val="Langtext"/>
      </w:pPr>
      <w:r>
        <w:t>Leibungskellerfenster DK-L 100 x 50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L</w:t>
      </w:r>
      <w:r>
        <w:rPr>
          <w:sz w:val="12"/>
        </w:rPr>
        <w:t>+</w:t>
      </w:r>
      <w:r>
        <w:tab/>
        <w:t>LeibKeFe.Kst.PHT weiß 3-Fach DK-R 100x50x30</w:t>
      </w:r>
      <w:r>
        <w:tab/>
        <w:t xml:space="preserve">Stk </w:t>
      </w:r>
    </w:p>
    <w:p w:rsidR="00F10966" w:rsidRDefault="00F10966" w:rsidP="00F10966">
      <w:pPr>
        <w:pStyle w:val="Langtext"/>
      </w:pPr>
      <w:r>
        <w:t>Leibungskellerfenster DK-R 100 x 50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M</w:t>
      </w:r>
      <w:r>
        <w:rPr>
          <w:sz w:val="12"/>
        </w:rPr>
        <w:t>+</w:t>
      </w:r>
      <w:r>
        <w:tab/>
        <w:t>LeibKeFe.Kst.PHT weiß 3-Fach DK-L 100x62,5x25</w:t>
      </w:r>
      <w:r>
        <w:tab/>
        <w:t xml:space="preserve">Stk </w:t>
      </w:r>
    </w:p>
    <w:p w:rsidR="00F10966" w:rsidRDefault="00F10966" w:rsidP="00F10966">
      <w:pPr>
        <w:pStyle w:val="Langtext"/>
      </w:pPr>
      <w:r>
        <w:t>Leibungskellerfenster DK-L 100 x 62,5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N</w:t>
      </w:r>
      <w:r>
        <w:rPr>
          <w:sz w:val="12"/>
        </w:rPr>
        <w:t>+</w:t>
      </w:r>
      <w:r>
        <w:tab/>
        <w:t>LeibKeFe.Kst.PHT weiß 3-Fach DK-R 100x62,5x25</w:t>
      </w:r>
      <w:r>
        <w:tab/>
        <w:t xml:space="preserve">Stk </w:t>
      </w:r>
    </w:p>
    <w:p w:rsidR="00F10966" w:rsidRDefault="00F10966" w:rsidP="00F10966">
      <w:pPr>
        <w:pStyle w:val="Langtext"/>
      </w:pPr>
      <w:r>
        <w:t>Leibungskellerfenster DK-R 100 x 62,5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O</w:t>
      </w:r>
      <w:r>
        <w:rPr>
          <w:sz w:val="12"/>
        </w:rPr>
        <w:t>+</w:t>
      </w:r>
      <w:r>
        <w:tab/>
        <w:t>LeibKeFe.Kst.PHT weiß 3-Fach DK-L 100x62,5x30</w:t>
      </w:r>
      <w:r>
        <w:tab/>
        <w:t xml:space="preserve">Stk </w:t>
      </w:r>
    </w:p>
    <w:p w:rsidR="00F10966" w:rsidRDefault="00F10966" w:rsidP="00F10966">
      <w:pPr>
        <w:pStyle w:val="Langtext"/>
      </w:pPr>
      <w:r>
        <w:t>Leibungskellerfenster DK-L 100 x 62,5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P</w:t>
      </w:r>
      <w:r>
        <w:rPr>
          <w:sz w:val="12"/>
        </w:rPr>
        <w:t>+</w:t>
      </w:r>
      <w:r>
        <w:tab/>
        <w:t>LeibKeFe.Kst.PHT weiß 3-Fach DK-R 100x62,5x30</w:t>
      </w:r>
      <w:r>
        <w:tab/>
        <w:t xml:space="preserve">Stk </w:t>
      </w:r>
    </w:p>
    <w:p w:rsidR="00F10966" w:rsidRDefault="00F10966" w:rsidP="00F10966">
      <w:pPr>
        <w:pStyle w:val="Langtext"/>
      </w:pPr>
      <w:r>
        <w:t>Leibungskellerfenster DK-R 100 x 62,5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Q</w:t>
      </w:r>
      <w:r>
        <w:rPr>
          <w:sz w:val="12"/>
        </w:rPr>
        <w:t>+</w:t>
      </w:r>
      <w:r>
        <w:tab/>
        <w:t>LeibKeFe.Kst.PHT weiß 3-Fach DK-L 100x75x25</w:t>
      </w:r>
      <w:r>
        <w:tab/>
        <w:t xml:space="preserve">Stk </w:t>
      </w:r>
    </w:p>
    <w:p w:rsidR="00F10966" w:rsidRDefault="00F10966" w:rsidP="00F10966">
      <w:pPr>
        <w:pStyle w:val="Langtext"/>
      </w:pPr>
      <w:r>
        <w:t>Leibungskellerfenster DK-L 100 x 75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R</w:t>
      </w:r>
      <w:r>
        <w:rPr>
          <w:sz w:val="12"/>
        </w:rPr>
        <w:t>+</w:t>
      </w:r>
      <w:r>
        <w:tab/>
        <w:t>LeibKeFe.Kst.PHT weiß 3-Fach DK-R 100x75x25</w:t>
      </w:r>
      <w:r>
        <w:tab/>
        <w:t xml:space="preserve">Stk </w:t>
      </w:r>
    </w:p>
    <w:p w:rsidR="00F10966" w:rsidRDefault="00F10966" w:rsidP="00F10966">
      <w:pPr>
        <w:pStyle w:val="Langtext"/>
      </w:pPr>
      <w:r>
        <w:t>Leibungskellerfenster DK-R 100 x 75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S</w:t>
      </w:r>
      <w:r>
        <w:rPr>
          <w:sz w:val="12"/>
        </w:rPr>
        <w:t>+</w:t>
      </w:r>
      <w:r>
        <w:tab/>
        <w:t>LeibKeFe.Kst.PHT weiß 3-Fach DK-L 100x75x30</w:t>
      </w:r>
      <w:r>
        <w:tab/>
        <w:t xml:space="preserve">Stk </w:t>
      </w:r>
    </w:p>
    <w:p w:rsidR="00F10966" w:rsidRDefault="00F10966" w:rsidP="00F10966">
      <w:pPr>
        <w:pStyle w:val="Langtext"/>
      </w:pPr>
      <w:r>
        <w:t>Leibungskellerfenster DK-L 100 x 75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T</w:t>
      </w:r>
      <w:r>
        <w:rPr>
          <w:sz w:val="12"/>
        </w:rPr>
        <w:t>+</w:t>
      </w:r>
      <w:r>
        <w:tab/>
        <w:t>LeibKeFe.Kst.PHT weiß 3-Fach DK-R 100x75x30</w:t>
      </w:r>
      <w:r>
        <w:tab/>
        <w:t xml:space="preserve">Stk </w:t>
      </w:r>
    </w:p>
    <w:p w:rsidR="00F10966" w:rsidRDefault="00F10966" w:rsidP="00F10966">
      <w:pPr>
        <w:pStyle w:val="Langtext"/>
      </w:pPr>
      <w:r>
        <w:t>Leibungskellerfenster DK-R 100 x 75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U</w:t>
      </w:r>
      <w:r>
        <w:rPr>
          <w:sz w:val="12"/>
        </w:rPr>
        <w:t>+</w:t>
      </w:r>
      <w:r>
        <w:tab/>
        <w:t>LeibKeFe.Kst.PHT weiß 3-Fach DK-L 100x80x25</w:t>
      </w:r>
      <w:r>
        <w:tab/>
        <w:t xml:space="preserve">Stk </w:t>
      </w:r>
    </w:p>
    <w:p w:rsidR="00F10966" w:rsidRDefault="00F10966" w:rsidP="00F10966">
      <w:pPr>
        <w:pStyle w:val="Langtext"/>
      </w:pPr>
      <w:r>
        <w:t>Leibungskellerfenster DK-L 100 x 80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V</w:t>
      </w:r>
      <w:r>
        <w:rPr>
          <w:sz w:val="12"/>
        </w:rPr>
        <w:t>+</w:t>
      </w:r>
      <w:r>
        <w:tab/>
        <w:t>LeibKeFe.Kst.PHT weiß 3-Fach DK-R 100x80x25</w:t>
      </w:r>
      <w:r>
        <w:tab/>
        <w:t xml:space="preserve">Stk </w:t>
      </w:r>
    </w:p>
    <w:p w:rsidR="00F10966" w:rsidRDefault="00F10966" w:rsidP="00F10966">
      <w:pPr>
        <w:pStyle w:val="Langtext"/>
      </w:pPr>
      <w:r>
        <w:t>Leibungskellerfenster DK-R 100 x 80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W</w:t>
      </w:r>
      <w:r>
        <w:rPr>
          <w:sz w:val="12"/>
        </w:rPr>
        <w:t>+</w:t>
      </w:r>
      <w:r>
        <w:tab/>
        <w:t>LeibKeFe.Kst.PHT weiß 3-Fach DK-L 100x80x30</w:t>
      </w:r>
      <w:r>
        <w:tab/>
        <w:t xml:space="preserve">Stk </w:t>
      </w:r>
    </w:p>
    <w:p w:rsidR="00F10966" w:rsidRDefault="00F10966" w:rsidP="00F10966">
      <w:pPr>
        <w:pStyle w:val="Langtext"/>
      </w:pPr>
      <w:r>
        <w:t>Leibungskellerfenster DK-L 100 x 80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X</w:t>
      </w:r>
      <w:r>
        <w:rPr>
          <w:sz w:val="12"/>
        </w:rPr>
        <w:t>+</w:t>
      </w:r>
      <w:r>
        <w:tab/>
        <w:t>LeibKeFe.Kst.PHT weiß 3-Fach DK-R 100x80x30</w:t>
      </w:r>
      <w:r>
        <w:tab/>
        <w:t xml:space="preserve">Stk </w:t>
      </w:r>
    </w:p>
    <w:p w:rsidR="00F10966" w:rsidRDefault="00F10966" w:rsidP="00F10966">
      <w:pPr>
        <w:pStyle w:val="Langtext"/>
      </w:pPr>
      <w:r>
        <w:t>Leibungskellerfenster DK-R 100 x 80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Y</w:t>
      </w:r>
      <w:r>
        <w:rPr>
          <w:sz w:val="12"/>
        </w:rPr>
        <w:t>+</w:t>
      </w:r>
      <w:r>
        <w:tab/>
        <w:t>LeibKeFe.Kst.PHT weiß 3-Fach DK-L 100x100x25</w:t>
      </w:r>
      <w:r>
        <w:tab/>
        <w:t xml:space="preserve">Stk </w:t>
      </w:r>
    </w:p>
    <w:p w:rsidR="00F10966" w:rsidRDefault="00F10966" w:rsidP="00F10966">
      <w:pPr>
        <w:pStyle w:val="Langtext"/>
      </w:pPr>
      <w:r>
        <w:t>Leibungskellerfenster DK-L 100 x 100 x 25cm,</w:t>
      </w:r>
    </w:p>
    <w:p w:rsidR="00F10966" w:rsidRDefault="00F10966" w:rsidP="00F10966">
      <w:pPr>
        <w:pStyle w:val="Langtext"/>
      </w:pPr>
      <w:r>
        <w:lastRenderedPageBreak/>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TrennungPOS"/>
      </w:pPr>
    </w:p>
    <w:p w:rsidR="00F10966" w:rsidRDefault="00F10966" w:rsidP="00F10966">
      <w:pPr>
        <w:pStyle w:val="GrundtextPosNr"/>
        <w:keepNext/>
        <w:keepLines/>
      </w:pPr>
      <w:r>
        <w:t>09.1A 24</w:t>
      </w:r>
    </w:p>
    <w:p w:rsidR="00F10966" w:rsidRDefault="00F10966" w:rsidP="00F10966">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3-fach Wärmeschutzverglasung Ug=0,6 W/(m²K) mit warmer Kante, Uw=0,74 W/(m²K), größtmögliche Glasfläche durch niedriges Flügelprofil,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F10966" w:rsidRDefault="00F10966" w:rsidP="00F10966">
      <w:pPr>
        <w:pStyle w:val="Folgeposition"/>
        <w:keepNext/>
        <w:keepLines/>
      </w:pPr>
      <w:r>
        <w:t>A</w:t>
      </w:r>
      <w:r>
        <w:rPr>
          <w:sz w:val="12"/>
        </w:rPr>
        <w:t>+</w:t>
      </w:r>
      <w:r>
        <w:tab/>
        <w:t>LeibKeFe.Kst.PHT weiß 3-Fach DK-R 100x100x25</w:t>
      </w:r>
      <w:r>
        <w:tab/>
        <w:t xml:space="preserve">Stk </w:t>
      </w:r>
    </w:p>
    <w:p w:rsidR="00F10966" w:rsidRDefault="00F10966" w:rsidP="00F10966">
      <w:pPr>
        <w:pStyle w:val="Langtext"/>
      </w:pPr>
      <w:r>
        <w:t>Leibungskellerfenster DK-R 100 x 100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B</w:t>
      </w:r>
      <w:r>
        <w:rPr>
          <w:sz w:val="12"/>
        </w:rPr>
        <w:t>+</w:t>
      </w:r>
      <w:r>
        <w:tab/>
        <w:t>LeibKeFe.Kst.PHT weiß 3-Fach DK-L 100x100x30</w:t>
      </w:r>
      <w:r>
        <w:tab/>
        <w:t xml:space="preserve">Stk </w:t>
      </w:r>
    </w:p>
    <w:p w:rsidR="00F10966" w:rsidRDefault="00F10966" w:rsidP="00F10966">
      <w:pPr>
        <w:pStyle w:val="Langtext"/>
      </w:pPr>
      <w:r>
        <w:t>Leibungskellerfenster DK-L 100 x 100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C</w:t>
      </w:r>
      <w:r>
        <w:rPr>
          <w:sz w:val="12"/>
        </w:rPr>
        <w:t>+</w:t>
      </w:r>
      <w:r>
        <w:tab/>
        <w:t>LeibKeFe.Kst.PHT weiß 3-Fach DK-R 100x100x30</w:t>
      </w:r>
      <w:r>
        <w:tab/>
        <w:t xml:space="preserve">Stk </w:t>
      </w:r>
    </w:p>
    <w:p w:rsidR="00F10966" w:rsidRDefault="00F10966" w:rsidP="00F10966">
      <w:pPr>
        <w:pStyle w:val="Langtext"/>
      </w:pPr>
      <w:r>
        <w:t>Leibungskellerfenster DK-R 100 x 100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D</w:t>
      </w:r>
      <w:r>
        <w:rPr>
          <w:sz w:val="12"/>
        </w:rPr>
        <w:t>+</w:t>
      </w:r>
      <w:r>
        <w:tab/>
        <w:t>LeibKeFe.Kst.PHT weiß 3-Fach DK-L 100x125x25</w:t>
      </w:r>
      <w:r>
        <w:tab/>
        <w:t xml:space="preserve">Stk </w:t>
      </w:r>
    </w:p>
    <w:p w:rsidR="00F10966" w:rsidRDefault="00F10966" w:rsidP="00F10966">
      <w:pPr>
        <w:pStyle w:val="Langtext"/>
      </w:pPr>
      <w:r>
        <w:t>Leibungskellerfenster DK-L 100 x 125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E</w:t>
      </w:r>
      <w:r>
        <w:rPr>
          <w:sz w:val="12"/>
        </w:rPr>
        <w:t>+</w:t>
      </w:r>
      <w:r>
        <w:tab/>
        <w:t>LeibKeFe.Kst.PHT weiß 3-Fach DK-R 100x125x25</w:t>
      </w:r>
      <w:r>
        <w:tab/>
        <w:t xml:space="preserve">Stk </w:t>
      </w:r>
    </w:p>
    <w:p w:rsidR="00F10966" w:rsidRDefault="00F10966" w:rsidP="00F10966">
      <w:pPr>
        <w:pStyle w:val="Langtext"/>
      </w:pPr>
      <w:r>
        <w:t>Leibungskellerfenster DK-R 100 x 125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F</w:t>
      </w:r>
      <w:r>
        <w:rPr>
          <w:sz w:val="12"/>
        </w:rPr>
        <w:t>+</w:t>
      </w:r>
      <w:r>
        <w:tab/>
        <w:t>LeibKeFe.Kst.PHT weiß 3-Fach DK-L 100x125x30</w:t>
      </w:r>
      <w:r>
        <w:tab/>
        <w:t xml:space="preserve">Stk </w:t>
      </w:r>
    </w:p>
    <w:p w:rsidR="00F10966" w:rsidRDefault="00F10966" w:rsidP="00F10966">
      <w:pPr>
        <w:pStyle w:val="Langtext"/>
      </w:pPr>
      <w:r>
        <w:t>Leibungskellerfenster DK-L 100 x 125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G</w:t>
      </w:r>
      <w:r>
        <w:rPr>
          <w:sz w:val="12"/>
        </w:rPr>
        <w:t>+</w:t>
      </w:r>
      <w:r>
        <w:tab/>
        <w:t>LeibKeFe.Kst.PHT weiß 3-Fach DK-R 100x125x30</w:t>
      </w:r>
      <w:r>
        <w:tab/>
        <w:t xml:space="preserve">Stk </w:t>
      </w:r>
    </w:p>
    <w:p w:rsidR="00F10966" w:rsidRDefault="00F10966" w:rsidP="00F10966">
      <w:pPr>
        <w:pStyle w:val="Langtext"/>
      </w:pPr>
      <w:r>
        <w:t>Leibungskellerfenster DK-R 100 x 125 x 30cm,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H</w:t>
      </w:r>
      <w:r>
        <w:rPr>
          <w:sz w:val="12"/>
        </w:rPr>
        <w:t>+</w:t>
      </w:r>
      <w:r>
        <w:tab/>
        <w:t>LeibKeFe.Kst.PHT weiß 3-Fach DK-L 125x100x25</w:t>
      </w:r>
      <w:r>
        <w:tab/>
        <w:t xml:space="preserve">Stk </w:t>
      </w:r>
    </w:p>
    <w:p w:rsidR="00F10966" w:rsidRDefault="00F10966" w:rsidP="00F10966">
      <w:pPr>
        <w:pStyle w:val="Langtext"/>
      </w:pPr>
      <w:r>
        <w:t>Leibungskellerfenster DK-L 125 x 100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F10966" w:rsidP="00F10966">
      <w:pPr>
        <w:pStyle w:val="Folgeposition"/>
        <w:keepNext/>
        <w:keepLines/>
      </w:pPr>
      <w:r>
        <w:t>I</w:t>
      </w:r>
      <w:r>
        <w:rPr>
          <w:sz w:val="12"/>
        </w:rPr>
        <w:t>+</w:t>
      </w:r>
      <w:r>
        <w:tab/>
        <w:t>LeibKeFe.Kst.PHT weiß 3-Fach DK-R 125x100x25</w:t>
      </w:r>
      <w:r>
        <w:tab/>
        <w:t xml:space="preserve">Stk </w:t>
      </w:r>
    </w:p>
    <w:p w:rsidR="00F10966" w:rsidRDefault="00F10966" w:rsidP="00F10966">
      <w:pPr>
        <w:pStyle w:val="Langtext"/>
      </w:pPr>
      <w:r>
        <w:t>Leibungskellerfenster DK-R 125 x 100 x 25cm,</w:t>
      </w:r>
    </w:p>
    <w:p w:rsidR="00F10966" w:rsidRDefault="00F10966" w:rsidP="00F10966">
      <w:pPr>
        <w:pStyle w:val="Langtext"/>
      </w:pPr>
      <w:r>
        <w:t>z.B. ACO Therm 3.0 PHT oder Gleichwertiges.</w:t>
      </w:r>
    </w:p>
    <w:p w:rsidR="00F10966" w:rsidRDefault="00F10966" w:rsidP="00F10966">
      <w:pPr>
        <w:pStyle w:val="Langtext"/>
      </w:pPr>
      <w:r>
        <w:t>Angebotenes Erzeugnis:....</w:t>
      </w:r>
    </w:p>
    <w:p w:rsidR="00F10966" w:rsidRDefault="00F10966" w:rsidP="00F10966">
      <w:pPr>
        <w:pStyle w:val="Langtext"/>
      </w:pPr>
    </w:p>
    <w:p w:rsidR="00F10966" w:rsidRDefault="00DC6D8D" w:rsidP="00DC6D8D">
      <w:pPr>
        <w:pStyle w:val="Folgeposition"/>
        <w:keepNext/>
        <w:keepLines/>
      </w:pPr>
      <w:r>
        <w:t>J</w:t>
      </w:r>
      <w:r>
        <w:rPr>
          <w:sz w:val="12"/>
        </w:rPr>
        <w:t>+</w:t>
      </w:r>
      <w:r>
        <w:tab/>
        <w:t>LeibKeFe.Kst.PHT weiß 3-Fach DK-L 125x100x30</w:t>
      </w:r>
      <w:r>
        <w:tab/>
        <w:t xml:space="preserve">Stk </w:t>
      </w:r>
    </w:p>
    <w:p w:rsidR="00DC6D8D" w:rsidRDefault="00DC6D8D" w:rsidP="00DC6D8D">
      <w:pPr>
        <w:pStyle w:val="Langtext"/>
      </w:pPr>
      <w:r>
        <w:t>Leibungskellerfenster DK-L 125 x 100 x 30cm,</w:t>
      </w:r>
    </w:p>
    <w:p w:rsidR="00DC6D8D" w:rsidRDefault="00DC6D8D" w:rsidP="00DC6D8D">
      <w:pPr>
        <w:pStyle w:val="Langtext"/>
      </w:pPr>
      <w:r>
        <w:t>z.B. ACO Therm 3.0 PHT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lastRenderedPageBreak/>
        <w:t>K</w:t>
      </w:r>
      <w:r>
        <w:rPr>
          <w:sz w:val="12"/>
        </w:rPr>
        <w:t>+</w:t>
      </w:r>
      <w:r>
        <w:tab/>
        <w:t>LeibKeFe.Kst.PHT weiß 3-Fach DK-R 125x100x30</w:t>
      </w:r>
      <w:r>
        <w:tab/>
        <w:t xml:space="preserve">Stk </w:t>
      </w:r>
    </w:p>
    <w:p w:rsidR="00DC6D8D" w:rsidRDefault="00DC6D8D" w:rsidP="00DC6D8D">
      <w:pPr>
        <w:pStyle w:val="Langtext"/>
      </w:pPr>
      <w:r>
        <w:t>Leibungskellerfenster DK-R 125 x 100 x 30cm,</w:t>
      </w:r>
    </w:p>
    <w:p w:rsidR="00DC6D8D" w:rsidRDefault="00DC6D8D" w:rsidP="00DC6D8D">
      <w:pPr>
        <w:pStyle w:val="Langtext"/>
      </w:pPr>
      <w:r>
        <w:t>z.B. ACO Therm 3.0 PHT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TrennungPOS"/>
      </w:pPr>
    </w:p>
    <w:p w:rsidR="00DC6D8D" w:rsidRDefault="00DC6D8D" w:rsidP="00DC6D8D">
      <w:pPr>
        <w:pStyle w:val="GrundtextPosNr"/>
        <w:keepNext/>
        <w:keepLines/>
      </w:pPr>
      <w:r>
        <w:t>09.1A 25</w:t>
      </w:r>
    </w:p>
    <w:p w:rsidR="00DC6D8D" w:rsidRDefault="00DC6D8D" w:rsidP="00DC6D8D">
      <w:pPr>
        <w:pStyle w:val="Grundtext"/>
      </w:pPr>
      <w:r>
        <w:t>Wärmegedämmtes Leibungsfenster aus Kunststoff entsprechend EN 14351, RC2, Profiltiefe 82 mm mit 5-Kammern Blendrahmen und Mitteldichtung, erhöhte Anzahl von Schließstücken, mit Dreh-/Kippflügel als 4-Kammern Profil mit Sicherheitspilzzapfen, mit Einhanddrehkippbeschlag mit abschließbarer Griffolive und Zuschlagsicherung, Hohlkammerthermbank für eine saubere und warme Leibung, 3-fach Verbundsicherheitsverglasung Ug=0,8 W/(m²K), durchwurfhemmend P4A DIN EN 356, Uw=1,0 W/(m²K), größtmögliche Glasfläche durch niedriges Flügelprofil. Material Hart-PVC, Oberfläche aller Profile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DC6D8D" w:rsidRDefault="00DC6D8D" w:rsidP="00DC6D8D">
      <w:pPr>
        <w:pStyle w:val="Grundtext"/>
      </w:pPr>
    </w:p>
    <w:p w:rsidR="00DC6D8D" w:rsidRDefault="00DC6D8D" w:rsidP="00DC6D8D">
      <w:pPr>
        <w:pStyle w:val="Folgeposition"/>
        <w:keepNext/>
        <w:keepLines/>
      </w:pPr>
      <w:r>
        <w:t>A</w:t>
      </w:r>
      <w:r>
        <w:rPr>
          <w:sz w:val="12"/>
        </w:rPr>
        <w:t>+</w:t>
      </w:r>
      <w:r>
        <w:tab/>
        <w:t>LeibKeFe.Kst.RC2 weiß 3-Fach DK-L 75x50x25</w:t>
      </w:r>
      <w:r>
        <w:tab/>
        <w:t xml:space="preserve">Stk </w:t>
      </w:r>
    </w:p>
    <w:p w:rsidR="00DC6D8D" w:rsidRDefault="00DC6D8D" w:rsidP="00DC6D8D">
      <w:pPr>
        <w:pStyle w:val="Langtext"/>
      </w:pPr>
      <w:r>
        <w:t>Leibungskellerfenster DK-L 75 x 50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B</w:t>
      </w:r>
      <w:r>
        <w:rPr>
          <w:sz w:val="12"/>
        </w:rPr>
        <w:t>+</w:t>
      </w:r>
      <w:r>
        <w:tab/>
        <w:t>LeibKeFe.Kst.RC2 weiß 3-Fach DK-R 75x50x25</w:t>
      </w:r>
      <w:r>
        <w:tab/>
        <w:t xml:space="preserve">Stk </w:t>
      </w:r>
    </w:p>
    <w:p w:rsidR="00DC6D8D" w:rsidRDefault="00DC6D8D" w:rsidP="00DC6D8D">
      <w:pPr>
        <w:pStyle w:val="Langtext"/>
      </w:pPr>
      <w:r>
        <w:t>Leibungskellerfenster DK-R 75 x 50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C</w:t>
      </w:r>
      <w:r>
        <w:rPr>
          <w:sz w:val="12"/>
        </w:rPr>
        <w:t>+</w:t>
      </w:r>
      <w:r>
        <w:tab/>
        <w:t>LeibKeFe.Kst.RC2 weiß 3-Fach DK-L 75x50x30</w:t>
      </w:r>
      <w:r>
        <w:tab/>
        <w:t xml:space="preserve">Stk </w:t>
      </w:r>
    </w:p>
    <w:p w:rsidR="00DC6D8D" w:rsidRDefault="00DC6D8D" w:rsidP="00DC6D8D">
      <w:pPr>
        <w:pStyle w:val="Langtext"/>
      </w:pPr>
      <w:r>
        <w:t>Leibungskellerfenster DK-L 75 x 50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D</w:t>
      </w:r>
      <w:r>
        <w:rPr>
          <w:sz w:val="12"/>
        </w:rPr>
        <w:t>+</w:t>
      </w:r>
      <w:r>
        <w:tab/>
        <w:t>LeibKeFe.Kst.RC2 weiß 3-Fach DK-R 75x50x30</w:t>
      </w:r>
      <w:r>
        <w:tab/>
        <w:t xml:space="preserve">Stk </w:t>
      </w:r>
    </w:p>
    <w:p w:rsidR="00DC6D8D" w:rsidRDefault="00DC6D8D" w:rsidP="00DC6D8D">
      <w:pPr>
        <w:pStyle w:val="Langtext"/>
      </w:pPr>
      <w:r>
        <w:t>Leibungskellerfenster DK-R 75 x 50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E</w:t>
      </w:r>
      <w:r>
        <w:rPr>
          <w:sz w:val="12"/>
        </w:rPr>
        <w:t>+</w:t>
      </w:r>
      <w:r>
        <w:tab/>
        <w:t>LeibKeFe.Kst.RC2 weiß 3-Fach DK-L 80x60x25</w:t>
      </w:r>
      <w:r>
        <w:tab/>
        <w:t xml:space="preserve">Stk </w:t>
      </w:r>
    </w:p>
    <w:p w:rsidR="00DC6D8D" w:rsidRDefault="00DC6D8D" w:rsidP="00DC6D8D">
      <w:pPr>
        <w:pStyle w:val="Langtext"/>
      </w:pPr>
      <w:r>
        <w:t>Leibungskellerfenster DK-L 80 x 60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F</w:t>
      </w:r>
      <w:r>
        <w:rPr>
          <w:sz w:val="12"/>
        </w:rPr>
        <w:t>+</w:t>
      </w:r>
      <w:r>
        <w:tab/>
        <w:t>LeibKeFe.Kst.RC2 weiß 3-Fach DK-R 80x60x25</w:t>
      </w:r>
      <w:r>
        <w:tab/>
        <w:t xml:space="preserve">Stk </w:t>
      </w:r>
    </w:p>
    <w:p w:rsidR="00DC6D8D" w:rsidRDefault="00DC6D8D" w:rsidP="00DC6D8D">
      <w:pPr>
        <w:pStyle w:val="Langtext"/>
      </w:pPr>
      <w:r>
        <w:t>Leibungskellerfenster DK-R 80 x 60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G</w:t>
      </w:r>
      <w:r>
        <w:rPr>
          <w:sz w:val="12"/>
        </w:rPr>
        <w:t>+</w:t>
      </w:r>
      <w:r>
        <w:tab/>
        <w:t>LeibKeFe.Kst.RC2 weiß 3-Fach DK-L 80x60x30</w:t>
      </w:r>
      <w:r>
        <w:tab/>
        <w:t xml:space="preserve">Stk </w:t>
      </w:r>
    </w:p>
    <w:p w:rsidR="00DC6D8D" w:rsidRDefault="00DC6D8D" w:rsidP="00DC6D8D">
      <w:pPr>
        <w:pStyle w:val="Langtext"/>
      </w:pPr>
      <w:r>
        <w:t>Leibungskellerfenster DK-L 80 x 60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H</w:t>
      </w:r>
      <w:r>
        <w:rPr>
          <w:sz w:val="12"/>
        </w:rPr>
        <w:t>+</w:t>
      </w:r>
      <w:r>
        <w:tab/>
        <w:t>LeibKeFe.Kst.RC2 weiß 3-Fach DK-R 80x60x30</w:t>
      </w:r>
      <w:r>
        <w:tab/>
        <w:t xml:space="preserve">Stk </w:t>
      </w:r>
    </w:p>
    <w:p w:rsidR="00DC6D8D" w:rsidRDefault="00DC6D8D" w:rsidP="00DC6D8D">
      <w:pPr>
        <w:pStyle w:val="Langtext"/>
      </w:pPr>
      <w:r>
        <w:t>Leibungskellerfenster DK-R 80 x 60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I</w:t>
      </w:r>
      <w:r>
        <w:rPr>
          <w:sz w:val="12"/>
        </w:rPr>
        <w:t>+</w:t>
      </w:r>
      <w:r>
        <w:tab/>
        <w:t>LeibKeFe.Kst.RC2 weiß 3-Fach DK-L 100x50x25</w:t>
      </w:r>
      <w:r>
        <w:tab/>
        <w:t xml:space="preserve">Stk </w:t>
      </w:r>
    </w:p>
    <w:p w:rsidR="00DC6D8D" w:rsidRDefault="00DC6D8D" w:rsidP="00DC6D8D">
      <w:pPr>
        <w:pStyle w:val="Langtext"/>
      </w:pPr>
      <w:r>
        <w:t>Leibungskellerfenster DK-L 100 x 50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lastRenderedPageBreak/>
        <w:t>J</w:t>
      </w:r>
      <w:r>
        <w:rPr>
          <w:sz w:val="12"/>
        </w:rPr>
        <w:t>+</w:t>
      </w:r>
      <w:r>
        <w:tab/>
        <w:t>LeibKeFe.Kst.RC2 weiß 3-Fach DK-R 100x50x25</w:t>
      </w:r>
      <w:r>
        <w:tab/>
        <w:t xml:space="preserve">Stk </w:t>
      </w:r>
    </w:p>
    <w:p w:rsidR="00DC6D8D" w:rsidRDefault="00DC6D8D" w:rsidP="00DC6D8D">
      <w:pPr>
        <w:pStyle w:val="Langtext"/>
      </w:pPr>
      <w:r>
        <w:t>Leibungskellerfenster DK-R 100 x 50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K</w:t>
      </w:r>
      <w:r>
        <w:rPr>
          <w:sz w:val="12"/>
        </w:rPr>
        <w:t>+</w:t>
      </w:r>
      <w:r>
        <w:tab/>
        <w:t>LeibKeFe.Kst.RC2 weiß 3-Fach DK-L 100x50x30</w:t>
      </w:r>
      <w:r>
        <w:tab/>
        <w:t xml:space="preserve">Stk </w:t>
      </w:r>
    </w:p>
    <w:p w:rsidR="00DC6D8D" w:rsidRDefault="00DC6D8D" w:rsidP="00DC6D8D">
      <w:pPr>
        <w:pStyle w:val="Langtext"/>
      </w:pPr>
      <w:r>
        <w:t>Leibungskellerfenster DK-L 100 x 50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L</w:t>
      </w:r>
      <w:r>
        <w:rPr>
          <w:sz w:val="12"/>
        </w:rPr>
        <w:t>+</w:t>
      </w:r>
      <w:r>
        <w:tab/>
        <w:t>LeibKeFe.Kst.RC2 weiß 3-Fach DK-R 100x50x30</w:t>
      </w:r>
      <w:r>
        <w:tab/>
        <w:t xml:space="preserve">Stk </w:t>
      </w:r>
    </w:p>
    <w:p w:rsidR="00DC6D8D" w:rsidRDefault="00DC6D8D" w:rsidP="00DC6D8D">
      <w:pPr>
        <w:pStyle w:val="Langtext"/>
      </w:pPr>
      <w:r>
        <w:t>Leibungskellerfenster DK-R 100 x 50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M</w:t>
      </w:r>
      <w:r>
        <w:rPr>
          <w:sz w:val="12"/>
        </w:rPr>
        <w:t>+</w:t>
      </w:r>
      <w:r>
        <w:tab/>
        <w:t>LeibKeFe.Kst.RC2 weiß 3-Fach DK-L 100x62,5x25</w:t>
      </w:r>
      <w:r>
        <w:tab/>
        <w:t xml:space="preserve">Stk </w:t>
      </w:r>
    </w:p>
    <w:p w:rsidR="00DC6D8D" w:rsidRDefault="00DC6D8D" w:rsidP="00DC6D8D">
      <w:pPr>
        <w:pStyle w:val="Langtext"/>
      </w:pPr>
      <w:r>
        <w:t>Leibungskellerfenster DK-L 100 x 62,5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N</w:t>
      </w:r>
      <w:r>
        <w:rPr>
          <w:sz w:val="12"/>
        </w:rPr>
        <w:t>+</w:t>
      </w:r>
      <w:r>
        <w:tab/>
        <w:t>LeibKeFe.Kst.RC2 weiß 3-Fach DK-R 100x62,5x25</w:t>
      </w:r>
      <w:r>
        <w:tab/>
        <w:t xml:space="preserve">Stk </w:t>
      </w:r>
    </w:p>
    <w:p w:rsidR="00DC6D8D" w:rsidRDefault="00DC6D8D" w:rsidP="00DC6D8D">
      <w:pPr>
        <w:pStyle w:val="Langtext"/>
      </w:pPr>
      <w:r>
        <w:t>Leibungskellerfenster DK-R 100 x 62,5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O</w:t>
      </w:r>
      <w:r>
        <w:rPr>
          <w:sz w:val="12"/>
        </w:rPr>
        <w:t>+</w:t>
      </w:r>
      <w:r>
        <w:tab/>
        <w:t>LeibKeFe.Kst.RC2 weiß 3-Fach DK-L 100x62,5x30</w:t>
      </w:r>
      <w:r>
        <w:tab/>
        <w:t xml:space="preserve">Stk </w:t>
      </w:r>
    </w:p>
    <w:p w:rsidR="00DC6D8D" w:rsidRDefault="00DC6D8D" w:rsidP="00DC6D8D">
      <w:pPr>
        <w:pStyle w:val="Langtext"/>
      </w:pPr>
      <w:r>
        <w:t>Leibungskellerfenster DK-L 100 x 62,5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P</w:t>
      </w:r>
      <w:r>
        <w:rPr>
          <w:sz w:val="12"/>
        </w:rPr>
        <w:t>+</w:t>
      </w:r>
      <w:r>
        <w:tab/>
        <w:t>LeibKeFe.Kst.RC2 weiß 3-Fach DK-R 100x62,5x30</w:t>
      </w:r>
      <w:r>
        <w:tab/>
        <w:t xml:space="preserve">Stk </w:t>
      </w:r>
    </w:p>
    <w:p w:rsidR="00DC6D8D" w:rsidRDefault="00DC6D8D" w:rsidP="00DC6D8D">
      <w:pPr>
        <w:pStyle w:val="Langtext"/>
      </w:pPr>
      <w:r>
        <w:t>Leibungskellerfenster DK-R 100 x 62,5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Q</w:t>
      </w:r>
      <w:r>
        <w:rPr>
          <w:sz w:val="12"/>
        </w:rPr>
        <w:t>+</w:t>
      </w:r>
      <w:r>
        <w:tab/>
        <w:t>LeibKeFe.Kst.RC2 weiß 3-Fach DK-L 100x75x25</w:t>
      </w:r>
      <w:r>
        <w:tab/>
        <w:t xml:space="preserve">Stk </w:t>
      </w:r>
    </w:p>
    <w:p w:rsidR="00DC6D8D" w:rsidRDefault="00DC6D8D" w:rsidP="00DC6D8D">
      <w:pPr>
        <w:pStyle w:val="Langtext"/>
      </w:pPr>
      <w:r>
        <w:t>Leibungskellerfenster DK-L 100 x 75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R</w:t>
      </w:r>
      <w:r>
        <w:rPr>
          <w:sz w:val="12"/>
        </w:rPr>
        <w:t>+</w:t>
      </w:r>
      <w:r>
        <w:tab/>
        <w:t>LeibKeFe.Kst.RC2 weiß 3-Fach DK-R 100x75x25</w:t>
      </w:r>
      <w:r>
        <w:tab/>
        <w:t xml:space="preserve">Stk </w:t>
      </w:r>
    </w:p>
    <w:p w:rsidR="00DC6D8D" w:rsidRDefault="00DC6D8D" w:rsidP="00DC6D8D">
      <w:pPr>
        <w:pStyle w:val="Langtext"/>
      </w:pPr>
      <w:r>
        <w:t>Leibungskellerfenster DK-R 100 x 75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S</w:t>
      </w:r>
      <w:r>
        <w:rPr>
          <w:sz w:val="12"/>
        </w:rPr>
        <w:t>+</w:t>
      </w:r>
      <w:r>
        <w:tab/>
        <w:t>LeibKeFe.Kst.RC2 weiß 3-Fach DK-L 100x75x30</w:t>
      </w:r>
      <w:r>
        <w:tab/>
        <w:t xml:space="preserve">Stk </w:t>
      </w:r>
    </w:p>
    <w:p w:rsidR="00DC6D8D" w:rsidRDefault="00DC6D8D" w:rsidP="00DC6D8D">
      <w:pPr>
        <w:pStyle w:val="Langtext"/>
      </w:pPr>
      <w:r>
        <w:t>Leibungskellerfenster DK-L 100 x 75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T</w:t>
      </w:r>
      <w:r>
        <w:rPr>
          <w:sz w:val="12"/>
        </w:rPr>
        <w:t>+</w:t>
      </w:r>
      <w:r>
        <w:tab/>
        <w:t>LeibKeFe.Kst.RC2 weiß 3-Fach DK-R 100x75x30</w:t>
      </w:r>
      <w:r>
        <w:tab/>
        <w:t xml:space="preserve">Stk </w:t>
      </w:r>
    </w:p>
    <w:p w:rsidR="00DC6D8D" w:rsidRDefault="00DC6D8D" w:rsidP="00DC6D8D">
      <w:pPr>
        <w:pStyle w:val="Langtext"/>
      </w:pPr>
      <w:r>
        <w:t>Leibungskellerfenster DK-R 100 x 75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U</w:t>
      </w:r>
      <w:r>
        <w:rPr>
          <w:sz w:val="12"/>
        </w:rPr>
        <w:t>+</w:t>
      </w:r>
      <w:r>
        <w:tab/>
        <w:t>LeibKeFe.Kst.RC2 weiß 3-Fach DK-L 100x100x25</w:t>
      </w:r>
      <w:r>
        <w:tab/>
        <w:t xml:space="preserve">Stk </w:t>
      </w:r>
    </w:p>
    <w:p w:rsidR="00DC6D8D" w:rsidRDefault="00DC6D8D" w:rsidP="00DC6D8D">
      <w:pPr>
        <w:pStyle w:val="Langtext"/>
      </w:pPr>
      <w:r>
        <w:t>Leibungskellerfenster DK-L 100 x 100 x 25cm,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V</w:t>
      </w:r>
      <w:r>
        <w:rPr>
          <w:sz w:val="12"/>
        </w:rPr>
        <w:t>+</w:t>
      </w:r>
      <w:r>
        <w:tab/>
        <w:t>LeibKeFe.Kst.RC2 weiß 3-Fach DK-R 100x100x25</w:t>
      </w:r>
      <w:r>
        <w:tab/>
        <w:t xml:space="preserve">Stk </w:t>
      </w:r>
    </w:p>
    <w:p w:rsidR="00DC6D8D" w:rsidRDefault="00DC6D8D" w:rsidP="00DC6D8D">
      <w:pPr>
        <w:pStyle w:val="Langtext"/>
      </w:pPr>
      <w:r>
        <w:t>Leibungskellerfenster DK-R 100 x 100 x 25cm,</w:t>
      </w:r>
    </w:p>
    <w:p w:rsidR="00DC6D8D" w:rsidRDefault="00DC6D8D" w:rsidP="00DC6D8D">
      <w:pPr>
        <w:pStyle w:val="Langtext"/>
      </w:pPr>
      <w:r>
        <w:t>z.B. ACO Therm 3.0 RC2 oder Gleichwertiges.</w:t>
      </w:r>
    </w:p>
    <w:p w:rsidR="00DC6D8D" w:rsidRDefault="00DC6D8D" w:rsidP="00DC6D8D">
      <w:pPr>
        <w:pStyle w:val="Langtext"/>
      </w:pPr>
      <w:r>
        <w:lastRenderedPageBreak/>
        <w:t>Angebotenes Erzeugnis:....</w:t>
      </w:r>
    </w:p>
    <w:p w:rsidR="00DC6D8D" w:rsidRDefault="00DC6D8D" w:rsidP="00DC6D8D">
      <w:pPr>
        <w:pStyle w:val="Langtext"/>
      </w:pPr>
    </w:p>
    <w:p w:rsidR="00DC6D8D" w:rsidRDefault="00DC6D8D" w:rsidP="00DC6D8D">
      <w:pPr>
        <w:pStyle w:val="Folgeposition"/>
        <w:keepNext/>
        <w:keepLines/>
      </w:pPr>
      <w:r>
        <w:t>W</w:t>
      </w:r>
      <w:r>
        <w:rPr>
          <w:sz w:val="12"/>
        </w:rPr>
        <w:t>+</w:t>
      </w:r>
      <w:r>
        <w:tab/>
        <w:t>LeibKeFe.Kst.RC2 weiß 3-Fach DK-L 100x100x30</w:t>
      </w:r>
      <w:r>
        <w:tab/>
        <w:t xml:space="preserve">Stk </w:t>
      </w:r>
    </w:p>
    <w:p w:rsidR="00DC6D8D" w:rsidRDefault="00DC6D8D" w:rsidP="00DC6D8D">
      <w:pPr>
        <w:pStyle w:val="Langtext"/>
      </w:pPr>
      <w:r>
        <w:t>Leibungskellerfenster DK-L 100 x 100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X</w:t>
      </w:r>
      <w:r>
        <w:rPr>
          <w:sz w:val="12"/>
        </w:rPr>
        <w:t>+</w:t>
      </w:r>
      <w:r>
        <w:tab/>
        <w:t>LeibKeFe.Kst.RC2 weiß 3-Fach DK-R 100x100x30</w:t>
      </w:r>
      <w:r>
        <w:tab/>
        <w:t xml:space="preserve">Stk </w:t>
      </w:r>
    </w:p>
    <w:p w:rsidR="00DC6D8D" w:rsidRDefault="00DC6D8D" w:rsidP="00DC6D8D">
      <w:pPr>
        <w:pStyle w:val="Langtext"/>
      </w:pPr>
      <w:r>
        <w:t>Leibungskellerfenster DK-R 100 x 100 x 30cm,</w:t>
      </w:r>
    </w:p>
    <w:p w:rsidR="00DC6D8D" w:rsidRDefault="00DC6D8D" w:rsidP="00DC6D8D">
      <w:pPr>
        <w:pStyle w:val="Langtext"/>
      </w:pPr>
      <w:r>
        <w:t>z.B. ACO Therm 3.0 RC2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TrennungPOS"/>
      </w:pPr>
    </w:p>
    <w:p w:rsidR="00DC6D8D" w:rsidRDefault="00DC6D8D" w:rsidP="00DC6D8D">
      <w:pPr>
        <w:pStyle w:val="GrundtextPosNr"/>
        <w:keepNext/>
        <w:keepLines/>
      </w:pPr>
      <w:r>
        <w:t>09.1A 26</w:t>
      </w:r>
    </w:p>
    <w:p w:rsidR="00DC6D8D" w:rsidRDefault="00DC6D8D" w:rsidP="00DC6D8D">
      <w:pPr>
        <w:pStyle w:val="Grundtext"/>
      </w:pPr>
      <w:r>
        <w:t>Wärmegedämmtes Leibungsfenster aus Kunststoff entsprechend EN 14351, hochwasserdicht (HWD), 24h wasserdicht geprüft vom ift gemäß "hochwasserbeständige Fenster und Türen (FE-07/1)", wasserdicht bis 1,0 m, hochwasserbeständig bis 1,4 m, Profiltiefe 82 mm mit 5-Kammern Blendrahmen und Mitteldichtung, erhöhte Anzahl von Schließstücken, mit Dreh-/Kippflügel als 4-Kammern Profil mit Sicherheitspilzzapfen, mit Einhanddrehkippbeschlag mit abschließbarer Griffolive und Zuschlagsicherung, Hohlkammerthermbank für eine saubere und warme Leibung, 3-fach Verbundsicherheitsverglasung Ug=0,8 W/(m²K) Uw=1,0 W/(m²K), größtmögliche Glasfläche durch niedriges Flügelprofil. Material Hart-PVC, Oberfläche aller Profile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DC6D8D" w:rsidRDefault="00DC6D8D" w:rsidP="00DC6D8D">
      <w:pPr>
        <w:pStyle w:val="Grundtext"/>
      </w:pPr>
    </w:p>
    <w:p w:rsidR="00DC6D8D" w:rsidRDefault="00DC6D8D" w:rsidP="00DC6D8D">
      <w:pPr>
        <w:pStyle w:val="Grundtext"/>
      </w:pPr>
    </w:p>
    <w:p w:rsidR="00DC6D8D" w:rsidRDefault="00DC6D8D" w:rsidP="00DC6D8D">
      <w:pPr>
        <w:pStyle w:val="Folgeposition"/>
        <w:keepNext/>
        <w:keepLines/>
      </w:pPr>
      <w:r>
        <w:t>A</w:t>
      </w:r>
      <w:r>
        <w:rPr>
          <w:sz w:val="12"/>
        </w:rPr>
        <w:t>+</w:t>
      </w:r>
      <w:r>
        <w:tab/>
        <w:t>LeibKeFe.Kst.HWD weiß 3-Fach DK-L 80x60x25</w:t>
      </w:r>
      <w:r>
        <w:tab/>
        <w:t xml:space="preserve">Stk </w:t>
      </w:r>
    </w:p>
    <w:p w:rsidR="00DC6D8D" w:rsidRDefault="00DC6D8D" w:rsidP="00DC6D8D">
      <w:pPr>
        <w:pStyle w:val="Langtext"/>
      </w:pPr>
      <w:r>
        <w:t>Leibungskellerfenster DK-L 80 x 60 x 25cm,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B</w:t>
      </w:r>
      <w:r>
        <w:rPr>
          <w:sz w:val="12"/>
        </w:rPr>
        <w:t>+</w:t>
      </w:r>
      <w:r>
        <w:tab/>
        <w:t>LeibKeFe.Kst.HWD weiß 3-Fach DK-R 80x60x25</w:t>
      </w:r>
      <w:r>
        <w:tab/>
        <w:t xml:space="preserve">Stk </w:t>
      </w:r>
    </w:p>
    <w:p w:rsidR="00DC6D8D" w:rsidRDefault="00DC6D8D" w:rsidP="00DC6D8D">
      <w:pPr>
        <w:pStyle w:val="Langtext"/>
      </w:pPr>
      <w:r>
        <w:t>Leibungskellerfenster DK-R 80 x 60 x 25cm,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C</w:t>
      </w:r>
      <w:r>
        <w:rPr>
          <w:sz w:val="12"/>
        </w:rPr>
        <w:t>+</w:t>
      </w:r>
      <w:r>
        <w:tab/>
        <w:t>LeibKeFe.Kst.HWD weiß 3-Fach DK-L 80x60x30</w:t>
      </w:r>
      <w:r>
        <w:tab/>
        <w:t xml:space="preserve">Stk </w:t>
      </w:r>
    </w:p>
    <w:p w:rsidR="00DC6D8D" w:rsidRDefault="00DC6D8D" w:rsidP="00DC6D8D">
      <w:pPr>
        <w:pStyle w:val="Langtext"/>
      </w:pPr>
      <w:r>
        <w:t>Leibungskellerfenster DK-L 80 x 60 x 30cm,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D</w:t>
      </w:r>
      <w:r>
        <w:rPr>
          <w:sz w:val="12"/>
        </w:rPr>
        <w:t>+</w:t>
      </w:r>
      <w:r>
        <w:tab/>
        <w:t>LeibKeFe.Kst.HWD weiß 3-Fach DK-R 80x60x30</w:t>
      </w:r>
      <w:r>
        <w:tab/>
        <w:t xml:space="preserve">Stk </w:t>
      </w:r>
    </w:p>
    <w:p w:rsidR="00DC6D8D" w:rsidRDefault="00DC6D8D" w:rsidP="00DC6D8D">
      <w:pPr>
        <w:pStyle w:val="Langtext"/>
      </w:pPr>
      <w:r>
        <w:t>Leibungskellerfenster DK-R 80 x 60 x 30cm,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E</w:t>
      </w:r>
      <w:r>
        <w:rPr>
          <w:sz w:val="12"/>
        </w:rPr>
        <w:t>+</w:t>
      </w:r>
      <w:r>
        <w:tab/>
        <w:t>LeibKeFe.Kst.HWD weiß 3-Fach DK-L 100x62,5x25</w:t>
      </w:r>
      <w:r>
        <w:tab/>
        <w:t xml:space="preserve">Stk </w:t>
      </w:r>
    </w:p>
    <w:p w:rsidR="00DC6D8D" w:rsidRDefault="00DC6D8D" w:rsidP="00DC6D8D">
      <w:pPr>
        <w:pStyle w:val="Langtext"/>
      </w:pPr>
      <w:r>
        <w:t>Leibungskellerfenster DK-L 100 x 62,5 x 25cm,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F</w:t>
      </w:r>
      <w:r>
        <w:rPr>
          <w:sz w:val="12"/>
        </w:rPr>
        <w:t>+</w:t>
      </w:r>
      <w:r>
        <w:tab/>
        <w:t>LeibKeFe.Kst.HWD weiß 3-Fach DK-R 100x62,5x25</w:t>
      </w:r>
      <w:r>
        <w:tab/>
        <w:t xml:space="preserve">Stk </w:t>
      </w:r>
    </w:p>
    <w:p w:rsidR="00DC6D8D" w:rsidRDefault="00DC6D8D" w:rsidP="00DC6D8D">
      <w:pPr>
        <w:pStyle w:val="Langtext"/>
      </w:pPr>
      <w:r>
        <w:t>Leibungskellerfenster DK-R 100 x 62,5 x 25cm,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G</w:t>
      </w:r>
      <w:r>
        <w:rPr>
          <w:sz w:val="12"/>
        </w:rPr>
        <w:t>+</w:t>
      </w:r>
      <w:r>
        <w:tab/>
        <w:t>LeibKeFe.Kst.HWD weiß 3-Fach DK-L 100x62,5x30</w:t>
      </w:r>
      <w:r>
        <w:tab/>
        <w:t xml:space="preserve">Stk </w:t>
      </w:r>
    </w:p>
    <w:p w:rsidR="00DC6D8D" w:rsidRDefault="00DC6D8D" w:rsidP="00DC6D8D">
      <w:pPr>
        <w:pStyle w:val="Langtext"/>
      </w:pPr>
      <w:r>
        <w:t>Leibungskellerfenster DK-L 100 x 62,5 x 30cm,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H</w:t>
      </w:r>
      <w:r>
        <w:rPr>
          <w:sz w:val="12"/>
        </w:rPr>
        <w:t>+</w:t>
      </w:r>
      <w:r>
        <w:tab/>
        <w:t>LeibKeFe.Kst.HWD weiß 3-Fach DK-R 100x62,5x30</w:t>
      </w:r>
      <w:r>
        <w:tab/>
        <w:t xml:space="preserve">Stk </w:t>
      </w:r>
    </w:p>
    <w:p w:rsidR="00DC6D8D" w:rsidRDefault="00DC6D8D" w:rsidP="00DC6D8D">
      <w:pPr>
        <w:pStyle w:val="Langtext"/>
      </w:pPr>
      <w:r>
        <w:t>Leibungskellerfenster DK-R 100 x 62,5 x 30cm,</w:t>
      </w:r>
    </w:p>
    <w:p w:rsidR="00DC6D8D" w:rsidRDefault="00DC6D8D" w:rsidP="00DC6D8D">
      <w:pPr>
        <w:pStyle w:val="Langtext"/>
      </w:pPr>
      <w:r>
        <w:t>z.B. ACO Therm 3.0 HWD oder Gleichwertiges.</w:t>
      </w:r>
    </w:p>
    <w:p w:rsidR="00DC6D8D" w:rsidRDefault="00DC6D8D" w:rsidP="00DC6D8D">
      <w:pPr>
        <w:pStyle w:val="Langtext"/>
      </w:pPr>
      <w:r>
        <w:lastRenderedPageBreak/>
        <w:t>Angebotenes Erzeugnis:....</w:t>
      </w:r>
    </w:p>
    <w:p w:rsidR="00DC6D8D" w:rsidRDefault="00DC6D8D" w:rsidP="00DC6D8D">
      <w:pPr>
        <w:pStyle w:val="Langtext"/>
      </w:pPr>
    </w:p>
    <w:p w:rsidR="00DC6D8D" w:rsidRDefault="00DC6D8D" w:rsidP="00DC6D8D">
      <w:pPr>
        <w:pStyle w:val="Folgeposition"/>
        <w:keepNext/>
        <w:keepLines/>
      </w:pPr>
      <w:r>
        <w:t>I</w:t>
      </w:r>
      <w:r>
        <w:rPr>
          <w:sz w:val="12"/>
        </w:rPr>
        <w:t>+</w:t>
      </w:r>
      <w:r>
        <w:tab/>
        <w:t>LeibKeFe.Kst.HWD weiß 3-Fach DK-L 100x75x25</w:t>
      </w:r>
      <w:r>
        <w:tab/>
        <w:t xml:space="preserve">Stk </w:t>
      </w:r>
    </w:p>
    <w:p w:rsidR="00DC6D8D" w:rsidRDefault="00DC6D8D" w:rsidP="00DC6D8D">
      <w:pPr>
        <w:pStyle w:val="Langtext"/>
      </w:pPr>
      <w:r>
        <w:t>Leibungskellerfenster DK-L 100 x 75 x 25cm,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J</w:t>
      </w:r>
      <w:r>
        <w:rPr>
          <w:sz w:val="12"/>
        </w:rPr>
        <w:t>+</w:t>
      </w:r>
      <w:r>
        <w:tab/>
        <w:t>LeibKeFe.Kst.HWD weiß 3-Fach DK-R 100x75x25</w:t>
      </w:r>
      <w:r>
        <w:tab/>
        <w:t xml:space="preserve">Stk </w:t>
      </w:r>
    </w:p>
    <w:p w:rsidR="00DC6D8D" w:rsidRDefault="00DC6D8D" w:rsidP="00DC6D8D">
      <w:pPr>
        <w:pStyle w:val="Langtext"/>
      </w:pPr>
      <w:r>
        <w:t>Leibungskellerfenster DK-R 100 x 75 x 25cm,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K</w:t>
      </w:r>
      <w:r>
        <w:rPr>
          <w:sz w:val="12"/>
        </w:rPr>
        <w:t>+</w:t>
      </w:r>
      <w:r>
        <w:tab/>
        <w:t>LeibKeFe.Kst.HWD weiß 3-Fach DK-L 100x75x30</w:t>
      </w:r>
      <w:r>
        <w:tab/>
        <w:t xml:space="preserve">Stk </w:t>
      </w:r>
    </w:p>
    <w:p w:rsidR="00DC6D8D" w:rsidRDefault="00DC6D8D" w:rsidP="00DC6D8D">
      <w:pPr>
        <w:pStyle w:val="Langtext"/>
      </w:pPr>
      <w:r>
        <w:t>Leibungskellerfenster DK-L 100 x 75 x 30cm,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L</w:t>
      </w:r>
      <w:r>
        <w:rPr>
          <w:sz w:val="12"/>
        </w:rPr>
        <w:t>+</w:t>
      </w:r>
      <w:r>
        <w:tab/>
        <w:t>LeibKeFe.Kst.HWD weiß 3-Fach DK-R 100x75x30</w:t>
      </w:r>
      <w:r>
        <w:tab/>
        <w:t xml:space="preserve">Stk </w:t>
      </w:r>
    </w:p>
    <w:p w:rsidR="00DC6D8D" w:rsidRDefault="00DC6D8D" w:rsidP="00DC6D8D">
      <w:pPr>
        <w:pStyle w:val="Langtext"/>
      </w:pPr>
      <w:r>
        <w:t>Leibungskellerfenster DK-R 100 x 75 x 30cm,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M</w:t>
      </w:r>
      <w:r>
        <w:rPr>
          <w:sz w:val="12"/>
        </w:rPr>
        <w:t>+</w:t>
      </w:r>
      <w:r>
        <w:tab/>
        <w:t>LeibKeFe.Kst.HWD weiß 3-Fach DK-L 100x100x25</w:t>
      </w:r>
      <w:r>
        <w:tab/>
        <w:t xml:space="preserve">Stk </w:t>
      </w:r>
    </w:p>
    <w:p w:rsidR="00DC6D8D" w:rsidRDefault="00DC6D8D" w:rsidP="00DC6D8D">
      <w:pPr>
        <w:pStyle w:val="Langtext"/>
      </w:pPr>
      <w:r>
        <w:t>Leibungskellerfenster DK-L 100 x 100 x 25cm,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N</w:t>
      </w:r>
      <w:r>
        <w:rPr>
          <w:sz w:val="12"/>
        </w:rPr>
        <w:t>+</w:t>
      </w:r>
      <w:r>
        <w:tab/>
        <w:t>LeibKeFe.Kst.HWD weiß 3-Fach DK-R 100x100x25</w:t>
      </w:r>
      <w:r>
        <w:tab/>
        <w:t xml:space="preserve">Stk </w:t>
      </w:r>
    </w:p>
    <w:p w:rsidR="00DC6D8D" w:rsidRDefault="00DC6D8D" w:rsidP="00DC6D8D">
      <w:pPr>
        <w:pStyle w:val="Langtext"/>
      </w:pPr>
      <w:r>
        <w:t>Leibungskellerfenster DK-R 100 x 100 x 25cm,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O</w:t>
      </w:r>
      <w:r>
        <w:rPr>
          <w:sz w:val="12"/>
        </w:rPr>
        <w:t>+</w:t>
      </w:r>
      <w:r>
        <w:tab/>
        <w:t>LeibKeFe.Kst.HWD weiß 3-Fach DK-L 100x100x30</w:t>
      </w:r>
      <w:r>
        <w:tab/>
        <w:t xml:space="preserve">Stk </w:t>
      </w:r>
    </w:p>
    <w:p w:rsidR="00DC6D8D" w:rsidRDefault="00DC6D8D" w:rsidP="00DC6D8D">
      <w:pPr>
        <w:pStyle w:val="Langtext"/>
      </w:pPr>
      <w:r>
        <w:t>Leibungskellerfenster DK-L 100 x 100 x 30cm,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P</w:t>
      </w:r>
      <w:r>
        <w:rPr>
          <w:sz w:val="12"/>
        </w:rPr>
        <w:t>+</w:t>
      </w:r>
      <w:r>
        <w:tab/>
        <w:t>LeibKeFe.Kst.HWD weiß 3-Fach DK-R 100x100x30</w:t>
      </w:r>
      <w:r>
        <w:tab/>
        <w:t xml:space="preserve">Stk </w:t>
      </w:r>
    </w:p>
    <w:p w:rsidR="00DC6D8D" w:rsidRDefault="00DC6D8D" w:rsidP="00DC6D8D">
      <w:pPr>
        <w:pStyle w:val="Langtext"/>
      </w:pPr>
      <w:r>
        <w:t>Leibungskellerfenster DK-R 100 x 100 x 30cm,</w:t>
      </w:r>
    </w:p>
    <w:p w:rsidR="00DC6D8D" w:rsidRDefault="00DC6D8D" w:rsidP="00DC6D8D">
      <w:pPr>
        <w:pStyle w:val="Langtext"/>
      </w:pPr>
      <w:r>
        <w:t>z.B. ACO Therm 3.0 HWD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TrennungPOS"/>
      </w:pPr>
    </w:p>
    <w:p w:rsidR="00DC6D8D" w:rsidRDefault="00DC6D8D" w:rsidP="00DC6D8D">
      <w:pPr>
        <w:pStyle w:val="GrundtextPosNr"/>
        <w:keepNext/>
        <w:keepLines/>
      </w:pPr>
      <w:r>
        <w:t>09.1A 27</w:t>
      </w:r>
    </w:p>
    <w:p w:rsidR="00DC6D8D" w:rsidRDefault="00DC6D8D" w:rsidP="00DC6D8D">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für Heiz- und Tankraum mit mind. 400cm² Lüftungsquerschnitt,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DC6D8D" w:rsidRDefault="00DC6D8D" w:rsidP="00DC6D8D">
      <w:pPr>
        <w:pStyle w:val="Folgeposition"/>
        <w:keepNext/>
        <w:keepLines/>
      </w:pPr>
      <w:r>
        <w:t>A</w:t>
      </w:r>
      <w:r>
        <w:rPr>
          <w:sz w:val="12"/>
        </w:rPr>
        <w:t>+</w:t>
      </w:r>
      <w:r>
        <w:tab/>
        <w:t>LeibKeFe.Kst.Heiz/Tank weiß DK-L 75x50x25</w:t>
      </w:r>
      <w:r>
        <w:tab/>
        <w:t xml:space="preserve">Stk </w:t>
      </w:r>
    </w:p>
    <w:p w:rsidR="00DC6D8D" w:rsidRDefault="00DC6D8D" w:rsidP="00DC6D8D">
      <w:pPr>
        <w:pStyle w:val="Langtext"/>
      </w:pPr>
      <w:r>
        <w:t>Leibungskellerfenster DK-L 75 x 50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B</w:t>
      </w:r>
      <w:r>
        <w:rPr>
          <w:sz w:val="12"/>
        </w:rPr>
        <w:t>+</w:t>
      </w:r>
      <w:r>
        <w:tab/>
        <w:t>LeibKeFe.Kst.Heiz/Tank weiß DK-R 75x50x25</w:t>
      </w:r>
      <w:r>
        <w:tab/>
        <w:t xml:space="preserve">Stk </w:t>
      </w:r>
    </w:p>
    <w:p w:rsidR="00DC6D8D" w:rsidRDefault="00DC6D8D" w:rsidP="00DC6D8D">
      <w:pPr>
        <w:pStyle w:val="Langtext"/>
      </w:pPr>
      <w:r>
        <w:t>Leibungskellerfenster DK-R 75 x 50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C</w:t>
      </w:r>
      <w:r>
        <w:rPr>
          <w:sz w:val="12"/>
        </w:rPr>
        <w:t>+</w:t>
      </w:r>
      <w:r>
        <w:tab/>
        <w:t>LeibKeFe.Kst.Heiz/Tank weiß DK-L 75x50x30</w:t>
      </w:r>
      <w:r>
        <w:tab/>
        <w:t xml:space="preserve">Stk </w:t>
      </w:r>
    </w:p>
    <w:p w:rsidR="00DC6D8D" w:rsidRDefault="00DC6D8D" w:rsidP="00DC6D8D">
      <w:pPr>
        <w:pStyle w:val="Langtext"/>
      </w:pPr>
      <w:r>
        <w:t>Leibungskellerfenster DK-L 75 x 50 x 30cm,</w:t>
      </w:r>
    </w:p>
    <w:p w:rsidR="00DC6D8D" w:rsidRDefault="00DC6D8D" w:rsidP="00DC6D8D">
      <w:pPr>
        <w:pStyle w:val="Langtext"/>
      </w:pPr>
      <w:r>
        <w:t>z.B. ACO Therm 3.0 Heiz/Tank oder Gleichwertiges.</w:t>
      </w:r>
    </w:p>
    <w:p w:rsidR="00DC6D8D" w:rsidRDefault="00DC6D8D" w:rsidP="00DC6D8D">
      <w:pPr>
        <w:pStyle w:val="Langtext"/>
      </w:pPr>
      <w:r>
        <w:lastRenderedPageBreak/>
        <w:t>Angebotenes Erzeugnis:....</w:t>
      </w:r>
    </w:p>
    <w:p w:rsidR="00DC6D8D" w:rsidRDefault="00DC6D8D" w:rsidP="00DC6D8D">
      <w:pPr>
        <w:pStyle w:val="Folgeposition"/>
        <w:keepNext/>
        <w:keepLines/>
      </w:pPr>
      <w:r>
        <w:t>D</w:t>
      </w:r>
      <w:r>
        <w:rPr>
          <w:sz w:val="12"/>
        </w:rPr>
        <w:t>+</w:t>
      </w:r>
      <w:r>
        <w:tab/>
        <w:t>LeibKeFe.Kst.Heiz/Tank weiß DK-R 75x50x30</w:t>
      </w:r>
      <w:r>
        <w:tab/>
        <w:t xml:space="preserve">Stk </w:t>
      </w:r>
    </w:p>
    <w:p w:rsidR="00DC6D8D" w:rsidRDefault="00DC6D8D" w:rsidP="00DC6D8D">
      <w:pPr>
        <w:pStyle w:val="Langtext"/>
      </w:pPr>
      <w:r>
        <w:t>Leibungskellerfenster DK-R 75 x 50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E</w:t>
      </w:r>
      <w:r>
        <w:rPr>
          <w:sz w:val="12"/>
        </w:rPr>
        <w:t>+</w:t>
      </w:r>
      <w:r>
        <w:tab/>
        <w:t>LeibKeFe.Kst.Heiz/Tank weiß DK-L 80x60x25</w:t>
      </w:r>
      <w:r>
        <w:tab/>
        <w:t xml:space="preserve">Stk </w:t>
      </w:r>
    </w:p>
    <w:p w:rsidR="00DC6D8D" w:rsidRDefault="00DC6D8D" w:rsidP="00DC6D8D">
      <w:pPr>
        <w:pStyle w:val="Langtext"/>
      </w:pPr>
      <w:r>
        <w:t>Leibungskellerfenster DK-L 80 x 60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F</w:t>
      </w:r>
      <w:r>
        <w:rPr>
          <w:sz w:val="12"/>
        </w:rPr>
        <w:t>+</w:t>
      </w:r>
      <w:r>
        <w:tab/>
        <w:t>LeibKeFe.Kst.Heiz/Tank weiß DK-R 80x60x25</w:t>
      </w:r>
      <w:r>
        <w:tab/>
        <w:t xml:space="preserve">Stk </w:t>
      </w:r>
    </w:p>
    <w:p w:rsidR="00DC6D8D" w:rsidRDefault="00DC6D8D" w:rsidP="00DC6D8D">
      <w:pPr>
        <w:pStyle w:val="Langtext"/>
      </w:pPr>
      <w:r>
        <w:t>Leibungskellerfenster DK-R 80 x 60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G</w:t>
      </w:r>
      <w:r>
        <w:rPr>
          <w:sz w:val="12"/>
        </w:rPr>
        <w:t>+</w:t>
      </w:r>
      <w:r>
        <w:tab/>
        <w:t>LeibKeFe.Kst.Heiz/Tank weiß DK-L 80x60x30</w:t>
      </w:r>
      <w:r>
        <w:tab/>
        <w:t xml:space="preserve">Stk </w:t>
      </w:r>
    </w:p>
    <w:p w:rsidR="00DC6D8D" w:rsidRDefault="00DC6D8D" w:rsidP="00DC6D8D">
      <w:pPr>
        <w:pStyle w:val="Langtext"/>
      </w:pPr>
      <w:r>
        <w:t>Leibungskellerfenster DK-L 80 x 60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H</w:t>
      </w:r>
      <w:r>
        <w:rPr>
          <w:sz w:val="12"/>
        </w:rPr>
        <w:t>+</w:t>
      </w:r>
      <w:r>
        <w:tab/>
        <w:t>LeibKeFe.Kst.Heiz/Tank weiß DK-R 80x60x30</w:t>
      </w:r>
      <w:r>
        <w:tab/>
        <w:t xml:space="preserve">Stk </w:t>
      </w:r>
    </w:p>
    <w:p w:rsidR="00DC6D8D" w:rsidRDefault="00DC6D8D" w:rsidP="00DC6D8D">
      <w:pPr>
        <w:pStyle w:val="Langtext"/>
      </w:pPr>
      <w:r>
        <w:t>Leibungskellerfenster DK-R 80 x 60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I</w:t>
      </w:r>
      <w:r>
        <w:rPr>
          <w:sz w:val="12"/>
        </w:rPr>
        <w:t>+</w:t>
      </w:r>
      <w:r>
        <w:tab/>
        <w:t>LeibKeFe.Kst.Heiz/Tank weiß DK-L 100x50x25</w:t>
      </w:r>
      <w:r>
        <w:tab/>
        <w:t xml:space="preserve">Stk </w:t>
      </w:r>
    </w:p>
    <w:p w:rsidR="00DC6D8D" w:rsidRDefault="00DC6D8D" w:rsidP="00DC6D8D">
      <w:pPr>
        <w:pStyle w:val="Langtext"/>
      </w:pPr>
      <w:r>
        <w:t>Leibungskellerfenster DK-L 100 x 50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J</w:t>
      </w:r>
      <w:r>
        <w:rPr>
          <w:sz w:val="12"/>
        </w:rPr>
        <w:t>+</w:t>
      </w:r>
      <w:r>
        <w:tab/>
        <w:t>LeibKeFe.Kst.Heiz/Tank weiß DK-R 100x50x25</w:t>
      </w:r>
      <w:r>
        <w:tab/>
        <w:t xml:space="preserve">Stk </w:t>
      </w:r>
    </w:p>
    <w:p w:rsidR="00DC6D8D" w:rsidRDefault="00DC6D8D" w:rsidP="00DC6D8D">
      <w:pPr>
        <w:pStyle w:val="Langtext"/>
      </w:pPr>
      <w:r>
        <w:t>Leibungskellerfenster DK-R 100 x 50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K</w:t>
      </w:r>
      <w:r>
        <w:rPr>
          <w:sz w:val="12"/>
        </w:rPr>
        <w:t>+</w:t>
      </w:r>
      <w:r>
        <w:tab/>
        <w:t>LeibKeFe.Kst.Heiz/Tank weiß DK-L 100x50x30</w:t>
      </w:r>
      <w:r>
        <w:tab/>
        <w:t xml:space="preserve">Stk </w:t>
      </w:r>
    </w:p>
    <w:p w:rsidR="00DC6D8D" w:rsidRDefault="00DC6D8D" w:rsidP="00DC6D8D">
      <w:pPr>
        <w:pStyle w:val="Langtext"/>
      </w:pPr>
      <w:r>
        <w:t>Leibungskellerfenster DK-L 100 x 50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L</w:t>
      </w:r>
      <w:r>
        <w:rPr>
          <w:sz w:val="12"/>
        </w:rPr>
        <w:t>+</w:t>
      </w:r>
      <w:r>
        <w:tab/>
        <w:t>LeibKeFe.Kst.Heiz/Tank weiß DK-R 100x50x30</w:t>
      </w:r>
      <w:r>
        <w:tab/>
        <w:t xml:space="preserve">Stk </w:t>
      </w:r>
    </w:p>
    <w:p w:rsidR="00DC6D8D" w:rsidRDefault="00DC6D8D" w:rsidP="00DC6D8D">
      <w:pPr>
        <w:pStyle w:val="Langtext"/>
      </w:pPr>
      <w:r>
        <w:t>Leibungskellerfenster DK-R 100 x 50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M</w:t>
      </w:r>
      <w:r>
        <w:rPr>
          <w:sz w:val="12"/>
        </w:rPr>
        <w:t>+</w:t>
      </w:r>
      <w:r>
        <w:tab/>
        <w:t>LeibKeFe.Kst.Heiz/Tank weiß DK-L 100x62,5x25</w:t>
      </w:r>
      <w:r>
        <w:tab/>
        <w:t xml:space="preserve">Stk </w:t>
      </w:r>
    </w:p>
    <w:p w:rsidR="00DC6D8D" w:rsidRDefault="00DC6D8D" w:rsidP="00DC6D8D">
      <w:pPr>
        <w:pStyle w:val="Langtext"/>
      </w:pPr>
      <w:r>
        <w:t>Leibungskellerfenster DK-L 100 x 62,5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N</w:t>
      </w:r>
      <w:r>
        <w:rPr>
          <w:sz w:val="12"/>
        </w:rPr>
        <w:t>+</w:t>
      </w:r>
      <w:r>
        <w:tab/>
        <w:t>LeibKeFe.Kst.Heiz/Tank weiß DK-R 100x62,5x25</w:t>
      </w:r>
      <w:r>
        <w:tab/>
        <w:t xml:space="preserve">Stk </w:t>
      </w:r>
    </w:p>
    <w:p w:rsidR="00DC6D8D" w:rsidRDefault="00DC6D8D" w:rsidP="00DC6D8D">
      <w:pPr>
        <w:pStyle w:val="Langtext"/>
      </w:pPr>
      <w:r>
        <w:t>Leibungskellerfenster DK-R 100 x 62,5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O</w:t>
      </w:r>
      <w:r>
        <w:rPr>
          <w:sz w:val="12"/>
        </w:rPr>
        <w:t>+</w:t>
      </w:r>
      <w:r>
        <w:tab/>
        <w:t>LeibKeFe.Kst.Heiz/Tank weiß DK-L 100x62,5x30</w:t>
      </w:r>
      <w:r>
        <w:tab/>
        <w:t xml:space="preserve">Stk </w:t>
      </w:r>
    </w:p>
    <w:p w:rsidR="00DC6D8D" w:rsidRDefault="00DC6D8D" w:rsidP="00DC6D8D">
      <w:pPr>
        <w:pStyle w:val="Langtext"/>
      </w:pPr>
      <w:r>
        <w:t>Leibungskellerfenster DK-L 100 x 62,5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P</w:t>
      </w:r>
      <w:r>
        <w:rPr>
          <w:sz w:val="12"/>
        </w:rPr>
        <w:t>+</w:t>
      </w:r>
      <w:r>
        <w:tab/>
        <w:t>LeibKeFe.Kst.Heiz/Tank weiß DK-R 100x62,5x30</w:t>
      </w:r>
      <w:r>
        <w:tab/>
        <w:t xml:space="preserve">Stk </w:t>
      </w:r>
    </w:p>
    <w:p w:rsidR="00DC6D8D" w:rsidRDefault="00DC6D8D" w:rsidP="00DC6D8D">
      <w:pPr>
        <w:pStyle w:val="Langtext"/>
      </w:pPr>
      <w:r>
        <w:t>Leibungskellerfenster DK-R 100 x 62,5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Q</w:t>
      </w:r>
      <w:r>
        <w:rPr>
          <w:sz w:val="12"/>
        </w:rPr>
        <w:t>+</w:t>
      </w:r>
      <w:r>
        <w:tab/>
        <w:t>LeibKeFe.Kst.Heiz/Tank weiß DK-L 100x75x25</w:t>
      </w:r>
      <w:r>
        <w:tab/>
        <w:t xml:space="preserve">Stk </w:t>
      </w:r>
    </w:p>
    <w:p w:rsidR="00DC6D8D" w:rsidRDefault="00DC6D8D" w:rsidP="00DC6D8D">
      <w:pPr>
        <w:pStyle w:val="Langtext"/>
      </w:pPr>
      <w:r>
        <w:t>Leibungskellerfenster DK-L 100 x 75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R</w:t>
      </w:r>
      <w:r>
        <w:rPr>
          <w:sz w:val="12"/>
        </w:rPr>
        <w:t>+</w:t>
      </w:r>
      <w:r>
        <w:tab/>
        <w:t>LeibKeFe.Kst.Heiz/Tank weiß DK-R 100x75x25</w:t>
      </w:r>
      <w:r>
        <w:tab/>
        <w:t xml:space="preserve">Stk </w:t>
      </w:r>
    </w:p>
    <w:p w:rsidR="00DC6D8D" w:rsidRDefault="00DC6D8D" w:rsidP="00DC6D8D">
      <w:pPr>
        <w:pStyle w:val="Langtext"/>
      </w:pPr>
      <w:r>
        <w:t>Leibungskellerfenster DK-R 100 x 75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S</w:t>
      </w:r>
      <w:r>
        <w:rPr>
          <w:sz w:val="12"/>
        </w:rPr>
        <w:t>+</w:t>
      </w:r>
      <w:r>
        <w:tab/>
        <w:t>LeibKeFe.Kst.Heiz/Tank weiß DK-L 100x75x30</w:t>
      </w:r>
      <w:r>
        <w:tab/>
        <w:t xml:space="preserve">Stk </w:t>
      </w:r>
    </w:p>
    <w:p w:rsidR="00DC6D8D" w:rsidRDefault="00DC6D8D" w:rsidP="00DC6D8D">
      <w:pPr>
        <w:pStyle w:val="Langtext"/>
      </w:pPr>
      <w:r>
        <w:t>Leibungskellerfenster DK-L 100 x 75 x 30cm,</w:t>
      </w:r>
    </w:p>
    <w:p w:rsidR="00DC6D8D" w:rsidRDefault="00DC6D8D" w:rsidP="00DC6D8D">
      <w:pPr>
        <w:pStyle w:val="Langtext"/>
      </w:pPr>
      <w:r>
        <w:lastRenderedPageBreak/>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T</w:t>
      </w:r>
      <w:r>
        <w:rPr>
          <w:sz w:val="12"/>
        </w:rPr>
        <w:t>+</w:t>
      </w:r>
      <w:r>
        <w:tab/>
        <w:t>LeibKeFe.Kst.Heiz/Tank weiß DK-R 100x75x30</w:t>
      </w:r>
      <w:r>
        <w:tab/>
        <w:t xml:space="preserve">Stk </w:t>
      </w:r>
    </w:p>
    <w:p w:rsidR="00DC6D8D" w:rsidRDefault="00DC6D8D" w:rsidP="00DC6D8D">
      <w:pPr>
        <w:pStyle w:val="Langtext"/>
      </w:pPr>
      <w:r>
        <w:t>Leibungskellerfenster DK-R 100 x 75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U</w:t>
      </w:r>
      <w:r>
        <w:rPr>
          <w:sz w:val="12"/>
        </w:rPr>
        <w:t>+</w:t>
      </w:r>
      <w:r>
        <w:tab/>
        <w:t>LeibKeFe.Kst.Heiz/Tank weiß DK-L 100x80x25</w:t>
      </w:r>
      <w:r>
        <w:tab/>
        <w:t xml:space="preserve">Stk </w:t>
      </w:r>
    </w:p>
    <w:p w:rsidR="00DC6D8D" w:rsidRDefault="00DC6D8D" w:rsidP="00DC6D8D">
      <w:pPr>
        <w:pStyle w:val="Langtext"/>
      </w:pPr>
      <w:r>
        <w:t>Leibungskellerfenster DK-L 100 x 80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V</w:t>
      </w:r>
      <w:r>
        <w:rPr>
          <w:sz w:val="12"/>
        </w:rPr>
        <w:t>+</w:t>
      </w:r>
      <w:r>
        <w:tab/>
        <w:t>LeibKeFe.Kst.Heiz/Tank weiß DK-R 100x80x25</w:t>
      </w:r>
      <w:r>
        <w:tab/>
        <w:t xml:space="preserve">Stk </w:t>
      </w:r>
    </w:p>
    <w:p w:rsidR="00DC6D8D" w:rsidRDefault="00DC6D8D" w:rsidP="00DC6D8D">
      <w:pPr>
        <w:pStyle w:val="Langtext"/>
      </w:pPr>
      <w:r>
        <w:t>Leibungskellerfenster DK-R 100 x 80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W</w:t>
      </w:r>
      <w:r>
        <w:rPr>
          <w:sz w:val="12"/>
        </w:rPr>
        <w:t>+</w:t>
      </w:r>
      <w:r>
        <w:tab/>
        <w:t>LeibKeFe.Kst.Heiz/Tank weiß DK-L 100x80x30</w:t>
      </w:r>
      <w:r>
        <w:tab/>
        <w:t xml:space="preserve">Stk </w:t>
      </w:r>
    </w:p>
    <w:p w:rsidR="00DC6D8D" w:rsidRDefault="00DC6D8D" w:rsidP="00DC6D8D">
      <w:pPr>
        <w:pStyle w:val="Langtext"/>
      </w:pPr>
      <w:r>
        <w:t>Leibungskellerfenster DK-L 100 x 80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X</w:t>
      </w:r>
      <w:r>
        <w:rPr>
          <w:sz w:val="12"/>
        </w:rPr>
        <w:t>+</w:t>
      </w:r>
      <w:r>
        <w:tab/>
        <w:t>LeibKeFe.Kst.Heiz/Tank weiß DK-R 100x80x30</w:t>
      </w:r>
      <w:r>
        <w:tab/>
        <w:t xml:space="preserve">Stk </w:t>
      </w:r>
    </w:p>
    <w:p w:rsidR="00DC6D8D" w:rsidRDefault="00DC6D8D" w:rsidP="00DC6D8D">
      <w:pPr>
        <w:pStyle w:val="Langtext"/>
      </w:pPr>
      <w:r>
        <w:t>Leibungskellerfenster DK-R 100 x 80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TrennungPOS"/>
      </w:pPr>
    </w:p>
    <w:p w:rsidR="00DC6D8D" w:rsidRDefault="00DC6D8D" w:rsidP="00DC6D8D">
      <w:pPr>
        <w:pStyle w:val="GrundtextPosNr"/>
        <w:keepNext/>
        <w:keepLines/>
      </w:pPr>
      <w:r>
        <w:t>09.1A 28</w:t>
      </w:r>
    </w:p>
    <w:p w:rsidR="00DC6D8D" w:rsidRDefault="00DC6D8D" w:rsidP="00DC6D8D">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für Heiz- und Tankraum mit mind. 400cm² Lüftungsquerschnitt,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DC6D8D" w:rsidRDefault="00DC6D8D" w:rsidP="00DC6D8D">
      <w:pPr>
        <w:pStyle w:val="Folgeposition"/>
        <w:keepNext/>
        <w:keepLines/>
      </w:pPr>
      <w:r>
        <w:t>A</w:t>
      </w:r>
      <w:r>
        <w:rPr>
          <w:sz w:val="12"/>
        </w:rPr>
        <w:t>+</w:t>
      </w:r>
      <w:r>
        <w:tab/>
        <w:t>LeibKeFe.Kst.Heiz/Tank weiß DK-L 100x100x25</w:t>
      </w:r>
      <w:r>
        <w:tab/>
        <w:t xml:space="preserve">Stk </w:t>
      </w:r>
    </w:p>
    <w:p w:rsidR="00DC6D8D" w:rsidRDefault="00DC6D8D" w:rsidP="00DC6D8D">
      <w:pPr>
        <w:pStyle w:val="Langtext"/>
      </w:pPr>
      <w:r>
        <w:t>Leibungskellerfenster DK-L 100 x 100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B</w:t>
      </w:r>
      <w:r>
        <w:rPr>
          <w:sz w:val="12"/>
        </w:rPr>
        <w:t>+</w:t>
      </w:r>
      <w:r>
        <w:tab/>
        <w:t>LeibKeFe.Kst.Heiz/Tank weiß DK-R 100x100x25</w:t>
      </w:r>
      <w:r>
        <w:tab/>
        <w:t xml:space="preserve">Stk </w:t>
      </w:r>
    </w:p>
    <w:p w:rsidR="00DC6D8D" w:rsidRDefault="00DC6D8D" w:rsidP="00DC6D8D">
      <w:pPr>
        <w:pStyle w:val="Langtext"/>
      </w:pPr>
      <w:r>
        <w:t>Leibungskellerfenster DK-R 100 x 100 x 25cm,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C</w:t>
      </w:r>
      <w:r>
        <w:rPr>
          <w:sz w:val="12"/>
        </w:rPr>
        <w:t>+</w:t>
      </w:r>
      <w:r>
        <w:tab/>
        <w:t>LeibKeFe.Kst.Heiz/Tank weiß DK-L 100x100x30</w:t>
      </w:r>
      <w:r>
        <w:tab/>
        <w:t xml:space="preserve">Stk </w:t>
      </w:r>
    </w:p>
    <w:p w:rsidR="00DC6D8D" w:rsidRDefault="00DC6D8D" w:rsidP="00DC6D8D">
      <w:pPr>
        <w:pStyle w:val="Langtext"/>
      </w:pPr>
      <w:r>
        <w:t>Leibungskellerfenster DK-L 100 x 100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Folgeposition"/>
        <w:keepNext/>
        <w:keepLines/>
      </w:pPr>
      <w:r>
        <w:t>D</w:t>
      </w:r>
      <w:r>
        <w:rPr>
          <w:sz w:val="12"/>
        </w:rPr>
        <w:t>+</w:t>
      </w:r>
      <w:r>
        <w:tab/>
        <w:t>LeibKeFe.Kst.Heiz/Tank weiß DK-R 100x100x30</w:t>
      </w:r>
      <w:r>
        <w:tab/>
        <w:t xml:space="preserve">Stk </w:t>
      </w:r>
    </w:p>
    <w:p w:rsidR="00DC6D8D" w:rsidRDefault="00DC6D8D" w:rsidP="00DC6D8D">
      <w:pPr>
        <w:pStyle w:val="Langtext"/>
      </w:pPr>
      <w:r>
        <w:t>Leibungskellerfenster DK-R 100 x 100 x 30cm,</w:t>
      </w:r>
    </w:p>
    <w:p w:rsidR="00DC6D8D" w:rsidRDefault="00DC6D8D" w:rsidP="00DC6D8D">
      <w:pPr>
        <w:pStyle w:val="Langtext"/>
      </w:pPr>
      <w:r>
        <w:t>z.B. ACO Therm 3.0 Heiz/Tank oder Gleichwertiges.</w:t>
      </w:r>
    </w:p>
    <w:p w:rsidR="00DC6D8D" w:rsidRDefault="00DC6D8D" w:rsidP="00DC6D8D">
      <w:pPr>
        <w:pStyle w:val="Langtext"/>
      </w:pPr>
      <w:r>
        <w:t>Angebotenes Erzeugnis:....</w:t>
      </w:r>
    </w:p>
    <w:p w:rsidR="00DC6D8D" w:rsidRDefault="00DC6D8D" w:rsidP="00DC6D8D">
      <w:pPr>
        <w:pStyle w:val="TrennungPOS"/>
      </w:pPr>
    </w:p>
    <w:p w:rsidR="00DC6D8D" w:rsidRDefault="00DC6D8D" w:rsidP="00DC6D8D">
      <w:pPr>
        <w:pStyle w:val="GrundtextPosNr"/>
        <w:keepNext/>
        <w:keepLines/>
      </w:pPr>
      <w:r>
        <w:t>09.1A 29</w:t>
      </w:r>
    </w:p>
    <w:p w:rsidR="00DC6D8D" w:rsidRDefault="00DC6D8D" w:rsidP="00DC6D8D">
      <w:pPr>
        <w:pStyle w:val="Grundtext"/>
      </w:pPr>
      <w:r>
        <w:t>Wärmegedämmtes Leibungsfenster aus Kunststoff entsprechend EN 14351, Profiltiefe 82 mm mit 5-Kammern Blendrahmen und Mitteldichtung, mit Dreh-/Kippflügel als 4-Kammern Profil, mit Einhanddrehkippbeschlag und Zuschlagsicherung, Hohlkammerthermbank für eine saubere und warme Leibung, mit Druckausgleichsventil und Glasleiste, in Farbe Fensterweiß RAL 9016, beidseitige Elastomerschalungsdichtung für Einbau in Schalung oder im Fertigteilwerk, T-Füße zur optimalen Betonverkrallung, patentierte Einstecknut für Dämmungsanschlussprofile, inkl. Holzaussteifung, Schutzfolierung und Lochbändern, liefern und nach Herstellerangabe einbauen</w:t>
      </w:r>
    </w:p>
    <w:p w:rsidR="00DC6D8D" w:rsidRDefault="00DC6D8D" w:rsidP="00DC6D8D">
      <w:pPr>
        <w:pStyle w:val="Folgeposition"/>
        <w:keepNext/>
        <w:keepLines/>
      </w:pPr>
      <w:r>
        <w:t>A</w:t>
      </w:r>
      <w:r>
        <w:rPr>
          <w:sz w:val="12"/>
        </w:rPr>
        <w:t>+</w:t>
      </w:r>
      <w:r>
        <w:tab/>
        <w:t>LeibKeFe.Kst.Druckausgl. weiß DK-L 80x60x25</w:t>
      </w:r>
      <w:r>
        <w:tab/>
        <w:t xml:space="preserve">Stk </w:t>
      </w:r>
    </w:p>
    <w:p w:rsidR="00DC6D8D" w:rsidRDefault="00DC6D8D" w:rsidP="00DC6D8D">
      <w:pPr>
        <w:pStyle w:val="Langtext"/>
      </w:pPr>
      <w:r>
        <w:t>Leibungskellerfenster DK-L 80 x 60 x 25cm,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Langtext"/>
      </w:pPr>
    </w:p>
    <w:p w:rsidR="00DC6D8D" w:rsidRDefault="00DC6D8D" w:rsidP="00DC6D8D">
      <w:pPr>
        <w:pStyle w:val="Folgeposition"/>
        <w:keepNext/>
        <w:keepLines/>
      </w:pPr>
      <w:r>
        <w:t>B</w:t>
      </w:r>
      <w:r>
        <w:rPr>
          <w:sz w:val="12"/>
        </w:rPr>
        <w:t>+</w:t>
      </w:r>
      <w:r>
        <w:tab/>
        <w:t>LeibKeFe.Kst.Druckausgl. weiß DK-R 80x60x25</w:t>
      </w:r>
      <w:r>
        <w:tab/>
        <w:t xml:space="preserve">Stk </w:t>
      </w:r>
    </w:p>
    <w:p w:rsidR="00DC6D8D" w:rsidRDefault="00DC6D8D" w:rsidP="00DC6D8D">
      <w:pPr>
        <w:pStyle w:val="Langtext"/>
      </w:pPr>
      <w:r>
        <w:t>Leibungskellerfenster DK-R 80 x 60 x 25cm,</w:t>
      </w:r>
    </w:p>
    <w:p w:rsidR="00DC6D8D" w:rsidRDefault="00DC6D8D" w:rsidP="00DC6D8D">
      <w:pPr>
        <w:pStyle w:val="Langtext"/>
      </w:pPr>
      <w:r>
        <w:t>z.B. ACO Therm 3.0 Druckausgl. oder Gleichwertiges.</w:t>
      </w:r>
    </w:p>
    <w:p w:rsidR="00DC6D8D" w:rsidRDefault="00DC6D8D" w:rsidP="00DC6D8D">
      <w:pPr>
        <w:pStyle w:val="Langtext"/>
      </w:pPr>
      <w:r>
        <w:lastRenderedPageBreak/>
        <w:t>Angebotenes Erzeugnis:....</w:t>
      </w:r>
    </w:p>
    <w:p w:rsidR="00DC6D8D" w:rsidRDefault="00DC6D8D" w:rsidP="00DC6D8D">
      <w:pPr>
        <w:pStyle w:val="Folgeposition"/>
        <w:keepNext/>
        <w:keepLines/>
      </w:pPr>
      <w:r>
        <w:t>C</w:t>
      </w:r>
      <w:r>
        <w:rPr>
          <w:sz w:val="12"/>
        </w:rPr>
        <w:t>+</w:t>
      </w:r>
      <w:r>
        <w:tab/>
        <w:t>LeibKeFe.Kst.Druckausgl. weiß DK-L 80x60x30</w:t>
      </w:r>
      <w:r>
        <w:tab/>
        <w:t xml:space="preserve">Stk </w:t>
      </w:r>
    </w:p>
    <w:p w:rsidR="00DC6D8D" w:rsidRDefault="00DC6D8D" w:rsidP="00DC6D8D">
      <w:pPr>
        <w:pStyle w:val="Langtext"/>
      </w:pPr>
      <w:r>
        <w:t>Leibungskellerfenster DK-L 80 x 60 x 30cm,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D</w:t>
      </w:r>
      <w:r>
        <w:rPr>
          <w:sz w:val="12"/>
        </w:rPr>
        <w:t>+</w:t>
      </w:r>
      <w:r>
        <w:tab/>
        <w:t>LeibKeFe.Kst.Druckausgl. weiß DK-R 80x60x30</w:t>
      </w:r>
      <w:r>
        <w:tab/>
        <w:t xml:space="preserve">Stk </w:t>
      </w:r>
    </w:p>
    <w:p w:rsidR="00DC6D8D" w:rsidRDefault="00DC6D8D" w:rsidP="00DC6D8D">
      <w:pPr>
        <w:pStyle w:val="Langtext"/>
      </w:pPr>
      <w:r>
        <w:t>Leibungskellerfenster DK-R 80 x 60 x 30cm,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E</w:t>
      </w:r>
      <w:r>
        <w:rPr>
          <w:sz w:val="12"/>
        </w:rPr>
        <w:t>+</w:t>
      </w:r>
      <w:r>
        <w:tab/>
        <w:t>LeibKeFe.Kst.Druckausgl. weiß DK-L 100x62,5x25</w:t>
      </w:r>
      <w:r>
        <w:tab/>
        <w:t xml:space="preserve">Stk </w:t>
      </w:r>
    </w:p>
    <w:p w:rsidR="00DC6D8D" w:rsidRDefault="00DC6D8D" w:rsidP="00DC6D8D">
      <w:pPr>
        <w:pStyle w:val="Langtext"/>
      </w:pPr>
      <w:r>
        <w:t>Leibungskellerfenster DK-L 100 x 62,5 x 25cm,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F</w:t>
      </w:r>
      <w:r>
        <w:rPr>
          <w:sz w:val="12"/>
        </w:rPr>
        <w:t>+</w:t>
      </w:r>
      <w:r>
        <w:tab/>
        <w:t>LeibKeFe.Kst.Druckausgl. weiß DK-R 100x62,5x25</w:t>
      </w:r>
      <w:r>
        <w:tab/>
        <w:t xml:space="preserve">Stk </w:t>
      </w:r>
    </w:p>
    <w:p w:rsidR="00DC6D8D" w:rsidRDefault="00DC6D8D" w:rsidP="00DC6D8D">
      <w:pPr>
        <w:pStyle w:val="Langtext"/>
      </w:pPr>
      <w:r>
        <w:t>Leibungskellerfenster DK-R 100 x 62,5 x 25cm,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G</w:t>
      </w:r>
      <w:r>
        <w:rPr>
          <w:sz w:val="12"/>
        </w:rPr>
        <w:t>+</w:t>
      </w:r>
      <w:r>
        <w:tab/>
        <w:t>LeibKeFe.Kst.Druckausgl. weiß DK-L 100x62,5x30</w:t>
      </w:r>
      <w:r>
        <w:tab/>
        <w:t xml:space="preserve">Stk </w:t>
      </w:r>
    </w:p>
    <w:p w:rsidR="00DC6D8D" w:rsidRDefault="00DC6D8D" w:rsidP="00DC6D8D">
      <w:pPr>
        <w:pStyle w:val="Langtext"/>
      </w:pPr>
      <w:r>
        <w:t>Leibungskellerfenster DK-L 100 x 62,5 x 30cm,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H</w:t>
      </w:r>
      <w:r>
        <w:rPr>
          <w:sz w:val="12"/>
        </w:rPr>
        <w:t>+</w:t>
      </w:r>
      <w:r>
        <w:tab/>
        <w:t>LeibKeFe.Kst.Druckausgl. weiß DK-R 100x62,5x30</w:t>
      </w:r>
      <w:r>
        <w:tab/>
        <w:t xml:space="preserve">Stk </w:t>
      </w:r>
    </w:p>
    <w:p w:rsidR="00DC6D8D" w:rsidRDefault="00DC6D8D" w:rsidP="00DC6D8D">
      <w:pPr>
        <w:pStyle w:val="Langtext"/>
      </w:pPr>
      <w:r>
        <w:t>Leibungskellerfenster DK-R 100 x 62,5 x 30cm,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I</w:t>
      </w:r>
      <w:r>
        <w:rPr>
          <w:sz w:val="12"/>
        </w:rPr>
        <w:t>+</w:t>
      </w:r>
      <w:r>
        <w:tab/>
        <w:t>LeibKeFe.Kst.Druckausgl. weiß DK-L 100x80x25</w:t>
      </w:r>
      <w:r>
        <w:tab/>
        <w:t xml:space="preserve">Stk </w:t>
      </w:r>
    </w:p>
    <w:p w:rsidR="00DC6D8D" w:rsidRDefault="00DC6D8D" w:rsidP="00DC6D8D">
      <w:pPr>
        <w:pStyle w:val="Langtext"/>
      </w:pPr>
      <w:r>
        <w:t>Leibungskellerfenster DK-L 100 x 80 x 25cm,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J</w:t>
      </w:r>
      <w:r>
        <w:rPr>
          <w:sz w:val="12"/>
        </w:rPr>
        <w:t>+</w:t>
      </w:r>
      <w:r>
        <w:tab/>
        <w:t>LeibKeFe.Kst.Druckausgl. weiß DK-R 100x80x25</w:t>
      </w:r>
      <w:r>
        <w:tab/>
        <w:t xml:space="preserve">Stk </w:t>
      </w:r>
    </w:p>
    <w:p w:rsidR="00DC6D8D" w:rsidRDefault="00DC6D8D" w:rsidP="00DC6D8D">
      <w:pPr>
        <w:pStyle w:val="Langtext"/>
      </w:pPr>
      <w:r>
        <w:t>Leibungskellerfenster DK-R 100 x 80 x 25cm,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K</w:t>
      </w:r>
      <w:r>
        <w:rPr>
          <w:sz w:val="12"/>
        </w:rPr>
        <w:t>+</w:t>
      </w:r>
      <w:r>
        <w:tab/>
        <w:t>LeibKeFe.Kst.Druckausgl. weiß DK-L 100x80x30</w:t>
      </w:r>
      <w:r>
        <w:tab/>
        <w:t xml:space="preserve">Stk </w:t>
      </w:r>
    </w:p>
    <w:p w:rsidR="00DC6D8D" w:rsidRDefault="00DC6D8D" w:rsidP="00DC6D8D">
      <w:pPr>
        <w:pStyle w:val="Langtext"/>
      </w:pPr>
      <w:r>
        <w:t>Leibungskellerfenster DK-L 100 x 80 x 30cm,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L</w:t>
      </w:r>
      <w:r>
        <w:rPr>
          <w:sz w:val="12"/>
        </w:rPr>
        <w:t>+</w:t>
      </w:r>
      <w:r>
        <w:tab/>
        <w:t>LeibKeFe.Kst.Druckausgl. weiß DK-R 100x80x30</w:t>
      </w:r>
      <w:r>
        <w:tab/>
        <w:t xml:space="preserve">Stk </w:t>
      </w:r>
    </w:p>
    <w:p w:rsidR="00DC6D8D" w:rsidRDefault="00DC6D8D" w:rsidP="00DC6D8D">
      <w:pPr>
        <w:pStyle w:val="Langtext"/>
      </w:pPr>
      <w:r>
        <w:t>Leibungskellerfenster DK-R 100 x 80 x 30cm,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M</w:t>
      </w:r>
      <w:r>
        <w:rPr>
          <w:sz w:val="12"/>
        </w:rPr>
        <w:t>+</w:t>
      </w:r>
      <w:r>
        <w:tab/>
        <w:t>LeibKeFe.Kst.Druckausgl. weiß DK-L 100x100x25</w:t>
      </w:r>
      <w:r>
        <w:tab/>
        <w:t xml:space="preserve">Stk </w:t>
      </w:r>
    </w:p>
    <w:p w:rsidR="00DC6D8D" w:rsidRDefault="00DC6D8D" w:rsidP="00DC6D8D">
      <w:pPr>
        <w:pStyle w:val="Langtext"/>
      </w:pPr>
      <w:r>
        <w:t>Leibungskellerfenster DK-L 100 x 100 x 25cm,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N</w:t>
      </w:r>
      <w:r>
        <w:rPr>
          <w:sz w:val="12"/>
        </w:rPr>
        <w:t>+</w:t>
      </w:r>
      <w:r>
        <w:tab/>
        <w:t>LeibKeFe.Kst.Druckausgl. weiß DK-R 100x100x25</w:t>
      </w:r>
      <w:r>
        <w:tab/>
        <w:t xml:space="preserve">Stk </w:t>
      </w:r>
    </w:p>
    <w:p w:rsidR="00DC6D8D" w:rsidRDefault="00DC6D8D" w:rsidP="00DC6D8D">
      <w:pPr>
        <w:pStyle w:val="Langtext"/>
      </w:pPr>
      <w:r>
        <w:t>Leibungskellerfenster DK-R 100 x 100 x 25cm,</w:t>
      </w:r>
    </w:p>
    <w:p w:rsidR="00DC6D8D" w:rsidRDefault="00DC6D8D" w:rsidP="00DC6D8D">
      <w:pPr>
        <w:pStyle w:val="Langtext"/>
      </w:pPr>
      <w:r>
        <w:t>z.B. ACO Therm 3.0 Druckausgl. oder Gleichwertiges.</w:t>
      </w:r>
    </w:p>
    <w:p w:rsidR="00DC6D8D" w:rsidRDefault="00DC6D8D" w:rsidP="00DC6D8D">
      <w:pPr>
        <w:pStyle w:val="Langtext"/>
      </w:pPr>
      <w:r>
        <w:t>Angebotenes Erzeugnis:....</w:t>
      </w:r>
    </w:p>
    <w:p w:rsidR="00DC6D8D" w:rsidRDefault="00DC6D8D" w:rsidP="00DC6D8D">
      <w:pPr>
        <w:pStyle w:val="Folgeposition"/>
        <w:keepNext/>
        <w:keepLines/>
      </w:pPr>
      <w:r>
        <w:t>O</w:t>
      </w:r>
      <w:r>
        <w:rPr>
          <w:sz w:val="12"/>
        </w:rPr>
        <w:t>+</w:t>
      </w:r>
      <w:r>
        <w:tab/>
        <w:t>LeibKeFe.Kst.Druckausgl. weiß DK-L 100x100x30</w:t>
      </w:r>
      <w:r>
        <w:tab/>
        <w:t xml:space="preserve">Stk </w:t>
      </w:r>
    </w:p>
    <w:p w:rsidR="00DC6D8D" w:rsidRDefault="00DC6D8D" w:rsidP="00DC6D8D">
      <w:pPr>
        <w:pStyle w:val="Langtext"/>
      </w:pPr>
      <w:r>
        <w:t>Leibungskellerfenster DK-L 100 x 100 x 30cm,</w:t>
      </w:r>
    </w:p>
    <w:p w:rsidR="00DC6D8D" w:rsidRDefault="00B04310" w:rsidP="00B04310">
      <w:pPr>
        <w:pStyle w:val="Langtext"/>
      </w:pPr>
      <w:r>
        <w:t>z.B. ACO Therm 3.0 Druckausgl. oder Gleichwertiges.</w:t>
      </w:r>
    </w:p>
    <w:p w:rsidR="00B04310" w:rsidRDefault="00B04310" w:rsidP="00B04310">
      <w:pPr>
        <w:pStyle w:val="Langtext"/>
      </w:pPr>
      <w:r>
        <w:t>Angebotenes Erzeugnis:....</w:t>
      </w:r>
    </w:p>
    <w:p w:rsidR="00B04310" w:rsidRDefault="00B04310" w:rsidP="00B04310">
      <w:pPr>
        <w:pStyle w:val="Folgeposition"/>
        <w:keepNext/>
        <w:keepLines/>
      </w:pPr>
      <w:r>
        <w:t>P</w:t>
      </w:r>
      <w:r>
        <w:rPr>
          <w:sz w:val="12"/>
        </w:rPr>
        <w:t>+</w:t>
      </w:r>
      <w:r>
        <w:tab/>
        <w:t>LeibKeFe.Kst.Druckausgl. weiß DK-R 100x100x30</w:t>
      </w:r>
      <w:r>
        <w:tab/>
        <w:t xml:space="preserve">Stk </w:t>
      </w:r>
    </w:p>
    <w:p w:rsidR="00B04310" w:rsidRDefault="00B04310" w:rsidP="00B04310">
      <w:pPr>
        <w:pStyle w:val="Langtext"/>
      </w:pPr>
      <w:r>
        <w:t>Leibungskellerfenster DK-R 100 x 100 x 30cm,</w:t>
      </w:r>
    </w:p>
    <w:p w:rsidR="00B04310" w:rsidRDefault="00B04310" w:rsidP="00B04310">
      <w:pPr>
        <w:pStyle w:val="Langtext"/>
      </w:pPr>
      <w:r>
        <w:t>z.B. ACO Therm 3.0 Druckausgl. oder Gleichwertiges.</w:t>
      </w:r>
    </w:p>
    <w:p w:rsidR="00B04310" w:rsidRDefault="00B04310" w:rsidP="00B04310">
      <w:pPr>
        <w:pStyle w:val="Langtext"/>
      </w:pPr>
      <w:r>
        <w:t>Angebotenes Erzeugnis:....</w:t>
      </w:r>
    </w:p>
    <w:p w:rsidR="00B04310" w:rsidRDefault="00B04310" w:rsidP="00B04310">
      <w:pPr>
        <w:pStyle w:val="TrennungPOS"/>
      </w:pPr>
    </w:p>
    <w:p w:rsidR="00B04310" w:rsidRDefault="00B04310" w:rsidP="00B04310">
      <w:pPr>
        <w:pStyle w:val="GrundtextPosNr"/>
        <w:keepNext/>
        <w:keepLines/>
      </w:pPr>
      <w:r>
        <w:t>09.1A 30</w:t>
      </w:r>
    </w:p>
    <w:p w:rsidR="00B04310" w:rsidRDefault="00B04310" w:rsidP="00B04310">
      <w:pPr>
        <w:pStyle w:val="Grundtext"/>
      </w:pPr>
      <w:r>
        <w:t>Wärmegedämmtes Kunststoff Dreh-/Kippfenster, Blendrahmen als 3-Kammerprofil, umlaufende Dichtungen aus licht- und witterungsbeständigem Material (EPDM), Flügel als 4-Kammerprofil im Softline-Design incl. Griffolive, 2-fach Wärmeschutzverglasung Ug-Wert 1,1 W/(m²K), größtmögliche Glasfläche durch niedriges Flügelprofil, reinweiße Oberfläche, liefern und nach Herstellerangaben einbauen.</w:t>
      </w:r>
    </w:p>
    <w:p w:rsidR="00B04310" w:rsidRDefault="00B04310" w:rsidP="00B04310">
      <w:pPr>
        <w:pStyle w:val="Folgeposition"/>
        <w:keepNext/>
        <w:keepLines/>
      </w:pPr>
      <w:r>
        <w:lastRenderedPageBreak/>
        <w:t>A</w:t>
      </w:r>
      <w:r>
        <w:rPr>
          <w:sz w:val="12"/>
        </w:rPr>
        <w:t>+</w:t>
      </w:r>
      <w:r>
        <w:tab/>
        <w:t>NebRaFe.Kst. weiß DK-L 80x50</w:t>
      </w:r>
      <w:r>
        <w:tab/>
        <w:t xml:space="preserve">Stk </w:t>
      </w:r>
    </w:p>
    <w:p w:rsidR="00B04310" w:rsidRDefault="00B04310" w:rsidP="00B04310">
      <w:pPr>
        <w:pStyle w:val="Langtext"/>
      </w:pPr>
      <w:r>
        <w:t>Nebenraumfenster DK-L 80 x 50cm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B</w:t>
      </w:r>
      <w:r>
        <w:rPr>
          <w:sz w:val="12"/>
        </w:rPr>
        <w:t>+</w:t>
      </w:r>
      <w:r>
        <w:tab/>
        <w:t>NebRaFe.Kst. weiß DK-R 80x50</w:t>
      </w:r>
      <w:r>
        <w:tab/>
        <w:t xml:space="preserve">Stk </w:t>
      </w:r>
    </w:p>
    <w:p w:rsidR="00B04310" w:rsidRDefault="00B04310" w:rsidP="00B04310">
      <w:pPr>
        <w:pStyle w:val="Langtext"/>
      </w:pPr>
      <w:r>
        <w:t>Nebenraumfenster DK-R 80 x 50cm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C</w:t>
      </w:r>
      <w:r>
        <w:rPr>
          <w:sz w:val="12"/>
        </w:rPr>
        <w:t>+</w:t>
      </w:r>
      <w:r>
        <w:tab/>
        <w:t>NebRaFe.Kst. weiß DK-L 80x60</w:t>
      </w:r>
      <w:r>
        <w:tab/>
        <w:t xml:space="preserve">Stk </w:t>
      </w:r>
    </w:p>
    <w:p w:rsidR="00B04310" w:rsidRDefault="00B04310" w:rsidP="00B04310">
      <w:pPr>
        <w:pStyle w:val="Langtext"/>
      </w:pPr>
      <w:r>
        <w:t>Nebenraumfenster DK-L 80 x 60cm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D</w:t>
      </w:r>
      <w:r>
        <w:rPr>
          <w:sz w:val="12"/>
        </w:rPr>
        <w:t>+</w:t>
      </w:r>
      <w:r>
        <w:tab/>
        <w:t>NebRaFe.Kst. weiß DK-R 80x60</w:t>
      </w:r>
      <w:r>
        <w:tab/>
        <w:t xml:space="preserve">Stk </w:t>
      </w:r>
    </w:p>
    <w:p w:rsidR="00B04310" w:rsidRDefault="00B04310" w:rsidP="00B04310">
      <w:pPr>
        <w:pStyle w:val="Langtext"/>
      </w:pPr>
      <w:r>
        <w:t>Nebenraumfenster DK-R 80 x 60cm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E</w:t>
      </w:r>
      <w:r>
        <w:rPr>
          <w:sz w:val="12"/>
        </w:rPr>
        <w:t>+</w:t>
      </w:r>
      <w:r>
        <w:tab/>
        <w:t>NebRaFe.Kst. weiß DK-L 100x50</w:t>
      </w:r>
      <w:r>
        <w:tab/>
        <w:t xml:space="preserve">Stk </w:t>
      </w:r>
    </w:p>
    <w:p w:rsidR="00B04310" w:rsidRDefault="00B04310" w:rsidP="00B04310">
      <w:pPr>
        <w:pStyle w:val="Langtext"/>
      </w:pPr>
      <w:r>
        <w:t>Nebenraumfenster DK-L 100 x 50cm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F</w:t>
      </w:r>
      <w:r>
        <w:rPr>
          <w:sz w:val="12"/>
        </w:rPr>
        <w:t>+</w:t>
      </w:r>
      <w:r>
        <w:tab/>
        <w:t>NebRaFe.Kst. weiß DK-R 100x50</w:t>
      </w:r>
      <w:r>
        <w:tab/>
        <w:t xml:space="preserve">Stk </w:t>
      </w:r>
    </w:p>
    <w:p w:rsidR="00B04310" w:rsidRDefault="00B04310" w:rsidP="00B04310">
      <w:pPr>
        <w:pStyle w:val="Langtext"/>
      </w:pPr>
      <w:r>
        <w:t>Nebenraumfenster DK-R 100 x 50cm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G</w:t>
      </w:r>
      <w:r>
        <w:rPr>
          <w:sz w:val="12"/>
        </w:rPr>
        <w:t>+</w:t>
      </w:r>
      <w:r>
        <w:tab/>
        <w:t>NebRaFe.Kst. weiß DK-L 100x60</w:t>
      </w:r>
      <w:r>
        <w:tab/>
        <w:t xml:space="preserve">Stk </w:t>
      </w:r>
    </w:p>
    <w:p w:rsidR="00B04310" w:rsidRDefault="00B04310" w:rsidP="00B04310">
      <w:pPr>
        <w:pStyle w:val="Langtext"/>
      </w:pPr>
      <w:r>
        <w:t>Nebenraumfenster DK-L 100 x 60cm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H</w:t>
      </w:r>
      <w:r>
        <w:rPr>
          <w:sz w:val="12"/>
        </w:rPr>
        <w:t>+</w:t>
      </w:r>
      <w:r>
        <w:tab/>
        <w:t>NebRaFe.Kst. weiß DK-R 100x60</w:t>
      </w:r>
      <w:r>
        <w:tab/>
        <w:t xml:space="preserve">Stk </w:t>
      </w:r>
    </w:p>
    <w:p w:rsidR="00B04310" w:rsidRDefault="00B04310" w:rsidP="00B04310">
      <w:pPr>
        <w:pStyle w:val="Langtext"/>
      </w:pPr>
      <w:r>
        <w:t>Nebenraumfenster DK-R 100 x 60cm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I</w:t>
      </w:r>
      <w:r>
        <w:rPr>
          <w:sz w:val="12"/>
        </w:rPr>
        <w:t>+</w:t>
      </w:r>
      <w:r>
        <w:tab/>
        <w:t>NebRaFe.Kst. weiß DK-L 100x80</w:t>
      </w:r>
      <w:r>
        <w:tab/>
        <w:t xml:space="preserve">Stk </w:t>
      </w:r>
    </w:p>
    <w:p w:rsidR="00B04310" w:rsidRDefault="00B04310" w:rsidP="00B04310">
      <w:pPr>
        <w:pStyle w:val="Langtext"/>
      </w:pPr>
      <w:r>
        <w:t>Nebenraumfenster DK-L 100 x 80cm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J</w:t>
      </w:r>
      <w:r>
        <w:rPr>
          <w:sz w:val="12"/>
        </w:rPr>
        <w:t>+</w:t>
      </w:r>
      <w:r>
        <w:tab/>
        <w:t>NebRaFe.Kst. weiß DK-R 100x80</w:t>
      </w:r>
      <w:r>
        <w:tab/>
        <w:t xml:space="preserve">Stk </w:t>
      </w:r>
    </w:p>
    <w:p w:rsidR="00B04310" w:rsidRDefault="00B04310" w:rsidP="00B04310">
      <w:pPr>
        <w:pStyle w:val="Langtext"/>
      </w:pPr>
      <w:r>
        <w:t>Nebenraumfenster DK-R 100 x 80cm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K</w:t>
      </w:r>
      <w:r>
        <w:rPr>
          <w:sz w:val="12"/>
        </w:rPr>
        <w:t>+</w:t>
      </w:r>
      <w:r>
        <w:tab/>
        <w:t>NebRaFe.Kst. weiß DK-L 100x100</w:t>
      </w:r>
      <w:r>
        <w:tab/>
        <w:t xml:space="preserve">Stk </w:t>
      </w:r>
    </w:p>
    <w:p w:rsidR="00B04310" w:rsidRDefault="00B04310" w:rsidP="00B04310">
      <w:pPr>
        <w:pStyle w:val="Langtext"/>
      </w:pPr>
      <w:r>
        <w:t>Nebenraumfenster DK-L 100 x 100cm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L</w:t>
      </w:r>
      <w:r>
        <w:rPr>
          <w:sz w:val="12"/>
        </w:rPr>
        <w:t>+</w:t>
      </w:r>
      <w:r>
        <w:tab/>
        <w:t>NebRaFe.Kst. weiß DK-R 100x100</w:t>
      </w:r>
      <w:r>
        <w:tab/>
        <w:t xml:space="preserve">Stk </w:t>
      </w:r>
    </w:p>
    <w:p w:rsidR="00B04310" w:rsidRDefault="00B04310" w:rsidP="00B04310">
      <w:pPr>
        <w:pStyle w:val="Langtext"/>
      </w:pPr>
      <w:r>
        <w:t>Nebenraumfenster DK-R 100 x 100cm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TrennungPOS"/>
      </w:pPr>
    </w:p>
    <w:p w:rsidR="00B04310" w:rsidRDefault="00B04310" w:rsidP="00B04310">
      <w:pPr>
        <w:pStyle w:val="GrundtextPosNr"/>
        <w:keepNext/>
        <w:keepLines/>
      </w:pPr>
      <w:r>
        <w:lastRenderedPageBreak/>
        <w:t>09.1A 31</w:t>
      </w:r>
    </w:p>
    <w:p w:rsidR="00B04310" w:rsidRDefault="00B04310" w:rsidP="00B04310">
      <w:pPr>
        <w:pStyle w:val="Grundtext"/>
      </w:pPr>
      <w:r>
        <w:t>Wärmegedämmtes Kunststoff Kippfenster, Blendrahmen als 3-Kammerprofil, umlaufende Dichtungen aus licht- und witterungsbeständigem Material (EPDM), Kippflügel mit 3 Öffnungsstellungen, 5 mm-Einfachverglasung Ug = 5,6 W/(m²K), größtmögliche Glasfläche durch niedriges Flügelprofil, reinweiße Oberfläche, liefern und nach Herstellerangaben einbauen.</w:t>
      </w:r>
    </w:p>
    <w:p w:rsidR="00B04310" w:rsidRDefault="00B04310" w:rsidP="00B04310">
      <w:pPr>
        <w:pStyle w:val="Folgeposition"/>
        <w:keepNext/>
        <w:keepLines/>
      </w:pPr>
      <w:r>
        <w:t>A</w:t>
      </w:r>
      <w:r>
        <w:rPr>
          <w:sz w:val="12"/>
        </w:rPr>
        <w:t>+</w:t>
      </w:r>
      <w:r>
        <w:tab/>
        <w:t>NebRaFe.Kst. weiß KF 80x60</w:t>
      </w:r>
      <w:r>
        <w:tab/>
        <w:t xml:space="preserve">Stk </w:t>
      </w:r>
    </w:p>
    <w:p w:rsidR="00B04310" w:rsidRDefault="00B04310" w:rsidP="00B04310">
      <w:pPr>
        <w:pStyle w:val="Langtext"/>
      </w:pPr>
      <w:r>
        <w:t>Nebenraumfenster KF 80 x 60cm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Langtext"/>
      </w:pPr>
    </w:p>
    <w:p w:rsidR="00B04310" w:rsidRDefault="00B04310" w:rsidP="00B04310">
      <w:pPr>
        <w:pStyle w:val="Folgeposition"/>
        <w:keepNext/>
        <w:keepLines/>
      </w:pPr>
      <w:r>
        <w:t>B</w:t>
      </w:r>
      <w:r>
        <w:rPr>
          <w:sz w:val="12"/>
        </w:rPr>
        <w:t>+</w:t>
      </w:r>
      <w:r>
        <w:tab/>
        <w:t>NebRaFe.Kst. weiß KF 100x50</w:t>
      </w:r>
      <w:r>
        <w:tab/>
        <w:t xml:space="preserve">Stk </w:t>
      </w:r>
    </w:p>
    <w:p w:rsidR="00B04310" w:rsidRDefault="00B04310" w:rsidP="00B04310">
      <w:pPr>
        <w:pStyle w:val="Langtext"/>
      </w:pPr>
      <w:r>
        <w:t>Nebenraumfenster KF 100 x 50cm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Langtext"/>
      </w:pPr>
    </w:p>
    <w:p w:rsidR="00B04310" w:rsidRDefault="00B04310" w:rsidP="00B04310">
      <w:pPr>
        <w:pStyle w:val="Folgeposition"/>
        <w:keepNext/>
        <w:keepLines/>
      </w:pPr>
      <w:r>
        <w:t>C</w:t>
      </w:r>
      <w:r>
        <w:rPr>
          <w:sz w:val="12"/>
        </w:rPr>
        <w:t>+</w:t>
      </w:r>
      <w:r>
        <w:tab/>
        <w:t>NebRaFe.Kst. weiß KF 100x60</w:t>
      </w:r>
      <w:r>
        <w:tab/>
        <w:t xml:space="preserve">Stk </w:t>
      </w:r>
    </w:p>
    <w:p w:rsidR="00B04310" w:rsidRDefault="00B04310" w:rsidP="00B04310">
      <w:pPr>
        <w:pStyle w:val="Langtext"/>
      </w:pPr>
      <w:r>
        <w:t>Nebenraumfenster KF 100 x 60cm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Langtext"/>
      </w:pPr>
    </w:p>
    <w:p w:rsidR="00B04310" w:rsidRDefault="00B04310" w:rsidP="00B04310">
      <w:pPr>
        <w:pStyle w:val="Folgeposition"/>
        <w:keepNext/>
        <w:keepLines/>
      </w:pPr>
      <w:r>
        <w:t>D</w:t>
      </w:r>
      <w:r>
        <w:rPr>
          <w:sz w:val="12"/>
        </w:rPr>
        <w:t>+</w:t>
      </w:r>
      <w:r>
        <w:tab/>
        <w:t>NebRaFe.Kst. weiß KF 100x80</w:t>
      </w:r>
      <w:r>
        <w:tab/>
        <w:t xml:space="preserve">Stk </w:t>
      </w:r>
    </w:p>
    <w:p w:rsidR="00B04310" w:rsidRDefault="00B04310" w:rsidP="00B04310">
      <w:pPr>
        <w:pStyle w:val="Langtext"/>
      </w:pPr>
      <w:r>
        <w:t>Nebenraumfenster KF 100 x 80cm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Langtext"/>
      </w:pPr>
    </w:p>
    <w:p w:rsidR="00B04310" w:rsidRDefault="00B04310" w:rsidP="00B04310">
      <w:pPr>
        <w:pStyle w:val="Folgeposition"/>
        <w:keepNext/>
        <w:keepLines/>
      </w:pPr>
      <w:r>
        <w:t>E</w:t>
      </w:r>
      <w:r>
        <w:rPr>
          <w:sz w:val="12"/>
        </w:rPr>
        <w:t>+</w:t>
      </w:r>
      <w:r>
        <w:tab/>
        <w:t>NebRaFe.Kst. weiß KF 100x100</w:t>
      </w:r>
      <w:r>
        <w:tab/>
        <w:t xml:space="preserve">Stk </w:t>
      </w:r>
    </w:p>
    <w:p w:rsidR="00B04310" w:rsidRDefault="00B04310" w:rsidP="00B04310">
      <w:pPr>
        <w:pStyle w:val="Langtext"/>
      </w:pPr>
      <w:r>
        <w:t>Nebenraumfenster KF 100 x 100cm</w:t>
      </w:r>
    </w:p>
    <w:p w:rsidR="00B04310" w:rsidRDefault="00B04310" w:rsidP="00B04310">
      <w:pPr>
        <w:pStyle w:val="Langtext"/>
      </w:pPr>
      <w:r>
        <w:t>z.B. ACO Nebenraumfenster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Langtext"/>
      </w:pPr>
    </w:p>
    <w:p w:rsidR="00B04310" w:rsidRDefault="00B04310" w:rsidP="00B04310">
      <w:pPr>
        <w:pStyle w:val="TrennungPOS"/>
      </w:pPr>
    </w:p>
    <w:p w:rsidR="00B04310" w:rsidRDefault="00B04310" w:rsidP="00B04310">
      <w:pPr>
        <w:pStyle w:val="GrundtextPosNr"/>
        <w:keepNext/>
        <w:keepLines/>
      </w:pPr>
      <w:r>
        <w:t>09.1A 32</w:t>
      </w:r>
    </w:p>
    <w:p w:rsidR="00B04310" w:rsidRDefault="00B04310" w:rsidP="00B04310">
      <w:pPr>
        <w:pStyle w:val="Grundtext"/>
      </w:pPr>
      <w:r>
        <w:t>Wärmegedämmtes Kunststoff Dreh-/Kippfenster, Blendrahmen als 3-Kammerprofil, umlaufende Dichtungen aus licht- und witterungsbeständigem Material (EPDM), Flügel als 4-Kammerprofil im Softline-Design incl. Griffolive, für Heiz- und Tankraum mit mind. 400cm² Lüftungsquerschnittl, reinweiße Oberfläche, liefern und nach Herstellerangaben einbauen.</w:t>
      </w:r>
    </w:p>
    <w:p w:rsidR="00B04310" w:rsidRDefault="00B04310" w:rsidP="00B04310">
      <w:pPr>
        <w:pStyle w:val="Folgeposition"/>
        <w:keepNext/>
        <w:keepLines/>
      </w:pPr>
      <w:r>
        <w:t>A</w:t>
      </w:r>
      <w:r>
        <w:rPr>
          <w:sz w:val="12"/>
        </w:rPr>
        <w:t>+</w:t>
      </w:r>
      <w:r>
        <w:tab/>
        <w:t>NebRaFe.Kst. Heiz/Tank weiß DK-L 80x50</w:t>
      </w:r>
      <w:r>
        <w:tab/>
        <w:t xml:space="preserve">Stk </w:t>
      </w:r>
    </w:p>
    <w:p w:rsidR="00B04310" w:rsidRDefault="00B04310" w:rsidP="00B04310">
      <w:pPr>
        <w:pStyle w:val="Langtext"/>
      </w:pPr>
      <w:r>
        <w:t>Nebenraumfenster DK-L 80 x 50cm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B</w:t>
      </w:r>
      <w:r>
        <w:rPr>
          <w:sz w:val="12"/>
        </w:rPr>
        <w:t>+</w:t>
      </w:r>
      <w:r>
        <w:tab/>
        <w:t>NebRaFe.Kst. Heiz/Tank weiß DK-R 80x50</w:t>
      </w:r>
      <w:r>
        <w:tab/>
        <w:t xml:space="preserve">Stk </w:t>
      </w:r>
    </w:p>
    <w:p w:rsidR="00B04310" w:rsidRDefault="00B04310" w:rsidP="00B04310">
      <w:pPr>
        <w:pStyle w:val="Langtext"/>
      </w:pPr>
      <w:r>
        <w:t>Nebenraumfenster DK-R 80 x 50cm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C</w:t>
      </w:r>
      <w:r>
        <w:rPr>
          <w:sz w:val="12"/>
        </w:rPr>
        <w:t>+</w:t>
      </w:r>
      <w:r>
        <w:tab/>
        <w:t>NebRaFe.Kst. Heiz/Tank weiß DK-L 80x60</w:t>
      </w:r>
      <w:r>
        <w:tab/>
        <w:t xml:space="preserve">Stk </w:t>
      </w:r>
    </w:p>
    <w:p w:rsidR="00B04310" w:rsidRDefault="00B04310" w:rsidP="00B04310">
      <w:pPr>
        <w:pStyle w:val="Langtext"/>
      </w:pPr>
      <w:r>
        <w:t>Nebenraumfenster DK-L 80 x 60cm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D</w:t>
      </w:r>
      <w:r>
        <w:rPr>
          <w:sz w:val="12"/>
        </w:rPr>
        <w:t>+</w:t>
      </w:r>
      <w:r>
        <w:tab/>
        <w:t>NebRaFe.Kst. Heiz/Tank weiß DK-R 80x60</w:t>
      </w:r>
      <w:r>
        <w:tab/>
        <w:t xml:space="preserve">Stk </w:t>
      </w:r>
    </w:p>
    <w:p w:rsidR="00B04310" w:rsidRDefault="00B04310" w:rsidP="00B04310">
      <w:pPr>
        <w:pStyle w:val="Langtext"/>
      </w:pPr>
      <w:r>
        <w:t>Nebenraumfenster DK-R 80 x 60cm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E</w:t>
      </w:r>
      <w:r>
        <w:rPr>
          <w:sz w:val="12"/>
        </w:rPr>
        <w:t>+</w:t>
      </w:r>
      <w:r>
        <w:tab/>
        <w:t>NebRaFe.Kst. Heiz/Tank weiß DK-L 100x50</w:t>
      </w:r>
      <w:r>
        <w:tab/>
        <w:t xml:space="preserve">Stk </w:t>
      </w:r>
    </w:p>
    <w:p w:rsidR="00B04310" w:rsidRDefault="00B04310" w:rsidP="00B04310">
      <w:pPr>
        <w:pStyle w:val="Langtext"/>
      </w:pPr>
      <w:r>
        <w:t>Nebenraumfenster DK-L 100 x 50cm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F</w:t>
      </w:r>
      <w:r>
        <w:rPr>
          <w:sz w:val="12"/>
        </w:rPr>
        <w:t>+</w:t>
      </w:r>
      <w:r>
        <w:tab/>
        <w:t>NebRaFe.Kst. Heiz/Tank weiß DK-R 100x50</w:t>
      </w:r>
      <w:r>
        <w:tab/>
        <w:t xml:space="preserve">Stk </w:t>
      </w:r>
    </w:p>
    <w:p w:rsidR="00B04310" w:rsidRDefault="00B04310" w:rsidP="00B04310">
      <w:pPr>
        <w:pStyle w:val="Langtext"/>
      </w:pPr>
      <w:r>
        <w:t>Nebenraumfenster DK-R 100 x 50cm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G</w:t>
      </w:r>
      <w:r>
        <w:rPr>
          <w:sz w:val="12"/>
        </w:rPr>
        <w:t>+</w:t>
      </w:r>
      <w:r>
        <w:tab/>
        <w:t>NebRaFe.Kst. Heiz/Tank weiß DK-R 100x60</w:t>
      </w:r>
      <w:r>
        <w:tab/>
        <w:t xml:space="preserve">Stk </w:t>
      </w:r>
    </w:p>
    <w:p w:rsidR="00B04310" w:rsidRDefault="00B04310" w:rsidP="00B04310">
      <w:pPr>
        <w:pStyle w:val="Langtext"/>
      </w:pPr>
      <w:r>
        <w:t>Nebenraumfenster DK-R 100 x 60cm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H</w:t>
      </w:r>
      <w:r>
        <w:rPr>
          <w:sz w:val="12"/>
        </w:rPr>
        <w:t>+</w:t>
      </w:r>
      <w:r>
        <w:tab/>
        <w:t>NebRaFe.Kst. Heiz/Tank weiß DK-L 100x80</w:t>
      </w:r>
      <w:r>
        <w:tab/>
        <w:t xml:space="preserve">Stk </w:t>
      </w:r>
    </w:p>
    <w:p w:rsidR="00B04310" w:rsidRDefault="00B04310" w:rsidP="00B04310">
      <w:pPr>
        <w:pStyle w:val="Langtext"/>
      </w:pPr>
      <w:r>
        <w:t>Nebenraumfenster DK-L 100 x 80cm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I</w:t>
      </w:r>
      <w:r>
        <w:rPr>
          <w:sz w:val="12"/>
        </w:rPr>
        <w:t>+</w:t>
      </w:r>
      <w:r>
        <w:tab/>
        <w:t>NebRaFe.Kst. Heiz/Tank weiß DK-R 100x80</w:t>
      </w:r>
      <w:r>
        <w:tab/>
        <w:t xml:space="preserve">Stk </w:t>
      </w:r>
    </w:p>
    <w:p w:rsidR="00B04310" w:rsidRDefault="00B04310" w:rsidP="00B04310">
      <w:pPr>
        <w:pStyle w:val="Langtext"/>
      </w:pPr>
      <w:r>
        <w:t>Nebenraumfenster DK-R 100 x 80cm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J</w:t>
      </w:r>
      <w:r>
        <w:rPr>
          <w:sz w:val="12"/>
        </w:rPr>
        <w:t>+</w:t>
      </w:r>
      <w:r>
        <w:tab/>
        <w:t>NebRaFe.Kst. Heiz/Tank weiß DK-L 100x100</w:t>
      </w:r>
      <w:r>
        <w:tab/>
        <w:t xml:space="preserve">Stk </w:t>
      </w:r>
    </w:p>
    <w:p w:rsidR="00B04310" w:rsidRDefault="00B04310" w:rsidP="00B04310">
      <w:pPr>
        <w:pStyle w:val="Langtext"/>
      </w:pPr>
      <w:r>
        <w:t>Nebenraumfenster DK-L 100 x 100cm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K</w:t>
      </w:r>
      <w:r>
        <w:rPr>
          <w:sz w:val="12"/>
        </w:rPr>
        <w:t>+</w:t>
      </w:r>
      <w:r>
        <w:tab/>
        <w:t>NebRaFe.Kst. Heiz/Tank weiß DK-R 100x100</w:t>
      </w:r>
      <w:r>
        <w:tab/>
        <w:t xml:space="preserve">Stk </w:t>
      </w:r>
    </w:p>
    <w:p w:rsidR="00B04310" w:rsidRDefault="00B04310" w:rsidP="00B04310">
      <w:pPr>
        <w:pStyle w:val="Langtext"/>
      </w:pPr>
      <w:r>
        <w:t>Nebenraumfenster DK-R 100 x 100cm</w:t>
      </w:r>
    </w:p>
    <w:p w:rsidR="00B04310" w:rsidRDefault="00B04310" w:rsidP="00B04310">
      <w:pPr>
        <w:pStyle w:val="Langtext"/>
      </w:pPr>
      <w:r>
        <w:t>z.B. ACO Nebenraumfenster Heiz/Tank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TrennungPOS"/>
      </w:pPr>
    </w:p>
    <w:p w:rsidR="00B04310" w:rsidRDefault="00B04310" w:rsidP="00B04310">
      <w:pPr>
        <w:pStyle w:val="GrundtextPosNr"/>
        <w:keepNext/>
        <w:keepLines/>
      </w:pPr>
      <w:r>
        <w:t>09.1A 33</w:t>
      </w:r>
    </w:p>
    <w:p w:rsidR="00B04310" w:rsidRDefault="00B04310" w:rsidP="00B04310">
      <w:pPr>
        <w:pStyle w:val="Grundtext"/>
      </w:pPr>
      <w:r>
        <w:t>ACO Therm Dämmungsanschlussprofil für ACO Therm Leibungsrahmen 3.0 für Dämmstärken bis 140 oder 200mm, in 10 mm-Abschnitten anpassbar, zur Befestigung in der Aufnahme-Nut des Therm Leibungsrahmens, Farbe reinweiß, liefern und nach Herstellerangaben einbauen.</w:t>
      </w:r>
    </w:p>
    <w:p w:rsidR="00B04310" w:rsidRDefault="00B04310" w:rsidP="00B04310">
      <w:pPr>
        <w:pStyle w:val="Folgeposition"/>
        <w:keepNext/>
        <w:keepLines/>
      </w:pPr>
      <w:r>
        <w:t>A</w:t>
      </w:r>
      <w:r>
        <w:rPr>
          <w:sz w:val="12"/>
        </w:rPr>
        <w:t>+</w:t>
      </w:r>
      <w:r>
        <w:tab/>
        <w:t>DämmAnsProf. weiß bis 140mm 75x50</w:t>
      </w:r>
      <w:r>
        <w:tab/>
        <w:t xml:space="preserve">Stk </w:t>
      </w:r>
    </w:p>
    <w:p w:rsidR="00B04310" w:rsidRDefault="00B04310" w:rsidP="00B04310">
      <w:pPr>
        <w:pStyle w:val="Langtext"/>
      </w:pPr>
      <w:r>
        <w:t>Dämmungsanschlussprofil bis 140mm</w:t>
      </w:r>
    </w:p>
    <w:p w:rsidR="00B04310" w:rsidRDefault="00B04310" w:rsidP="00B04310">
      <w:pPr>
        <w:pStyle w:val="Langtext"/>
      </w:pPr>
      <w:r>
        <w:t>z.B. ACO Dämmungsanschlussprofil 75 x 50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B</w:t>
      </w:r>
      <w:r>
        <w:rPr>
          <w:sz w:val="12"/>
        </w:rPr>
        <w:t>+</w:t>
      </w:r>
      <w:r>
        <w:tab/>
        <w:t>DämmAnsProf. weiß bis 140mm 80x60</w:t>
      </w:r>
      <w:r>
        <w:tab/>
        <w:t xml:space="preserve">Stk </w:t>
      </w:r>
    </w:p>
    <w:p w:rsidR="00B04310" w:rsidRDefault="00B04310" w:rsidP="00B04310">
      <w:pPr>
        <w:pStyle w:val="Langtext"/>
      </w:pPr>
      <w:r>
        <w:t>Dämmungsanschlussprofil bis 140mm</w:t>
      </w:r>
    </w:p>
    <w:p w:rsidR="00B04310" w:rsidRDefault="00B04310" w:rsidP="00B04310">
      <w:pPr>
        <w:pStyle w:val="Langtext"/>
      </w:pPr>
      <w:r>
        <w:t>z.B. ACO Dämmungsanschlussprofil 80 x 60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C</w:t>
      </w:r>
      <w:r>
        <w:rPr>
          <w:sz w:val="12"/>
        </w:rPr>
        <w:t>+</w:t>
      </w:r>
      <w:r>
        <w:tab/>
        <w:t>DämmAnsProf. weiß bis 140mm 100x50</w:t>
      </w:r>
      <w:r>
        <w:tab/>
        <w:t xml:space="preserve">Stk </w:t>
      </w:r>
    </w:p>
    <w:p w:rsidR="00B04310" w:rsidRDefault="00B04310" w:rsidP="00B04310">
      <w:pPr>
        <w:pStyle w:val="Langtext"/>
      </w:pPr>
      <w:r>
        <w:t>Dämmungsanschlussprofil bis 140mm</w:t>
      </w:r>
    </w:p>
    <w:p w:rsidR="00B04310" w:rsidRDefault="00B04310" w:rsidP="00B04310">
      <w:pPr>
        <w:pStyle w:val="Langtext"/>
      </w:pPr>
      <w:r>
        <w:t>z.B. ACO Dämmungsanschlussprofil 100 x 50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D</w:t>
      </w:r>
      <w:r>
        <w:rPr>
          <w:sz w:val="12"/>
        </w:rPr>
        <w:t>+</w:t>
      </w:r>
      <w:r>
        <w:tab/>
        <w:t>DämmAnsProf. weiß bis 140mm 100x62,5</w:t>
      </w:r>
      <w:r>
        <w:tab/>
        <w:t xml:space="preserve">Stk </w:t>
      </w:r>
    </w:p>
    <w:p w:rsidR="00B04310" w:rsidRDefault="00B04310" w:rsidP="00B04310">
      <w:pPr>
        <w:pStyle w:val="Langtext"/>
      </w:pPr>
      <w:r>
        <w:t>Dämmungsanschlussprofil bis 140mm</w:t>
      </w:r>
    </w:p>
    <w:p w:rsidR="00B04310" w:rsidRDefault="00B04310" w:rsidP="00B04310">
      <w:pPr>
        <w:pStyle w:val="Langtext"/>
      </w:pPr>
      <w:r>
        <w:t>z.B. ACO Dämmungsanschlussprofil 100 x 62,5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E</w:t>
      </w:r>
      <w:r>
        <w:rPr>
          <w:sz w:val="12"/>
        </w:rPr>
        <w:t>+</w:t>
      </w:r>
      <w:r>
        <w:tab/>
        <w:t>DämmAnsProf. weiß bis 140mm 100x75</w:t>
      </w:r>
      <w:r>
        <w:tab/>
        <w:t xml:space="preserve">Stk </w:t>
      </w:r>
    </w:p>
    <w:p w:rsidR="00B04310" w:rsidRDefault="00B04310" w:rsidP="00B04310">
      <w:pPr>
        <w:pStyle w:val="Langtext"/>
      </w:pPr>
      <w:r>
        <w:t>Dämmungsanschlussprofil bis 140mm</w:t>
      </w:r>
    </w:p>
    <w:p w:rsidR="00B04310" w:rsidRDefault="00B04310" w:rsidP="00B04310">
      <w:pPr>
        <w:pStyle w:val="Langtext"/>
      </w:pPr>
      <w:r>
        <w:t>z.B. ACO Dämmungsanschlussprofil 100 x 75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F</w:t>
      </w:r>
      <w:r>
        <w:rPr>
          <w:sz w:val="12"/>
        </w:rPr>
        <w:t>+</w:t>
      </w:r>
      <w:r>
        <w:tab/>
        <w:t>DämmAnsProf. weiß bis 140mm 100x80</w:t>
      </w:r>
      <w:r>
        <w:tab/>
        <w:t xml:space="preserve">Stk </w:t>
      </w:r>
    </w:p>
    <w:p w:rsidR="00B04310" w:rsidRDefault="00B04310" w:rsidP="00B04310">
      <w:pPr>
        <w:pStyle w:val="Langtext"/>
      </w:pPr>
      <w:r>
        <w:t>Dämmungsanschlussprofil bis 140mm</w:t>
      </w:r>
    </w:p>
    <w:p w:rsidR="00B04310" w:rsidRDefault="00B04310" w:rsidP="00B04310">
      <w:pPr>
        <w:pStyle w:val="Langtext"/>
      </w:pPr>
      <w:r>
        <w:lastRenderedPageBreak/>
        <w:t>z.B. ACO Dämmungsanschlussprofil 100 x 80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G</w:t>
      </w:r>
      <w:r>
        <w:rPr>
          <w:sz w:val="12"/>
        </w:rPr>
        <w:t>+</w:t>
      </w:r>
      <w:r>
        <w:tab/>
        <w:t>DämmAnsProf. weiß bis 140mm 100x125</w:t>
      </w:r>
      <w:r>
        <w:tab/>
        <w:t xml:space="preserve">Stk </w:t>
      </w:r>
    </w:p>
    <w:p w:rsidR="00B04310" w:rsidRDefault="00B04310" w:rsidP="00B04310">
      <w:pPr>
        <w:pStyle w:val="Langtext"/>
      </w:pPr>
      <w:r>
        <w:t>Dämmungsanschlussprofil bis 140mm</w:t>
      </w:r>
    </w:p>
    <w:p w:rsidR="00B04310" w:rsidRDefault="00B04310" w:rsidP="00B04310">
      <w:pPr>
        <w:pStyle w:val="Langtext"/>
      </w:pPr>
      <w:r>
        <w:t>z.B. ACO Dämmungsanschlussprofil 100 x 125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H</w:t>
      </w:r>
      <w:r>
        <w:rPr>
          <w:sz w:val="12"/>
        </w:rPr>
        <w:t>+</w:t>
      </w:r>
      <w:r>
        <w:tab/>
        <w:t>DämmAnsProf. weiß bis 200mm 80x60</w:t>
      </w:r>
      <w:r>
        <w:tab/>
        <w:t xml:space="preserve">Stk </w:t>
      </w:r>
    </w:p>
    <w:p w:rsidR="00B04310" w:rsidRDefault="00B04310" w:rsidP="00B04310">
      <w:pPr>
        <w:pStyle w:val="Langtext"/>
      </w:pPr>
      <w:r>
        <w:t>Dämmungsanschlussprofil bis 200mm</w:t>
      </w:r>
    </w:p>
    <w:p w:rsidR="00B04310" w:rsidRDefault="00B04310" w:rsidP="00B04310">
      <w:pPr>
        <w:pStyle w:val="Langtext"/>
      </w:pPr>
      <w:r>
        <w:t>z.B. ACO Dämmungsanschlussprofil 80 x 60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I</w:t>
      </w:r>
      <w:r>
        <w:rPr>
          <w:sz w:val="12"/>
        </w:rPr>
        <w:t>+</w:t>
      </w:r>
      <w:r>
        <w:tab/>
        <w:t>DämmAnsProf. weiß bis 200mm 100x50</w:t>
      </w:r>
      <w:r>
        <w:tab/>
        <w:t xml:space="preserve">Stk </w:t>
      </w:r>
    </w:p>
    <w:p w:rsidR="00B04310" w:rsidRDefault="00B04310" w:rsidP="00B04310">
      <w:pPr>
        <w:pStyle w:val="Langtext"/>
      </w:pPr>
      <w:r>
        <w:t>Dämmungsanschlussprofil bis 200mm</w:t>
      </w:r>
    </w:p>
    <w:p w:rsidR="00B04310" w:rsidRDefault="00B04310" w:rsidP="00B04310">
      <w:pPr>
        <w:pStyle w:val="Langtext"/>
      </w:pPr>
      <w:r>
        <w:t>z.B. ACO Dämmungsanschlussprofil 100 x 50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J</w:t>
      </w:r>
      <w:r>
        <w:rPr>
          <w:sz w:val="12"/>
        </w:rPr>
        <w:t>+</w:t>
      </w:r>
      <w:r>
        <w:tab/>
        <w:t>DämmAnsProf. weiß bis 200mm 100x62,5</w:t>
      </w:r>
      <w:r>
        <w:tab/>
        <w:t xml:space="preserve">Stk </w:t>
      </w:r>
    </w:p>
    <w:p w:rsidR="00B04310" w:rsidRDefault="00B04310" w:rsidP="00B04310">
      <w:pPr>
        <w:pStyle w:val="Langtext"/>
      </w:pPr>
      <w:r>
        <w:t>Dämmungsanschlussprofil bis 200mm</w:t>
      </w:r>
    </w:p>
    <w:p w:rsidR="00B04310" w:rsidRDefault="00B04310" w:rsidP="00B04310">
      <w:pPr>
        <w:pStyle w:val="Langtext"/>
      </w:pPr>
      <w:r>
        <w:t>z.B. ACO Dämmungsanschlussprofil 100 x 62,5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K</w:t>
      </w:r>
      <w:r>
        <w:rPr>
          <w:sz w:val="12"/>
        </w:rPr>
        <w:t>+</w:t>
      </w:r>
      <w:r>
        <w:tab/>
        <w:t>DämmAnsProf. weiß bis 200mm 100x75</w:t>
      </w:r>
      <w:r>
        <w:tab/>
        <w:t xml:space="preserve">Stk </w:t>
      </w:r>
    </w:p>
    <w:p w:rsidR="00B04310" w:rsidRDefault="00B04310" w:rsidP="00B04310">
      <w:pPr>
        <w:pStyle w:val="Langtext"/>
      </w:pPr>
      <w:r>
        <w:t>Dämmungsanschlussprofil bis 200mm</w:t>
      </w:r>
    </w:p>
    <w:p w:rsidR="00B04310" w:rsidRDefault="00B04310" w:rsidP="00B04310">
      <w:pPr>
        <w:pStyle w:val="Langtext"/>
      </w:pPr>
      <w:r>
        <w:t>z.B. ACO Dämmungsanschlussprofil 100 x 75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L</w:t>
      </w:r>
      <w:r>
        <w:rPr>
          <w:sz w:val="12"/>
        </w:rPr>
        <w:t>+</w:t>
      </w:r>
      <w:r>
        <w:tab/>
        <w:t>DämmAnsProf. weiß bis 200mm 100x80</w:t>
      </w:r>
      <w:r>
        <w:tab/>
        <w:t xml:space="preserve">Stk </w:t>
      </w:r>
    </w:p>
    <w:p w:rsidR="00B04310" w:rsidRDefault="00B04310" w:rsidP="00B04310">
      <w:pPr>
        <w:pStyle w:val="Langtext"/>
      </w:pPr>
      <w:r>
        <w:t>Dämmungsanschlussprofil bis 200mm</w:t>
      </w:r>
    </w:p>
    <w:p w:rsidR="00B04310" w:rsidRDefault="00B04310" w:rsidP="00B04310">
      <w:pPr>
        <w:pStyle w:val="Langtext"/>
      </w:pPr>
      <w:r>
        <w:t>z.B. ACO Dämmungsanschlussprofil 100 x 80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M</w:t>
      </w:r>
      <w:r>
        <w:rPr>
          <w:sz w:val="12"/>
        </w:rPr>
        <w:t>+</w:t>
      </w:r>
      <w:r>
        <w:tab/>
        <w:t>DämmAnsProf. weiß bis 200mm 100x100</w:t>
      </w:r>
      <w:r>
        <w:tab/>
        <w:t xml:space="preserve">Stk </w:t>
      </w:r>
    </w:p>
    <w:p w:rsidR="00B04310" w:rsidRDefault="00B04310" w:rsidP="00B04310">
      <w:pPr>
        <w:pStyle w:val="Langtext"/>
      </w:pPr>
      <w:r>
        <w:t>Dämmungsanschlussprofil bis 200mm</w:t>
      </w:r>
    </w:p>
    <w:p w:rsidR="00B04310" w:rsidRDefault="00B04310" w:rsidP="00B04310">
      <w:pPr>
        <w:pStyle w:val="Langtext"/>
      </w:pPr>
      <w:r>
        <w:t>z.B. ACO Dämmungsanschlussprofil 100 x 100 oder Gleichwertiges.</w:t>
      </w:r>
    </w:p>
    <w:p w:rsidR="00B04310" w:rsidRDefault="00B04310" w:rsidP="00B04310">
      <w:pPr>
        <w:pStyle w:val="Langtext"/>
      </w:pPr>
      <w:r>
        <w:t>Angebotenes Erzeugnis:....</w:t>
      </w:r>
    </w:p>
    <w:p w:rsidR="00B04310" w:rsidRDefault="00B04310" w:rsidP="00B04310">
      <w:pPr>
        <w:pStyle w:val="Langtext"/>
      </w:pPr>
    </w:p>
    <w:p w:rsidR="00B04310" w:rsidRDefault="00B04310" w:rsidP="00B04310">
      <w:pPr>
        <w:pStyle w:val="Folgeposition"/>
        <w:keepNext/>
        <w:keepLines/>
      </w:pPr>
      <w:r>
        <w:t>N</w:t>
      </w:r>
      <w:r>
        <w:rPr>
          <w:sz w:val="12"/>
        </w:rPr>
        <w:t>+</w:t>
      </w:r>
      <w:r>
        <w:tab/>
        <w:t>DämmAnsProf. weiß bis 200mm 100x125</w:t>
      </w:r>
      <w:r>
        <w:tab/>
        <w:t xml:space="preserve">Stk </w:t>
      </w:r>
    </w:p>
    <w:p w:rsidR="00B04310" w:rsidRDefault="00B04310" w:rsidP="00B04310">
      <w:pPr>
        <w:pStyle w:val="Langtext"/>
      </w:pPr>
      <w:r>
        <w:t>Dämmungsanschlussprofil bis 200mm</w:t>
      </w:r>
    </w:p>
    <w:p w:rsidR="00B04310" w:rsidRDefault="00B04310" w:rsidP="00B04310">
      <w:pPr>
        <w:pStyle w:val="Langtext"/>
      </w:pPr>
      <w:r>
        <w:t>z.B. ACO Dämmungsanschlussprofil 100 x 125 oder Gleichwertiges.</w:t>
      </w:r>
    </w:p>
    <w:p w:rsidR="001451A9" w:rsidRDefault="00B04310" w:rsidP="00AE4A02">
      <w:pPr>
        <w:pStyle w:val="Langtext"/>
      </w:pPr>
      <w:r>
        <w:t>Angebotenes Erzeugnis:....</w:t>
      </w:r>
      <w:bookmarkStart w:id="0" w:name="_GoBack"/>
      <w:bookmarkEnd w:id="0"/>
      <w:r w:rsidR="00AE4A02">
        <w:t xml:space="preserve"> </w:t>
      </w:r>
    </w:p>
    <w:p w:rsidR="001451A9" w:rsidRPr="001451A9" w:rsidRDefault="001451A9" w:rsidP="001451A9">
      <w:pPr>
        <w:pStyle w:val="TrennungULG"/>
        <w:keepNext w:val="0"/>
      </w:pPr>
    </w:p>
    <w:sectPr w:rsidR="001451A9" w:rsidRPr="001451A9" w:rsidSect="00F10966">
      <w:headerReference w:type="even" r:id="rId7"/>
      <w:headerReference w:type="default" r:id="rId8"/>
      <w:footerReference w:type="default" r:id="rId9"/>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F10966">
    <w:pPr>
      <w:pStyle w:val="Fuzeile"/>
      <w:tabs>
        <w:tab w:val="clear" w:pos="9071"/>
        <w:tab w:val="right" w:pos="9923"/>
      </w:tabs>
      <w:ind w:left="0" w:right="-1"/>
      <w:jc w:val="both"/>
      <w:rPr>
        <w:sz w:val="16"/>
      </w:rPr>
    </w:pPr>
    <w:r>
      <w:t>LBHB-020+A-LG09</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AE4A02">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AE4A02">
      <w:rPr>
        <w:rStyle w:val="Seitenzahl"/>
        <w:noProof/>
      </w:rPr>
      <w:t>18</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F10966">
    <w:pPr>
      <w:pStyle w:val="Kopfzeile"/>
      <w:tabs>
        <w:tab w:val="clear" w:pos="4819"/>
        <w:tab w:val="clear" w:pos="9071"/>
        <w:tab w:val="right" w:pos="9923"/>
      </w:tabs>
      <w:rPr>
        <w:sz w:val="20"/>
      </w:rPr>
    </w:pPr>
    <w:r>
      <w:rPr>
        <w:b/>
        <w:sz w:val="20"/>
      </w:rPr>
      <w:t xml:space="preserve">LB-HB, Version -0, -, LG 09 Versetzarbeiten </w:t>
    </w:r>
    <w:r w:rsidR="00DF2AD5">
      <w:rPr>
        <w:b/>
        <w:sz w:val="20"/>
      </w:rPr>
      <w:tab/>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451A9"/>
    <w:rsid w:val="001E4DC9"/>
    <w:rsid w:val="001F658C"/>
    <w:rsid w:val="002C3283"/>
    <w:rsid w:val="00393D78"/>
    <w:rsid w:val="003C002C"/>
    <w:rsid w:val="0055437B"/>
    <w:rsid w:val="006564AF"/>
    <w:rsid w:val="007B30BF"/>
    <w:rsid w:val="008E3196"/>
    <w:rsid w:val="00A10326"/>
    <w:rsid w:val="00AE4A02"/>
    <w:rsid w:val="00B04310"/>
    <w:rsid w:val="00CA4D50"/>
    <w:rsid w:val="00CF2B8B"/>
    <w:rsid w:val="00DC6D8D"/>
    <w:rsid w:val="00DF2AD5"/>
    <w:rsid w:val="00F109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18</Pages>
  <Words>5498</Words>
  <Characters>38451</Characters>
  <Application>Microsoft Office Word</Application>
  <DocSecurity>0</DocSecurity>
  <Lines>320</Lines>
  <Paragraphs>87</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43862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Benkö, Gustav</cp:lastModifiedBy>
  <cp:revision>2</cp:revision>
  <cp:lastPrinted>1999-02-09T11:25:00Z</cp:lastPrinted>
  <dcterms:created xsi:type="dcterms:W3CDTF">2018-06-26T07:03:00Z</dcterms:created>
  <dcterms:modified xsi:type="dcterms:W3CDTF">2018-06-26T07:03:00Z</dcterms:modified>
</cp:coreProperties>
</file>